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22418D" w:rsidRDefault="0022418D" w:rsidP="0022418D"/>
    <w:p w:rsidR="004F7370" w:rsidRPr="0022418D" w:rsidRDefault="0022418D" w:rsidP="0022418D">
      <w:pPr>
        <w:jc w:val="center"/>
        <w:rPr>
          <w:b/>
          <w:sz w:val="96"/>
        </w:rPr>
      </w:pPr>
      <w:r w:rsidRPr="0022418D">
        <w:rPr>
          <w:b/>
          <w:sz w:val="96"/>
        </w:rPr>
        <w:t>Alpha-Kurs</w:t>
      </w:r>
    </w:p>
    <w:p w:rsidR="0022418D" w:rsidRPr="0022418D" w:rsidRDefault="0022418D" w:rsidP="0022418D">
      <w:pPr>
        <w:jc w:val="center"/>
        <w:rPr>
          <w:sz w:val="44"/>
        </w:rPr>
      </w:pPr>
    </w:p>
    <w:p w:rsidR="0022418D" w:rsidRDefault="0022418D" w:rsidP="0022418D">
      <w:pPr>
        <w:jc w:val="center"/>
        <w:rPr>
          <w:sz w:val="44"/>
        </w:rPr>
      </w:pPr>
      <w:r>
        <w:rPr>
          <w:sz w:val="44"/>
        </w:rPr>
        <w:t xml:space="preserve">Nicky </w:t>
      </w:r>
      <w:proofErr w:type="spellStart"/>
      <w:r>
        <w:rPr>
          <w:sz w:val="44"/>
        </w:rPr>
        <w:t>Gumbles</w:t>
      </w:r>
      <w:proofErr w:type="spellEnd"/>
      <w:r>
        <w:rPr>
          <w:sz w:val="44"/>
        </w:rPr>
        <w:t xml:space="preserve"> </w:t>
      </w:r>
      <w:r w:rsidR="008E1A5B">
        <w:rPr>
          <w:sz w:val="44"/>
        </w:rPr>
        <w:t xml:space="preserve">- </w:t>
      </w:r>
      <w:r>
        <w:rPr>
          <w:sz w:val="44"/>
        </w:rPr>
        <w:t>Vorträge aus</w:t>
      </w:r>
    </w:p>
    <w:p w:rsidR="0022418D" w:rsidRPr="0022418D" w:rsidRDefault="0022418D" w:rsidP="0022418D">
      <w:pPr>
        <w:jc w:val="center"/>
        <w:rPr>
          <w:sz w:val="44"/>
        </w:rPr>
      </w:pPr>
      <w:r>
        <w:rPr>
          <w:sz w:val="44"/>
        </w:rPr>
        <w:t>den Jahren 2001</w:t>
      </w:r>
      <w:r w:rsidRPr="0022418D">
        <w:rPr>
          <w:sz w:val="44"/>
        </w:rPr>
        <w:t>-</w:t>
      </w:r>
      <w:r w:rsidR="002D2641">
        <w:rPr>
          <w:sz w:val="44"/>
        </w:rPr>
        <w:t xml:space="preserve"> 2004</w:t>
      </w:r>
    </w:p>
    <w:p w:rsidR="0022418D" w:rsidRDefault="0022418D" w:rsidP="004F7370"/>
    <w:p w:rsidR="0022418D" w:rsidRDefault="0022418D" w:rsidP="004F7370"/>
    <w:p w:rsidR="0022418D" w:rsidRDefault="0022418D" w:rsidP="004F7370"/>
    <w:p w:rsidR="0022418D" w:rsidRDefault="0022418D" w:rsidP="004F7370"/>
    <w:p w:rsidR="0022418D" w:rsidRDefault="0022418D" w:rsidP="004F7370"/>
    <w:p w:rsidR="0022418D" w:rsidRDefault="0022418D" w:rsidP="004F7370"/>
    <w:p w:rsidR="004F7370" w:rsidRDefault="004F7370">
      <w:pPr>
        <w:spacing w:line="240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69658867"/>
        <w:docPartObj>
          <w:docPartGallery w:val="Table of Contents"/>
          <w:docPartUnique/>
        </w:docPartObj>
      </w:sdtPr>
      <w:sdtEndPr/>
      <w:sdtContent>
        <w:p w:rsidR="004F7370" w:rsidRDefault="004F7370">
          <w:pPr>
            <w:pStyle w:val="Inhaltsverzeichnisberschrift"/>
          </w:pPr>
          <w:r>
            <w:t>Inhalt</w:t>
          </w:r>
        </w:p>
        <w:p w:rsidR="004F7370" w:rsidRPr="004F7370" w:rsidRDefault="004F7370" w:rsidP="004F7370">
          <w:pPr>
            <w:rPr>
              <w:lang w:eastAsia="de-DE"/>
            </w:rPr>
          </w:pPr>
        </w:p>
        <w:p w:rsidR="002D2641" w:rsidRDefault="004F7370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9111426" w:history="1">
            <w:r w:rsidR="002D2641" w:rsidRPr="00FB13B7">
              <w:rPr>
                <w:rStyle w:val="Hyperlink"/>
                <w:noProof/>
              </w:rPr>
              <w:t>Der Alpha Kurs 1 – Christsein – unwichtig, unwahr und unattraktiv?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_Toc419111426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3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27" w:history="1">
            <w:r w:rsidR="002D2641" w:rsidRPr="00FB13B7">
              <w:rPr>
                <w:rStyle w:val="Hyperlink"/>
                <w:noProof/>
              </w:rPr>
              <w:t>Der Alpha-Kurs 2 – Wer ist Jesus?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_Toc419111427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9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28" w:history="1">
            <w:r w:rsidR="002D2641" w:rsidRPr="00FB13B7">
              <w:rPr>
                <w:rStyle w:val="Hyperlink"/>
                <w:noProof/>
              </w:rPr>
              <w:t>Der Alpha-Kurs 3 – Warum starb Jesus?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_Toc419111428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17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29" w:history="1">
            <w:r w:rsidR="002D2641" w:rsidRPr="00FB13B7">
              <w:rPr>
                <w:rStyle w:val="Hyperlink"/>
                <w:noProof/>
              </w:rPr>
              <w:t>Der Alpha-Kurs 4 – Wie kann ich sicher sein, dass ich Christ bin?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_Toc419111429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25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0" w:history="1">
            <w:r w:rsidR="00E767BF">
              <w:rPr>
                <w:rStyle w:val="Hyperlink"/>
                <w:noProof/>
              </w:rPr>
              <w:t>Der Alpha</w:t>
            </w:r>
            <w:r w:rsidR="002D2641" w:rsidRPr="00FB13B7">
              <w:rPr>
                <w:rStyle w:val="Hyperlink"/>
                <w:noProof/>
              </w:rPr>
              <w:t>-Kurs 5 – Wie ka</w:t>
            </w:r>
            <w:r w:rsidR="002D2641" w:rsidRPr="00FB13B7">
              <w:rPr>
                <w:rStyle w:val="Hyperlink"/>
                <w:noProof/>
              </w:rPr>
              <w:t>n</w:t>
            </w:r>
            <w:r w:rsidR="002D2641" w:rsidRPr="00FB13B7">
              <w:rPr>
                <w:rStyle w:val="Hyperlink"/>
                <w:noProof/>
              </w:rPr>
              <w:t>n man die Bibel lesen?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_Toc419111430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33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1" w:history="1">
            <w:r w:rsidR="002D2641" w:rsidRPr="00FB13B7">
              <w:rPr>
                <w:rStyle w:val="Hyperlink"/>
                <w:noProof/>
              </w:rPr>
              <w:t>Der Alpha-Kurs 6 – Warum und wie bete ich?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_Toc419111431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40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2" w:history="1">
            <w:r w:rsidR="002D2641" w:rsidRPr="00FB13B7">
              <w:rPr>
                <w:rStyle w:val="Hyperlink"/>
                <w:noProof/>
              </w:rPr>
              <w:t>Der Alpha-Kurs 7 – Wie führt uns Gott?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_Toc419111432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49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3" w:history="1">
            <w:r w:rsidR="002D2641" w:rsidRPr="00FB13B7">
              <w:rPr>
                <w:rStyle w:val="Hyperlink"/>
                <w:noProof/>
              </w:rPr>
              <w:t>Der Alpha-Kurs 8b – Wer ist der Heilige Geist?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_Toc419111433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61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4" w:history="1">
            <w:r w:rsidR="002D2641" w:rsidRPr="00FB13B7">
              <w:rPr>
                <w:rStyle w:val="Hyperlink"/>
                <w:noProof/>
              </w:rPr>
              <w:t>Der Alpha-Kurs 9 – Was tut der Heilige Geist?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_Toc419111434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69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5" w:history="1">
            <w:r w:rsidR="002D2641" w:rsidRPr="00FB13B7">
              <w:rPr>
                <w:rStyle w:val="Hyperlink"/>
                <w:noProof/>
              </w:rPr>
              <w:t>Der Alpha-Kurs 10 – Wie werde ich mit dem Heiligen Geist erfüllt?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_Toc419111435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77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6" w:history="1">
            <w:r w:rsidR="002D2641" w:rsidRPr="00FB13B7">
              <w:rPr>
                <w:rStyle w:val="Hyperlink"/>
                <w:noProof/>
              </w:rPr>
              <w:t>Der Alpha-Kurs 11 – Wie widerstehe ich dem Bösen?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_Toc419111436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87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7" w:history="1">
            <w:r w:rsidR="002D2641" w:rsidRPr="00FB13B7">
              <w:rPr>
                <w:rStyle w:val="Hyperlink"/>
                <w:noProof/>
              </w:rPr>
              <w:t>Der Alpha-Kurs 12 – Warum mit anderen darüber reden?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_Toc419111437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96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8" w:history="1">
            <w:r w:rsidR="002D2641" w:rsidRPr="00FB13B7">
              <w:rPr>
                <w:rStyle w:val="Hyperlink"/>
                <w:noProof/>
              </w:rPr>
              <w:t>Der Alpha-Kurs 13 – Heilt Gott auch heute noch?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_Toc419111438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105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39" w:history="1">
            <w:r w:rsidR="002D2641" w:rsidRPr="00FB13B7">
              <w:rPr>
                <w:rStyle w:val="Hyperlink"/>
                <w:noProof/>
              </w:rPr>
              <w:t>Der Alpha-Kurs 14 – Welchen Stellenwert hat die Kirche?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_Toc419111439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115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2D2641" w:rsidRDefault="00BC1666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419111440" w:history="1">
            <w:r w:rsidR="002D2641" w:rsidRPr="00FB13B7">
              <w:rPr>
                <w:rStyle w:val="Hyperlink"/>
                <w:noProof/>
              </w:rPr>
              <w:t>Der Alpha-Kurs 15 - Wie mache ich das Beste aus meinem Leben?</w:t>
            </w:r>
            <w:r w:rsidR="002D2641">
              <w:rPr>
                <w:noProof/>
                <w:webHidden/>
              </w:rPr>
              <w:tab/>
            </w:r>
            <w:r w:rsidR="002D2641">
              <w:rPr>
                <w:noProof/>
                <w:webHidden/>
              </w:rPr>
              <w:fldChar w:fldCharType="begin"/>
            </w:r>
            <w:r w:rsidR="002D2641">
              <w:rPr>
                <w:noProof/>
                <w:webHidden/>
              </w:rPr>
              <w:instrText xml:space="preserve"> PAGEREF _Toc419111440 \h </w:instrText>
            </w:r>
            <w:r w:rsidR="002D2641">
              <w:rPr>
                <w:noProof/>
                <w:webHidden/>
              </w:rPr>
            </w:r>
            <w:r w:rsidR="002D2641">
              <w:rPr>
                <w:noProof/>
                <w:webHidden/>
              </w:rPr>
              <w:fldChar w:fldCharType="separate"/>
            </w:r>
            <w:r w:rsidR="00E81D9B">
              <w:rPr>
                <w:noProof/>
                <w:webHidden/>
              </w:rPr>
              <w:t>122</w:t>
            </w:r>
            <w:r w:rsidR="002D2641">
              <w:rPr>
                <w:noProof/>
                <w:webHidden/>
              </w:rPr>
              <w:fldChar w:fldCharType="end"/>
            </w:r>
          </w:hyperlink>
        </w:p>
        <w:p w:rsidR="004F7370" w:rsidRDefault="004F7370">
          <w:r>
            <w:rPr>
              <w:b/>
              <w:bCs/>
            </w:rPr>
            <w:fldChar w:fldCharType="end"/>
          </w:r>
        </w:p>
      </w:sdtContent>
    </w:sdt>
    <w:p w:rsidR="004F7370" w:rsidRDefault="004F7370" w:rsidP="004F7370"/>
    <w:p w:rsidR="00161EBB" w:rsidRDefault="00161EBB">
      <w:pPr>
        <w:spacing w:line="240" w:lineRule="auto"/>
      </w:pPr>
      <w:r>
        <w:rPr>
          <w:b/>
          <w:bCs/>
        </w:rPr>
        <w:br w:type="page"/>
      </w:r>
    </w:p>
    <w:p w:rsidR="004D6154" w:rsidRDefault="004D6154" w:rsidP="004D6154">
      <w:pPr>
        <w:pStyle w:val="berschrift1"/>
      </w:pPr>
      <w:bookmarkStart w:id="0" w:name="_Toc419111426"/>
      <w:r w:rsidRPr="004D6154">
        <w:lastRenderedPageBreak/>
        <w:t>Der Alpha Kurs 1 – Christsein – unwichtig, unwahr und unattraktiv?</w:t>
      </w:r>
      <w:bookmarkEnd w:id="0"/>
      <w:r>
        <w:t xml:space="preserve"> </w:t>
      </w:r>
    </w:p>
    <w:p w:rsidR="004D6154" w:rsidRDefault="004D6154" w:rsidP="00CA31F2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Ich bin Pfarrer in der anglikanischen Kirche, das ist die Kirche von England, und ich liebe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 Kirche. Man muss allerdings sagen, dass zwar weltweit die christliche Kirche in einem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enormen Tempo wächst, die anglikanische Kirche aber seit Jahren zahlenmäßig ständig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schrumpft. Wir haben so viele Mitglieder verloren, dass einige vermuten sogar Gott hätte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anglikanische Kirche verlassen.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der Zeitschrift Private Eye erschein ein Artikel mit dem Titel: „Gott tritt aus der Kirche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aus.“ Darin heißt es: „Dem Beispiel ehemaliger führender Anglikaner folgend hat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Allmächtige angedeutet, dass auch Er die Kirche von England verlassen wird. Aus Seiner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engsten Umgebung verlautete, dass hinter der plötzlichen Entscheidung, zur katholischen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Kirche zu konvertieren, der Streit um die Frauenordination steht. Nach verlässlichen Quellen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 Er schon seit einiger Zeit nicht mehr mit dem Kurs der anglikanischen Kirche zufrieden;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jetzt hat Er genug. Ein Sprecher erklärte: „Gott zu verlieren ist natürlich schon ein Schlag 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damit werden wir eben leben müssen.“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Einen großen Teil meines Lebens war ich kein Christ; ich hatte immer drei Haupteinwände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gegen den christlichen Glauben. Erstens erschien er mir unattraktiv. Ich fand alles was 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Christentum, Religion, Kirche, zu tun hatte langweilig. Mir ging es wie Robert Louis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Stephenson, der einst als etwas ganz Außergewöhnliches in seinem Tagebuch vermerkte: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„Heute war ich in der Kirche und bin nicht niedergeschlagen.“ Bei mir war es dasselbe –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fand es unattraktiv.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Zweitens hielt es aber auch für unwahr. Ich sagte, ich hätte Intellektuelle Einwände.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bezeichnete mich als Atheist und nannte mich selbst - was wohl recht anmaßend war -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„logischen Deterministen“. Ich schrieb einen Aufsatz, in dem ich die Nichtexistenz Gottes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bewies. Dafür wurde ich für den Schulpreis in Religion nominiert, was einiges über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Zustand des Faches Religion an meiner Schule verriet!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hielt das Christentum für unwahr.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ich hielt das Ganze für unwichtig für mein Leben. Ich konnte mir nicht vorstellen,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jemand der vor 2.000 Jahren und tausende von Kilometern weit weg gelebt hatte, irgendeine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Bedeutung für mein Leben heute haben könnte.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der Schule sangen wir das Kirchenlied „Jerusalem“, eigentlich ein wunderschönes Lied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dort heißt es: „Und wandelten diese Füße“ – gemeint waren die Füße Jesu – „zu alter Zeit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über Englands grüne Berge?“ Und wir alle wussten die Antwort: „Nein, natürlich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kam nie auch nur in die Nähe von England! Es schien für mein Leben einfach völlig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unwichtig zu sein.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gleichzeitig wusste ich so gut wie nichts darüber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Und ich denke, dass dies in unserer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säkularisierten Gesellschaft immer mehr der Fall ist. Eine Aufgabe die ich in meiner Arbeit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innehabe ist, als zweiter Krankenhauspfarrer das </w:t>
      </w:r>
      <w:r w:rsidR="00D16794" w:rsidRPr="004D6154">
        <w:rPr>
          <w:rFonts w:cs="Times New Roman"/>
          <w:color w:val="000000"/>
          <w:sz w:val="24"/>
          <w:szCs w:val="24"/>
        </w:rPr>
        <w:t>Brampton</w:t>
      </w:r>
      <w:r w:rsidRPr="004D6154">
        <w:rPr>
          <w:rFonts w:cs="Times New Roman"/>
          <w:color w:val="000000"/>
          <w:sz w:val="24"/>
          <w:szCs w:val="24"/>
        </w:rPr>
        <w:t xml:space="preserve"> Krankenhaus zu besuchen. 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einem Team biete ich den Patienten dort am Sonntagmorgen Brot und Wein an,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Abendmahl. Wir bekommen da oft seltsame Antworten zu hören, wenn wir fragen: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„Möchten Sie das Abendmahl?“.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Krankenhauspfarrer hat einmal einige Aussagen gesammelt und aufgeschrieben. Hier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Kostprobe: „Nein danke, ich bin evangelisch!“ Ein anderer meinte: „Nein danke,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wollte eigentlich </w:t>
      </w:r>
      <w:r w:rsidR="00D16794" w:rsidRPr="004D6154">
        <w:rPr>
          <w:rFonts w:cs="Times New Roman"/>
          <w:color w:val="000000"/>
          <w:sz w:val="24"/>
          <w:szCs w:val="24"/>
        </w:rPr>
        <w:t>Cornflakes</w:t>
      </w:r>
      <w:r w:rsidRPr="004D6154">
        <w:rPr>
          <w:rFonts w:cs="Times New Roman"/>
          <w:color w:val="000000"/>
          <w:sz w:val="24"/>
          <w:szCs w:val="24"/>
        </w:rPr>
        <w:t>!“ Und noch ein anderer: „Nein danke, ich bin nie beschnitten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worden!“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war also sehr ignorant und hatte keinerlei Interesse am christlichen Glauben.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Rückblickend aber fehlte etwas in meinem Leben - auch wenn mir das damals nicht klar war.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Faszinierend für mich ist, dass Prinz Charles und Prinzessin Diana sich über folgendes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einig waren: Prinz Charles sagte in Bezug auf den Glauben, dass ungeachtet aller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wissenschaftlichen Fortschritte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„tief im Innersten eine anhaltende und unbewusste Angst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existiert, dass irgendetwas fehlt, etwas, das das Leben lebenswert macht.“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Prinzessin Diana sprach auf einer Wohltätigkeitsveranstaltung über „</w:t>
      </w:r>
      <w:r w:rsidRPr="004D6154">
        <w:rPr>
          <w:rFonts w:cs="Times New Roman"/>
          <w:i/>
          <w:iCs/>
          <w:color w:val="000000"/>
          <w:sz w:val="24"/>
          <w:szCs w:val="24"/>
        </w:rPr>
        <w:t>ein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lastRenderedPageBreak/>
        <w:t>überwältigendes Gefühl des Verlustes und Isolation, das den Willen von Menschen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unterwandert in ihren Bemühungen die Komplexität des modernen Lebens zu bewältigen.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„Sie wissen“, sagte sie, „dass etwas fehlt“.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das war auch meine Erfahrung. Ich hätte das damals nicht so gesagt, aber wenn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zurück schaue war es wirklich so, weil ich immer nur für die Zukunft gelebt habe, immer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nächsten Schritt im Auge hatte, anstatt für die Gegenwart zu leben.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der Schule dachte ich: „Wenn ich Klassensprecher bin, wird das Leben toll sein."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wurde dann Klassensprecher, kein besonders guter, aber immerhin. Drei Wochen lang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Leben toll, aber danach dachte ich: „Es muss doch mehr im Leben geben!“ Und dann: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„Na ja, vielleicht, wenn ich die Schule hinter mir habe. Dann habe ich meine Freiheit –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wird das Leben richtig lebenswert!“ Dann war ich mit der Schule fertig und das Leben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drei Wochen lang wunderbar, bis ich dachte: „Es muss doch mehr im Leben geben!“ Da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dachte ich: „Vielleicht wenn ich eine Freundin habe!“ Und irgendwie, ich weiß auch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wie, habe ich dann eine bekommen, und es war toll. Bis die drei Wochen herum waren...!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Menschen leben ihr ganzes Leben so, warten immer auf das Nächste: „Das wird’s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sein!“ Und dann stellen sie fest, dass sie nicht zufrieden sind, dass sie immer noch nach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etwas anderem hungern. Jesus sagte: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„Ich bin das Brot des Lebens. </w:t>
      </w:r>
      <w:r w:rsidRPr="004D6154">
        <w:rPr>
          <w:rFonts w:cs="Times New Roman"/>
          <w:color w:val="000000"/>
          <w:sz w:val="24"/>
          <w:szCs w:val="24"/>
        </w:rPr>
        <w:t>Ich bin der einzige,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diesen spirituellen Hunger, der in jedem Menschen ist, stillen kann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.“ </w:t>
      </w:r>
      <w:r w:rsidRPr="004D6154">
        <w:rPr>
          <w:rFonts w:cs="Times New Roman"/>
          <w:color w:val="000000"/>
          <w:sz w:val="24"/>
          <w:szCs w:val="24"/>
        </w:rPr>
        <w:t>Diese anderen Sachen,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egal wie gut sie sind – Beziehungen, Arbeit, Hobbies, Sport – irgendwie lassen sie uns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spüren, dass etwas fehlt.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Eine Japanerin erklärte es </w:t>
      </w:r>
      <w:r w:rsidR="00D16794" w:rsidRPr="004D6154">
        <w:rPr>
          <w:rFonts w:cs="Times New Roman"/>
          <w:color w:val="000000"/>
          <w:sz w:val="24"/>
          <w:szCs w:val="24"/>
        </w:rPr>
        <w:t>folgendermaßen</w:t>
      </w:r>
      <w:r w:rsidRPr="004D6154">
        <w:rPr>
          <w:rFonts w:cs="Times New Roman"/>
          <w:color w:val="000000"/>
          <w:sz w:val="24"/>
          <w:szCs w:val="24"/>
        </w:rPr>
        <w:t>: „Wissen Sie“, sagte sie, „in Japan ist es, als ob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zwei Mägen hätten. Einen für das normale Essen, Fleisch, Kartoffeln, Obst. Aber wie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 wir auch immer davon essen, wir fühlen uns nie satt. Es ist, als ob wir einen zweiten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Magen nur für Reis hätten, und wir fühlen uns erst dann satt, wenn wir Reis gegessen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haben.“ Ich glaube, Jesus hätte ihr gesagt: „Ich bin der Reis des Lebens! Ich bin der einzige,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diesen anderen Magen satt machen kann.“</w:t>
      </w:r>
      <w:r w:rsidR="00D16794">
        <w:rPr>
          <w:rFonts w:cs="Times New Roman"/>
          <w:color w:val="000000"/>
          <w:sz w:val="24"/>
          <w:szCs w:val="24"/>
        </w:rPr>
        <w:t xml:space="preserve"> D</w:t>
      </w:r>
      <w:r w:rsidRPr="004D6154">
        <w:rPr>
          <w:rFonts w:cs="Times New Roman"/>
          <w:color w:val="000000"/>
          <w:sz w:val="24"/>
          <w:szCs w:val="24"/>
        </w:rPr>
        <w:t>er vielleicht größte Kolumnist unserer Zeit, Bernard Levin, sagte oft: „Ich bin kein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Christ.“ Einmal schrieb er: „Zum vierzehntausendsten Mal: Ich bin kein Christ!“ Und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schrieb: „Länder wie das unsere sind voll von Menschen, die alle materiellen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Annehmlichkeiten haben, die sie sich nur wünschen können, ebenso nichtmaterielle, wie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glückliche Familie, und doch leben sie in einer stillen, manchmal auch lärmenden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Verzweiflung. Sie sehen lediglich, dass in ihnen ein Loch ist. Und wie viel sie auch an Essen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Trinken in sich hineinschütten, mit wie vielen Autos und Fernsehern sie sich zustopfen,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viele wohlerzogene Kinder und echte Freunde sie um sich herum aufmarschieren lassen: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tut weh.“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Jesus sagte: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„Ich bin das Brot des Lebens. </w:t>
      </w:r>
      <w:r w:rsidRPr="004D6154">
        <w:rPr>
          <w:rFonts w:cs="Times New Roman"/>
          <w:color w:val="000000"/>
          <w:sz w:val="24"/>
          <w:szCs w:val="24"/>
        </w:rPr>
        <w:t>Ich bin der einzige, der den Hunger, der in jedem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Menschen ist, stillen kann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.“ </w:t>
      </w:r>
      <w:r w:rsidRPr="004D6154">
        <w:rPr>
          <w:rFonts w:cs="Times New Roman"/>
          <w:color w:val="000000"/>
          <w:sz w:val="24"/>
          <w:szCs w:val="24"/>
        </w:rPr>
        <w:t>Weshalb?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sagte: „</w:t>
      </w:r>
      <w:r w:rsidRPr="004D6154">
        <w:rPr>
          <w:rFonts w:cs="Times New Roman"/>
          <w:i/>
          <w:iCs/>
          <w:color w:val="000000"/>
          <w:sz w:val="24"/>
          <w:szCs w:val="24"/>
        </w:rPr>
        <w:t>Ich bin der Weg und die Wahrheit und das Leben.“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Zuallererst: Jesus weist einer verlorenen Welt die Richtung. Er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„Ich bin der Weg!“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Freunde von mir hatten einmal ein schwedisches Au-Pair-Mädchen. Dieses Au-Pair-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Mädchen war noch dabei, Englisch zu lernen, und war deshalb mit vielen Redewendungen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vertraut. Eines Tages hatten zwei der Kinder in ihrem Zimmer Streit miteinander.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Au-Pair-Mädchen lief sofort zu ihnen hinauf. Als sie ins Zimmer kam, wollte sie eigentlich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sagen: „Was in aller Welt macht ihr bloß?“ Weil aber ihr Englisch noch nicht gut genug war,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sagte sie: „Was macht ihr bloß auf der Welt?“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Ihre Frage war genau genommen eine sehr gute Frage! Was machen wir eigentlich auf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Welt? Wo kommen wir her? Wo gehen wir hin? Wer sind wir? Hat unser Leben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elementare Bedeutung? Ein Ziel? Was passiert wenn wir sterben? Das sind, wenn Sie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wollen, die wirklich wichtigen Fragen – Die Lebensfragen ersten Ranges. Ich denke,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Leute auf der Suche sind, nach tieferem Sinn, der Bedeutung, dem Ziel ihres Lebens.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Ich war einmal fasziniert von einem Buch von </w:t>
      </w:r>
      <w:r w:rsidRPr="004D6154">
        <w:rPr>
          <w:rFonts w:cs="Times New Roman"/>
          <w:color w:val="000000"/>
          <w:sz w:val="24"/>
          <w:szCs w:val="24"/>
        </w:rPr>
        <w:lastRenderedPageBreak/>
        <w:t>Leo Tolstoi. Ich kannte schon „Krieg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Frieden“ von ihm, sowie „Anna Karenina“, aber nicht sein Buch „Meine Beichte“. Er schrieb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1879 und schilderte darin, wie er als Kind das Christentum abgelehnt hatte. Als er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Universität verließ, war er voller Ehrgeiz. Sein ganzes Streben galt dem Vergnügen, und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stürzte er sich kopfüber in das gesellschaftliche Leben von Moskau und St. Petersburg.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führte ein wildes Leben, trank unmäßig, hatte viele Frauen und frönte dem Glücksspiel. Aber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bald stellte er fest, dass ihn das nicht befriedigte. Also machte er die Jagd nach Geld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seinem Lebensinhalt. Er hatte ein Landgut geerbt und verdiente mit seinen Büchern viel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Geld. Aber er war immer noch nicht zufrieden. Dann begann er, nach Macht, Erfolg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Ruhm zu streben. So schrieb er laut der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Encyclopaedia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Britannica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einen der zwei oder drei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besten Romane der Weltliteratur. Aber zufrieden war er immer noch nicht.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konzentrierte er seine ganze Energie auf seine Familie und machte sie zu seinem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Lebensinhalt. 1862 hatte er geheiratet und bekam 13 Kinder – die ihn nach eigener Aussage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gründlich von der Suche nach dem Sinn des Lebens abhielten! Er hatte alles erreicht, was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 gewollt hatte, und lebte nach landläufiger Auffassung in vollkommenem Glück. Trotzdem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trieb ihn eine Frage fast in den Selbstmord: „Welchen Sinn hat mein Leben, der durch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Unausweichlichkeit des Todes nicht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zunichte wird</w:t>
      </w:r>
      <w:proofErr w:type="spellEnd"/>
      <w:r w:rsidRPr="004D6154">
        <w:rPr>
          <w:rFonts w:cs="Times New Roman"/>
          <w:color w:val="000000"/>
          <w:sz w:val="24"/>
          <w:szCs w:val="24"/>
        </w:rPr>
        <w:t>?“ Er suchte die Antwort überall,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Wissenschaft und Philosophie. Die einzige Antwort, die er fand, war: „Raum und Zeit sind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unendlich und darin verändern sich unendlich kleine Teile in einer unendlichen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Komplexität." Das fand er nicht unbedingt befriedigend. Also schaute er sich seine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Zeitgenossen näher an und stellte fest, dass sich nur wenige überhaupt mit solchen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Grundfragen beschäftigten. Schließlich fand er heraus, dass die einfachen Bauern Russlands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ihrem Glauben, ihrem Vertrauen zu Gott durch Jesus Christus die Antwort gefunden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Hundert Jahre später hat sich daran nichts geändert. Freddie Mercury, Leadsänger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Rockgruppe </w:t>
      </w:r>
      <w:r w:rsidRPr="004D6154">
        <w:rPr>
          <w:rFonts w:cs="Times New Roman"/>
          <w:i/>
          <w:iCs/>
          <w:color w:val="000000"/>
          <w:sz w:val="24"/>
          <w:szCs w:val="24"/>
        </w:rPr>
        <w:t>Queen</w:t>
      </w:r>
      <w:r w:rsidRPr="004D6154">
        <w:rPr>
          <w:rFonts w:cs="Times New Roman"/>
          <w:color w:val="000000"/>
          <w:sz w:val="24"/>
          <w:szCs w:val="24"/>
        </w:rPr>
        <w:t>, hatte ein riesiges Vermögen aufgehäuft und unzählige Fans gehabt, aber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kurz vor seinem Tod gab er in einem Interview zu, dass er total einsam war. Er sagte: „Man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kann alles auf der Welt haben und doch der einsamste Mensch sein; das ist die bitterste Form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Einsamkeit. Der Erfolg hat mich zum Idol gemacht und mir Millionen Pfund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eingebracht, aber er hat mir das eine vorenthalten, was wir alle brauchen: Eine dauerhafte,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liebevolle Beziehung."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einzige letztendlich vollkommen liebevolle und wirklich dauerhafte Beziehung ist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 Gott.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sagte: „Ich bin der Weg zu dieser Beziehung.“ In Jesus finden wir den eigentlichen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Grund, warum wir geschaffen wurden. Manche Leute fragen mich: „Was macht das schon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aus?“ Vielleicht hilft hier ein Vergleich, denn bevor ich Christ war, war ich vollkommen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glücklich mit dem Leben so wie es war. Ich war nicht auf der Suche nach irgendwas.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wir Kinder waren, hatten wir zuhause einen Schwarz-Weiß-Fernseher. Er war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besonders gut; immer gab es Schneegestöber und Streifen im Bild. Es war so anstrengend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fernzusehen. Ich erinnere mich gut an das Finalspiel der Fußballweltmeisterschaft 1966 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England gerade dabei war, ein Tor zu schießen, kamen die Streifen wieder. Wir fanden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heraus, dass man bestimmte Dinge tun konnte, um das Bild zu verbessern. Legte man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Hand auf bestimmte Stellen an der Rückseite des Geräts oder stellte man sich daneben,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wurde das Bild sofort besser; Und eines Tages haben wir dann herausgefunden, dass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Fernseher eigentlich nur eine Antenne brauchte! Wir haben eine Antenne angeschlossen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siehe da: Ein wunderbares, scharfes Bild!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Also: es macht wirklich etwas aus. Als wir die Antenne entdeckt und angebracht hatten,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wollten wir nie wieder das frühere Fernsehbild haben. Und wenn jemand nun diese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Erfahrung, diese Beziehung zu Gott durch Jesus Christus </w:t>
      </w:r>
      <w:r w:rsidRPr="004D6154">
        <w:rPr>
          <w:rFonts w:cs="Times New Roman"/>
          <w:color w:val="000000"/>
          <w:sz w:val="24"/>
          <w:szCs w:val="24"/>
        </w:rPr>
        <w:lastRenderedPageBreak/>
        <w:t>hat, ist es wie mit der Antenne: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Darum geht es im Leben.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sagt: “Ich bin der Weg.“ Zweitens: Jesus bringt Wahrheit in eine verwirrte Welt.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sagt: „Ich bin die Wahrheit.“ Manche Leute sagen: „Wissen Sie, das ist ja prima,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diesen Hunger stillt, ich habe dafür keinen Bedarf. Ist das nicht eine Krücke für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schwache Menschen? Wenn Sie ihn brauchen, okay, aber ich brauche ihn nicht. Doch wenn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 logisch denkt, kann das nicht stimmen. Denn: wenn es wahr ist, ist es für jeden wahr.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es aber nicht stimmte, wäre es nicht ’okay’ für die, die daran glauben, denn sie würden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dadurch hinters Licht geführt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C. S. Lewis drückte es so aus: „</w:t>
      </w:r>
      <w:r w:rsidRPr="004D6154">
        <w:rPr>
          <w:rFonts w:cs="Times New Roman"/>
          <w:i/>
          <w:iCs/>
          <w:color w:val="000000"/>
          <w:sz w:val="24"/>
          <w:szCs w:val="24"/>
        </w:rPr>
        <w:t>Das Christentum hat keinerlei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Bedeutung, wenn es unwahr ist; wenn es aber wahr ist, ist es unendlich wichtig. Was es nicht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sein kann ist: ein bisschen wichtig. </w:t>
      </w:r>
      <w:r w:rsidRPr="004D6154">
        <w:rPr>
          <w:rFonts w:cs="Times New Roman"/>
          <w:color w:val="000000"/>
          <w:sz w:val="24"/>
          <w:szCs w:val="24"/>
        </w:rPr>
        <w:t>“ Also lautet die Frage: Ist es wahr? Jesus sagt: Ich bin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Wahrheit.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habe früher gar nicht realisiert wie viele Belege es gibt. Eines der Dinge, die wir im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Alpha-Kurs machen ist, die historischen Belege für Leben, Tod und Auferstehung von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Christus anzuschauen. Die Auferstehung ist ja der Dreh- und Angelpunkt des Christentums.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es ist erstaunlich, wie viele Menschen, die es gewohnt sind, nach Beweisen zu suchen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die sich mit der Auferstehung beschäftigt haben, zu dem Ergebnis kamen, dass sie wahr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ist. Ein ehemaliger Geschichtsprofessor an der Universität Oxford nannte die Auferstehung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„am besten belegte Tatsache der Geschichte“.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Mir war gar nicht bewusst, dass viele der wissenschaftlichen Pioniere gläubig waren: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Descartes, Newton, Kepler, Galileo, Locke, Kopernikus, Faraday, Boyle, Mendel, Kelvin,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Pasteur, Lister, Maxwell, Simpson. Professor James Simpson, der hervorragende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Wissenschaftler, dessen Entdeckungen den Weg zu einer sicheren, schmerzlosen Chirurgie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bahnten, wurde einmal gefragt: „Was ist Ihrer Meinung nach die wichtigste Entdeckung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Ihres Lebens?“ Seine Antwort lautete: „Die wichtigste Entdeckung, die ich je gemacht habe,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 die Entdeckung von Jesus Christus.“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Juristen! Der vermutlich größte britische Richter des zwanzigsten Jahrhunderts war Lord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Denning</w:t>
      </w:r>
      <w:proofErr w:type="spellEnd"/>
      <w:r w:rsidRPr="004D6154">
        <w:rPr>
          <w:rFonts w:cs="Times New Roman"/>
          <w:color w:val="000000"/>
          <w:sz w:val="24"/>
          <w:szCs w:val="24"/>
        </w:rPr>
        <w:t>. 50 Jahre lang war er eine überragende Figur in seinem Berufstand. Und er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auch Vorsitzender der Gemeinschaft christlicher Juristen.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schaute sich die Beweise an und kam zu dem Schluss: Die Auferstehung ist wahr!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wenn Jesus sagte: „Ich bin die Wahrheit!“ meinte er damit mehr als nur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intellektuelle Wahrheit. Das hebräische Wahrheitsverständnis geht von Wahrheit 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Erfahrung aus. Und der Unterschied zwischen dem bloß intellektuellen Wissen und dem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persönlichen Wissen über die Wahrheit ist groß. Wie der zwischen Kopf und Herz.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Lassen Sie mich einen Vergleich anstellen: Ich bin jetzt fast 25 Jahre mit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Pippa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verheiratet.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Nehmen wir an, ich wäre in einen Buchladen gegangen, bevor wir uns begegnet sind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geheiratet haben, und hätte dort ein Buch gesehen mit dem Titel „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Pippa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Die erstaunliche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Frau“. Ich hätte gedacht: „Oh, interessant, schlag es mal auf.“ Kapitel eins: „Ihre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bezaubernde Persönlichkeit.“. Kapitel zwei: „Ihre außerordentliche Intelligenz". Kapitel drei: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„Ihre große Geduld“. Kapitel vier: „Ihre Fähigkeit, eine langmütige Ehefrau abzugeben.“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Kapitel fünf: „Ihre Cordon-Bleu-Kochkünste.“ Kapitel sechs: „Ihre sportlichen Fähigkeiten“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– ein recht kurzes Kapitel! Aber länger als bei mir, beeile ich mich hinzu zu fügen. Und beim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Lesen hätte ich gedacht: „Was für eine erstaunliche Frau!“ Das ist intellektuelles Wissen.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Nun, ich kann tatsächlich sagen: „Sie ist eine erstaunliche Person!“ Das ist mein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persönliches Wissen, meine Erfahrung aus 25 Jahren Ehe.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wenn nun jemand sagt: „Ich </w:t>
      </w:r>
      <w:r w:rsidR="004A64FB" w:rsidRPr="004D6154">
        <w:rPr>
          <w:rFonts w:cs="Times New Roman"/>
          <w:color w:val="000000"/>
          <w:sz w:val="24"/>
          <w:szCs w:val="24"/>
        </w:rPr>
        <w:t>weiß</w:t>
      </w:r>
      <w:r w:rsidRPr="004D6154">
        <w:rPr>
          <w:rFonts w:cs="Times New Roman"/>
          <w:color w:val="000000"/>
          <w:sz w:val="24"/>
          <w:szCs w:val="24"/>
        </w:rPr>
        <w:t>, dass Jesus die Wahrheit ist“, dann handelt es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nur um intellektuelles Wissen, sondern um eine persönliches Erfahrung einer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zum auferstandenen Jesus Christus. Jesus sagt: Ich bin die Wahrheit.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Drittens: Bringt er Licht in eine dunkle Welt zu bringen. Er sagte: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„Ich bin der Weg, ich bin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die Wahrheit, Ich bin das Leben.“ </w:t>
      </w:r>
      <w:r w:rsidRPr="004D6154">
        <w:rPr>
          <w:rFonts w:cs="Times New Roman"/>
          <w:color w:val="000000"/>
          <w:sz w:val="24"/>
          <w:szCs w:val="24"/>
        </w:rPr>
        <w:t>Jesus kam, um uns von den Dingen zu befreien, die unser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Leben verderben, von den </w:t>
      </w:r>
      <w:r w:rsidRPr="004D6154">
        <w:rPr>
          <w:rFonts w:cs="Times New Roman"/>
          <w:color w:val="000000"/>
          <w:sz w:val="24"/>
          <w:szCs w:val="24"/>
        </w:rPr>
        <w:lastRenderedPageBreak/>
        <w:t>Dingen, die wir falsch machen. Sie wissen ja, es gibt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Unterschied zwischen Fehlern, die wir machen, und dem wirklich Verkehrten. Fehler sind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oft nicht bedeutsam; sie können sogar amüsant sein. Hier z.B. ein paar Fehler, die Schüler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Aufsätzen machten und die veröffentlicht wurden. Ein Schüler schrieb: „Im ersten Buch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Bibel – „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Guinnesses</w:t>
      </w:r>
      <w:proofErr w:type="spellEnd"/>
      <w:r w:rsidRPr="004D6154">
        <w:rPr>
          <w:rFonts w:cs="Times New Roman"/>
          <w:color w:val="000000"/>
          <w:sz w:val="24"/>
          <w:szCs w:val="24"/>
        </w:rPr>
        <w:t>“ – wurden Adam und Eva aus einem Apfelbaum erschaffen. Einer ihrer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Söhne,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Kain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fragte: „Bin ich der Sohn meines Bruders?“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anderer schrieb: „Moses führte die hebräischen Sklaven zum Roten Meer, wo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ungesäuertes Brot machten. Das ist Brot ohne irgendwelche Zutaten. Moses stieg den Berg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Zyankali hinauf, um die Zehn Gebote zu empfangen. Er starb, bevor er Kanada erreichen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konnte.“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noch ein anderer schrieb: „Die Griechen waren ein hoch skulpturiertes Volk, und ohne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hätten wir keine Geschichte. Die Griechen hatten auch Mythen – Mythen sind weibliche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Motten.“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anderer schrieb: „Sokrates war ein berühmter griechischer Lehrer, der umherzog,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Leute zu beraten. Er wurde umgebracht. Nach seinem Tod ging es mit seiner Karriere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steil bergab. Er starb an seiner schieren Ehe.“ (irgendetwas Ähnliches zu Schierling! 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A64FB">
        <w:rPr>
          <w:rFonts w:cs="Times New Roman"/>
          <w:color w:val="000000"/>
          <w:sz w:val="24"/>
          <w:szCs w:val="24"/>
        </w:rPr>
        <w:t>Wortwitz</w:t>
      </w:r>
      <w:r w:rsidRPr="004D6154">
        <w:rPr>
          <w:rFonts w:cs="Times New Roman"/>
          <w:color w:val="000000"/>
          <w:sz w:val="24"/>
          <w:szCs w:val="24"/>
        </w:rPr>
        <w:t>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anderer schrieb: „Julius Caesar löschte sich selbst auf einem Schlachtfeld in Gallien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aus. Die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Märziden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töteten ihn, weil sie dachten, dass er König werden sollte. Sterbend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keuchte er: „Tee her, Brutus.“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schließlich: „Johann Bach schrieb eine große Anzahl von Kompositionen und hatte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Kinder. Er übte auf einer alten Spinatwachtel in seinem Oberstübchen. Bach stirbt seit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1750. Er war der berühmteste Komponist aller Zeiten, genau wie Händel. Händel war zur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Hälfte Deutscher, zur Hälfte Italiener und zur Hälfte Engländer.“ Er war sehr groß.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Unsere Fehler können also sehr amüsant und harmlos sein. Aber es gibt Dinge, die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falsch machen, die schwerwiegender sind. Das ist, sicher auch in meinem Fall, echte Schuld.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Der große russische Romancier und Nobelpreisträger Alexander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Solschenitzin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sagte: „Die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Grenze zwischen Gut und Böse verläuft weder zwischen Staaten, noch durch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A64FB" w:rsidRPr="004D6154">
        <w:rPr>
          <w:rFonts w:cs="Times New Roman"/>
          <w:color w:val="000000"/>
          <w:sz w:val="24"/>
          <w:szCs w:val="24"/>
        </w:rPr>
        <w:t>Gesellschaftsklassen</w:t>
      </w:r>
      <w:r w:rsidRPr="004D6154">
        <w:rPr>
          <w:rFonts w:cs="Times New Roman"/>
          <w:color w:val="000000"/>
          <w:sz w:val="24"/>
          <w:szCs w:val="24"/>
        </w:rPr>
        <w:t xml:space="preserve"> oder Parteien, sondern geht mitten durch das menschliche Herz.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zwar durch jedes Herz.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im Kern der christlichen Botschaft steht eine gute Nachricht. (Das ist die Bedeutung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von Evangelium: Gute Nachricht!) Und die gute Nachricht lautet: Gott liebt Dich! Er liebt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 so sehr, dass er zu uns kam - in der Person Jesu Christi - um für uns zu leben und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sterben. Am Kreuz nahm Jesus unsere Schuld, alles, auf sich, was wir falsch getan, gesagt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gedacht haben. Er starb an unserer Stelle, er starb für dich und er starb für mich.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du einzige Person gewesen wärest, wäre er für dich alleine gestorben. Oder für mich.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liebt uns so sehr.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deshalb ist es möglich, dass unsere Schuld weggenommen wird. Er kam um uns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befreien von der Schuld. Er kam um uns zu befreien von Abhängigkeiten, von Dingen,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hassen, weil sie uns in der Gewalt haben. Er überwand die Furcht vor dem Tod und alle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Ängste, die damit zusammen hängen. Denn Jesus starb nicht nur für uns, er ist auferstanden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von den Toten. Er besiegte den Tod.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machte es möglich, dass wir Gott kennen lernen können, eine Beziehung zu ihm haben.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machte es möglich, dass wir uns ändern können, so werden können, wie wir uns das tief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innen schon immer gewünscht haben. Er sendet seinen Heiligen Geist, der in uns wohnt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 verwandelt. Die Früchte seines Geistes fangen an, in uns zu wachsen: Liebe, Freude,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Frieden, Geduld, Freundlichkeit, Güte.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befreit uns, damit wir in neuem Ausmaß lieben können. Denn wenn wir die Liebe Gottes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 uns erfahren, die in unsere Herzen ausgegossen wird, gibt uns das wiederum eine ganz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neue Liebe – für Gott und für die Welt um uns herum. Es geht also nicht nur um ein gutes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Gefühl; es geht darum, dass wir in dieser Welt etwas bewirken können, in einer Welt, die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dringend Veränderung braucht.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Nun ist es natürlich </w:t>
      </w:r>
      <w:r w:rsidRPr="004D6154">
        <w:rPr>
          <w:rFonts w:cs="Times New Roman"/>
          <w:color w:val="000000"/>
          <w:sz w:val="24"/>
          <w:szCs w:val="24"/>
        </w:rPr>
        <w:lastRenderedPageBreak/>
        <w:t>nicht leicht, ein Christ zu sein, heutzutage. Ich persönlich bin davon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überzeugt, dass es heutzutage, in diesem Teil der Welt, wesentlich schwieriger ist,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aufrichtiger Christ zu sein, als nicht Christ zu sein.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Ich war überrascht als ich in der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Sunday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Times ein Interview mit Alice Cooper, dem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Rockmusiker</w:t>
      </w:r>
      <w:r w:rsidR="004A64FB">
        <w:rPr>
          <w:rFonts w:cs="Times New Roman"/>
          <w:color w:val="000000"/>
          <w:sz w:val="24"/>
          <w:szCs w:val="24"/>
        </w:rPr>
        <w:t>,</w:t>
      </w:r>
      <w:r w:rsidRPr="004D6154">
        <w:rPr>
          <w:rFonts w:cs="Times New Roman"/>
          <w:color w:val="000000"/>
          <w:sz w:val="24"/>
          <w:szCs w:val="24"/>
        </w:rPr>
        <w:t xml:space="preserve"> fand. Da stand: Dass Alice Cooper ein ’dunkles Geheimnis’ habe – der 53</w:t>
      </w:r>
      <w:r>
        <w:rPr>
          <w:rFonts w:cs="Arial"/>
          <w:color w:val="000000"/>
          <w:sz w:val="24"/>
          <w:szCs w:val="24"/>
        </w:rPr>
        <w:t>-</w:t>
      </w:r>
      <w:r w:rsidRPr="004D6154">
        <w:rPr>
          <w:rFonts w:cs="Times New Roman"/>
          <w:color w:val="000000"/>
          <w:sz w:val="24"/>
          <w:szCs w:val="24"/>
        </w:rPr>
        <w:t>jährige Rocker sei ein Christ. In diesem Interview beschrieb Alice Cooper seine Umkehr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zum Christentum: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es ist nicht einfach Religion und Rock zu verbinden. Er sagt: „Es ist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rebellischste was ich je getan habe. Bier zu trinken ist einfach. Dein Hotelzimmer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auseinander zu nehmen ist einfach. Aber ein Christ zu sein, das ist eine harte Sache. Das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echte Rebellion.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nicht leicht. Christsein ist aber auch nicht langweilig, Es ist nicht unwahr, es ist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unwichtig für unser Leben. Es ist aufregend, es ist wahr, es ist wichtig. Denn Jesus hat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gesagt: Ich bin der Weg und die Wahrheit und das Leben.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weiß nicht, wie Sie jetzt auf all das reagieren. Vermutlich gibt es viele unterschiedliche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Reaktionen. Einige von Ihnen sagen vielleicht: „Das ist völlig wahr. Ich war noch nie hier,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ich habe noch nie etwas über den Alpha-Kurs gehört, aber ich </w:t>
      </w:r>
      <w:r w:rsidR="004A64FB" w:rsidRPr="004D6154">
        <w:rPr>
          <w:rFonts w:cs="Times New Roman"/>
          <w:color w:val="000000"/>
          <w:sz w:val="24"/>
          <w:szCs w:val="24"/>
        </w:rPr>
        <w:t>weiß</w:t>
      </w:r>
      <w:r w:rsidRPr="004D6154">
        <w:rPr>
          <w:rFonts w:cs="Times New Roman"/>
          <w:color w:val="000000"/>
          <w:sz w:val="24"/>
          <w:szCs w:val="24"/>
        </w:rPr>
        <w:t xml:space="preserve"> genau über was du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sprichst. Ich habe diese Beziehung zu Gott durch Jesus Christus haben. Und das ist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Schönste, was es gibt, das ist fantastisch!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kommen vielleicht aus einer anderen Kirche, sind Katholik, Baptist, Lutheraner, von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Heilsarmee, aus irgendeiner anderen Konfession – ich glaube, das ist alles nicht so wichtig.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Wichtigste ist, dass Sie eine Beziehung zu Gott haben durch Jesus Christus.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sagen möglicherweise: „Ich bin mir mit dieser Beziehung nicht so sicher.“ 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Paulus nach Athen kam und über Jesus und die Auferstehung sprach, gab es drei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unterschiedliche Reaktionen. Einige spotteten. Wenn es Ihnen heute ähnlich geht,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denken Sie bitte nicht, ich würde sie verurteilen; ich hatte nämlich selbst sehr lange diese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Einstellung. Dann ist es vielleicht nicht der richtige Zeitpunkt für Sie.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meinten: „Hm, Wir sind nicht so recht überzeugt, aber wir haben Interesse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würden gerne mehr hören.“ Wenn das Ihre Sicht ist, dann möchte ich Sie ermutigen, weiter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nachzufragen. Sie können das ganz persönlich für sich tun, indem Sie einfach das Neue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Testament lesen. Sie könnten auch eine Gemeinde aufsuchen – ich denke, es ist nicht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wichtig, welche Gemeinde mit welcher Benennung – und zu den Leuten dort sagen: „Können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mir helfen? Gibt es vielleicht einen Kurs?“ Alpha ist ein Kurs für die Einführung in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christlichen Glauben. Er ist nicht der einzige, wir behaupten auch nicht das Beste. Er ist nur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Möglichkeit. Er läuft allerdings in tausenden von Gemeinden, und Sie finden vielleicht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einen in Ihrer Nähe. Wenn Sie möchten, kommen Sie gerne hierher.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das Entscheidende ist: Wenn es wahr ist – ist es unendlich wichtig. Dann muss es richtig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sein, dafür 10 Mittwochabende zu investieren, um herauszufinden, ob es wirklich wahr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dritte Reaktion, die Paulus in Athen bekam, war die, dass einige glaubten. Sie hörten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Botschaft zum ersten Mal und sagten: „Großartig! Hier ist vielleicht nur eine einzige Person,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sagt: ich fände es wirklich toll – diese Beziehung zu Gott durch Jesus Christus.“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gute Nachricht ist: Sie können das jetzt erfahren. Ganz einfach. Wir wenden uns ab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allem was schlecht ist und sagen: vergib mir; wir danken Jesus, dass er für uns gestorben ist,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glauben an ihn und sagen: bitte – erfülle mich mit Deinem Heiligen Geist. Vergib mir, danke,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bitte.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Gerne mache ich das für jeden möglich, der dieses Gebet jetzt sprechen möchte. Bitte seien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rücksichtsvoll. Niemand soll laut beten, nur in der Stille des Herzens. Gott hört unser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Gebet. Jesus ist hier. Er ist auferstanden von den Toten.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würden Sie bitte alle so freundlich sein, die Augen zu schließen und den Kopf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senken, damit die Person, die gerne beten möchte, es in würdevoller Weise tun kann.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ist hier, er lebt. Sie können mit ihm sprechen. Sprechen Sie in ihrem Herzen mit: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„Herr Jesus Christus, vergib mir </w:t>
      </w:r>
      <w:r w:rsidRPr="004D6154">
        <w:rPr>
          <w:rFonts w:cs="Times New Roman"/>
          <w:color w:val="000000"/>
          <w:sz w:val="24"/>
          <w:szCs w:val="24"/>
        </w:rPr>
        <w:lastRenderedPageBreak/>
        <w:t>bitte alles, was ich in meinem Leben verkehrt gemacht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habe.“ (Wenn Ihnen etwas Bestimmtes einfällt, bitten Sie ihn konkret dafür.)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"Ich wende mich jetzt von allem ab, von dem ich weiß, dass es verkehrt ist. Bitte vergib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mir. Danke, dass du am Kreuz für mich gestorben bist. Ich empfange jetzt deine Vergebung.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vertraue dir mein Leben an. Bitte komm durch deinen Heiligen Geist in mein Leben,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bleibe immer bei mir. Danke, Herr Jesus Christus. Amen."</w:t>
      </w:r>
      <w:r w:rsidR="00161EBB">
        <w:rPr>
          <w:rFonts w:cs="Times New Roman"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pStyle w:val="berschrift1"/>
      </w:pPr>
      <w:bookmarkStart w:id="1" w:name="_Toc419111427"/>
      <w:r w:rsidRPr="004D6154">
        <w:t>Der Alpha-Kurs 2 – Wer ist Jesus?</w:t>
      </w:r>
      <w:bookmarkEnd w:id="1"/>
    </w:p>
    <w:p w:rsidR="009047D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Nicky Gumbel, Frühjahr 2001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CF710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Einen großen Teil meines Lebens war ich kein Christ. Meine Eltern gingen nicht in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Kirche. Als Teenager war ich gegenüber dem christlichen Glauben sogar eher feindlich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eingestellt. Ich hätte mich selbst wahrscheinlich als Atheisten oder als Agnostiker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beschrieben, wie mein Vater es auch war.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weiß nicht warum, aber irgendwie waren mir Christen immer suspekt und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versuchte sie zu meiden. An der Universität teilte ich die Bude mit einem sehr guten Freund,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 ich nun seit dreißig Jahren kenne. Ich warnte ihn damals vor den Christen. Ich sagte: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„Lass auf keinen Fall Christen in dein Zimmer! Sprich nur durch einen Türspalt mit ihnen,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verschließ die Tür danach ganz fest!"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Eines Tages kam er nach einer Veranstaltung zurück und erzählte mir zu meinem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Schrecken, er und seine Freundin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Cilla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Silla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(sie schreibt sich so) – seine heutige Ehefrau 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seien Christen geworden! Ich war wie vor den Kopf geschlagen. Ich dachte, er war doch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netter Kerl! Jetzt hatte eine Sekte ihn in ihren Klauen! Was war nur in ihn gefahren?</w:t>
      </w:r>
    </w:p>
    <w:p w:rsidR="009047D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Ich wusste aber eigentlich kaum etwas über den christlichen Glauben, also wollte ich da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mal ein bisschen nachforschen. Ich nahm mir vor, alles über Religion und Philosophie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lesen. Ich wollte den Koran lesen, und auch etwas über Karl Marx, Sartre und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Existentialismus. Doch an jenem Abend – es war schon sehr spät – hatte ich nichts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alledem zur Verfügung. Auf meinem Bücherregal fand ich nur eine alte, verstaubte Bibel aus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meiner Schulzeit. Ich dachte: „Na gut, dann fange ich eben damit an.“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fing mit dem Matthäusevangelium an und las es ganz durch. Dann das ganze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Markusevangelium und das ganze Lukasevangelium. Um drei Uhr morgens war ich halb 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dem Johannesevangelium durch, als ich einschlief. Am nächsten Morgen las ich Johannes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Ende, dann las ich mich weiter durch den Rest des Neuen Testaments. An diesem Tag, 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nächsten Tag und am darauffolgenden Tag las ich immer weiter - ich war Student, ich hatte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 Zeit! - so lange, bis ich das gesamte Neue Testament durch hatte.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 diesem Punkt kam ich zu dem Schluss, dass das, was ich gelesen hatte, wahr ist.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war alles andere als froh darüber, denn das stellte mich vor eine Entscheidung. </w:t>
      </w:r>
    </w:p>
    <w:p w:rsidR="00CF7109" w:rsidRDefault="00CF7109" w:rsidP="009047D9">
      <w:pPr>
        <w:rPr>
          <w:rFonts w:cs="Times New Roman"/>
          <w:color w:val="000000"/>
          <w:sz w:val="24"/>
          <w:szCs w:val="24"/>
        </w:rPr>
      </w:pPr>
    </w:p>
    <w:p w:rsidR="009047D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Und heute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wollen wir uns mit der Frage beschäftigen: </w:t>
      </w:r>
      <w:r w:rsidRPr="00CF7109">
        <w:rPr>
          <w:rFonts w:cs="Times New Roman"/>
          <w:b/>
          <w:color w:val="000000"/>
          <w:sz w:val="24"/>
          <w:szCs w:val="24"/>
        </w:rPr>
        <w:t>Woher wissen wir, dass es wahr ist was wir glauben?</w:t>
      </w:r>
      <w:r w:rsidRPr="004D6154">
        <w:rPr>
          <w:rFonts w:cs="Times New Roman"/>
          <w:color w:val="000000"/>
          <w:sz w:val="24"/>
          <w:szCs w:val="24"/>
        </w:rPr>
        <w:t xml:space="preserve"> Welche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Beweise </w:t>
      </w:r>
      <w:r w:rsidRPr="004D6154">
        <w:rPr>
          <w:rFonts w:cs="Times New Roman"/>
          <w:color w:val="000000"/>
          <w:sz w:val="24"/>
          <w:szCs w:val="24"/>
        </w:rPr>
        <w:t>gibt es für den christlichen Glauben?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einem alten russischen kommunistischen Lexikon wird Jesus als mythische Figur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dargestellt, die nie gelebt hat! Kein ernstzunehmender Historiker ist heute dieser Ansicht.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gibt eine Menge Beweise, dass Jesus existierte. Zuerst sind da historische Belege außerhalb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des Neuen Testaments: Der römische Historiker Tacitus berichtet über ihn. Sueton,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anderer römischer Historiker, erwähnt ihn indirekt. Der jüdische Historiker Josephus,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kurz nach Jesus lebte, erwähnt ihn in seinen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Altertümern </w:t>
      </w:r>
      <w:r w:rsidRPr="004D6154">
        <w:rPr>
          <w:rFonts w:cs="Times New Roman"/>
          <w:color w:val="000000"/>
          <w:sz w:val="24"/>
          <w:szCs w:val="24"/>
        </w:rPr>
        <w:t>in einem Abschnitt, in dem es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die Pharisäer, Sadduzäer,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Kajaphas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und Pontius Pilatus geht. Er schreibt: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„Jesus war ein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weiser Mensch, wenn es denn recht ist, </w:t>
      </w:r>
      <w:r w:rsidRPr="004D6154">
        <w:rPr>
          <w:rFonts w:cs="Times New Roman"/>
          <w:i/>
          <w:iCs/>
          <w:color w:val="000000"/>
          <w:sz w:val="24"/>
          <w:szCs w:val="24"/>
        </w:rPr>
        <w:lastRenderedPageBreak/>
        <w:t>ihn einen Menschen zu nennen, denn er war ein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Wundertäter, und ein Lehrer für die, die die Wahrheit mit Freuden annehmen. Er gewann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viele Juden und viele Heiden als Gefolgschaft." </w:t>
      </w:r>
      <w:r w:rsidRPr="004D6154">
        <w:rPr>
          <w:rFonts w:cs="Times New Roman"/>
          <w:color w:val="000000"/>
          <w:sz w:val="24"/>
          <w:szCs w:val="24"/>
        </w:rPr>
        <w:t>Er spricht dann von seiner Kreuzigung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seiner „angeblichen“ Auferstehung.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 gibt es also Belege außerhalb des Neuen Testaments. Aber es gibt auch – und das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natürlich viel wichtiger – Beweise für die Existenz von Jesus innerhalb des neuen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Testaments. Manche sagen: „Ist das nicht alles schon vor sehr langer Zeit aufgeschrieben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worden? Woher wissen wir, dass der ursprüngliche Text nicht im Lauf der Zeit verändert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wurde?“ Die Antwort lautet: Wir wissen genauestens Bescheid. Wir wissen unter anderem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 eine Wissenschaft namens Textkritik, was die Autoren des Neuen Testaments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tatsächlich geschrieben haben.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F. F. Bruce, ehemaliger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Ryland</w:t>
      </w:r>
      <w:proofErr w:type="spellEnd"/>
      <w:r w:rsidRPr="004D6154">
        <w:rPr>
          <w:rFonts w:cs="Times New Roman"/>
          <w:color w:val="000000"/>
          <w:sz w:val="24"/>
          <w:szCs w:val="24"/>
        </w:rPr>
        <w:t>-Professor für Bibelkritik und Bibelauslegung an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Universität Manchester, schrieb ein Buch mit dem Titel: „Sind die neutestamentlichen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Dokumente zuverlässig?“ Und er zeigt, wie reich die neutestnamentliche Textüberlieferung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im Vergleich zu anderen historischen Dokumenten ist. Im Wesentlichen ist es so: Je kürzer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Zeitspanne zwischen dem ursprünglichen Werk und der frühesten erhaltenen Abschrift,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je größer die Zahl der erhaltenen Abschriften ist, desto weniger Zweifel gibt es 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Original.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Ihrem Teilnehmerheft findet sich ein Vergleich mit verschiedenen anderen antiken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Werken. Beispielsweise Herodot und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Thukydides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beide aus dem fünften Jahrhundert vor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Christus. Die älteste Abschrift stammt aus dem Jahr 900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nach </w:t>
      </w:r>
      <w:r w:rsidRPr="004D6154">
        <w:rPr>
          <w:rFonts w:cs="Times New Roman"/>
          <w:color w:val="000000"/>
          <w:sz w:val="24"/>
          <w:szCs w:val="24"/>
        </w:rPr>
        <w:t>Christus – dazwischen liegt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also eine Lücke von 1.300 Jahren! Außerdem haben wir jeweils nur 8 Abschriften. Und doch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stellt kein Wissenschaftler ihre Echtheit in Frage.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Tacitus: 1000 Jahre Lücke und 20 Abschriften. Caesars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Gallischer Krieg: </w:t>
      </w:r>
      <w:r w:rsidRPr="004D6154">
        <w:rPr>
          <w:rFonts w:cs="Times New Roman"/>
          <w:color w:val="000000"/>
          <w:sz w:val="24"/>
          <w:szCs w:val="24"/>
        </w:rPr>
        <w:t>950 Jahre Lücke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9-10 Abschriften. Livius´ </w:t>
      </w:r>
      <w:r w:rsidRPr="004D6154">
        <w:rPr>
          <w:rFonts w:cs="Times New Roman"/>
          <w:i/>
          <w:iCs/>
          <w:color w:val="000000"/>
          <w:sz w:val="24"/>
          <w:szCs w:val="24"/>
        </w:rPr>
        <w:t>Römische Geschichte</w:t>
      </w:r>
      <w:r w:rsidRPr="004D6154">
        <w:rPr>
          <w:rFonts w:cs="Times New Roman"/>
          <w:color w:val="000000"/>
          <w:sz w:val="24"/>
          <w:szCs w:val="24"/>
        </w:rPr>
        <w:t>: 900 Jahre dazwischen und 20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Abschriften. Das Neue Testament: geschrieben zwischen 40 und 100 n. Chr.; die frühesten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Textteile, die wir besitzen, stammen aus dem Jahr 130. Die ersten vollständigen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Manuskripte: aus dem Jahr 350; also höchstens 300 Jahre Lücke. Und nicht nur 8 oder 9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Kopien, sondern 5.309 griechische Handschriften, 10.000 lateinische und 9.300 in anderen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Sprachen. F. J. A. Hort, einer der größten Textkritiker aller Zeiten, fasste die Beweislage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folgendermaßen zusammen: „Was Vielfalt und Umfang der Belege anbelangt, steht der Text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des Neuen Testaments absolut unerreichbar und einzigartig da, weit vor allen anderen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antiken Prosaschriften.“ Es dürfte keinen Historiker geben, ob Christ oder nicht, der dem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zustimmen würde.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F. F. Bruce fasst dies mit einem Zitat von Sir Frederic Kenyon zusammen, einem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führenden Gelehrten auf diesem Gebiet: „Die Zeitspanne zwischen der ursprünglichen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Abfassung und den ältesten erhaltenen Manuskripten ist so klein, dass man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vernachlässigen kann. Somit ist der letzte Zweifel daran hinfällig, ob die Schriften uns im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Wesentlichen so überliefert wurden, wie sie geschrieben wurden. Die Echtheit und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Zuverlässigkeit der Schriften des Neuen Testaments können damit als endgültig gesichert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gelten."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gibt also innerhalb und außerhalb des Neuen Testamentes Belege für die Existenz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Jesus. Doch wer war er? Wir wissen, dass er ganz Mensch war. Ich habe Martin Scorsese im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Fernsehen sagen hören, er habe „</w:t>
      </w:r>
      <w:r w:rsidRPr="004D6154">
        <w:rPr>
          <w:rFonts w:cs="Times New Roman"/>
          <w:i/>
          <w:iCs/>
          <w:color w:val="000000"/>
          <w:sz w:val="24"/>
          <w:szCs w:val="24"/>
        </w:rPr>
        <w:t>Die letzte Versuchung Christi</w:t>
      </w:r>
      <w:r w:rsidRPr="004D6154">
        <w:rPr>
          <w:rFonts w:cs="Times New Roman"/>
          <w:color w:val="000000"/>
          <w:sz w:val="24"/>
          <w:szCs w:val="24"/>
        </w:rPr>
        <w:t>" gedreht, um zu zeigen,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tatsächlich ein menschliches Wesen war. Aber heute zweifeln das wohl nicht mehr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an. Wir wissen, dass er Mensch war – er hatte einen Körper, konnte müde und hungrig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sein, und unter Schmerzen leiden. Er empfand menschliche Gefühle: Liebe, Freude, Trauer;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durchlebte menschliche Erfahrungen: Geburt, Aufwachsen, Erziehung, Versuchung, Arbeit,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Verlust, Leiden, Ablehnung, Tod.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heute sagen viele: „Er war nur Mensch. Wenn auch ein großer religiöser Lehrer.“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Kabarettist Billy Connolly sprach wohl für viele, als er sagte: „Ich kann nicht an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Christentum glauben, aber ich glaube, Jesus war ein wunderbarer Mensch, ein </w:t>
      </w:r>
      <w:r w:rsidRPr="004D6154">
        <w:rPr>
          <w:rFonts w:cs="Times New Roman"/>
          <w:color w:val="000000"/>
          <w:sz w:val="24"/>
          <w:szCs w:val="24"/>
        </w:rPr>
        <w:lastRenderedPageBreak/>
        <w:t>großer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religiöser Lehrer.“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zentrale Frage lautet: Welche Beweise gibt es, dass Jesus mehr war als ein großer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religiöser Lehrer?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uns Matthäus, Kapitel 16, Vers 13 bis 16 lesen.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Als Jesus in die Gegend von </w:t>
      </w:r>
      <w:proofErr w:type="spellStart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Cäsarea</w:t>
      </w:r>
      <w:proofErr w:type="spellEnd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Philippi kam, fragte er seine Jünger: Für wen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halten die Leute den Mensch</w:t>
      </w:r>
      <w:r w:rsidR="00A841BC">
        <w:rPr>
          <w:rFonts w:cs="Times New Roman"/>
          <w:b/>
          <w:bCs/>
          <w:i/>
          <w:iCs/>
          <w:color w:val="000000"/>
          <w:sz w:val="24"/>
          <w:szCs w:val="24"/>
        </w:rPr>
        <w:t>en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sohn? </w:t>
      </w:r>
      <w:r w:rsidRPr="004D6154">
        <w:rPr>
          <w:rFonts w:cs="Times New Roman"/>
          <w:color w:val="000000"/>
          <w:sz w:val="24"/>
          <w:szCs w:val="24"/>
        </w:rPr>
        <w:t>Mit dem Begriff Menschensohn bezeichnete Jesus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selbst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Sie sagten: Die einen für Johannes den Täufer; andere für Elia, wieder andere für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Jeremia oder sonst einen Propheten</w:t>
      </w:r>
      <w:r w:rsidRPr="004D6154">
        <w:rPr>
          <w:rFonts w:cs="Times New Roman"/>
          <w:color w:val="000000"/>
          <w:sz w:val="24"/>
          <w:szCs w:val="24"/>
        </w:rPr>
        <w:t xml:space="preserve">, mit anderen Worten: einen großen Lehrer.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Da sagte 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zu ihnen: Ihr aber, für wen haltet ihr mich? Simon Petrus antwortete: Du bist der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Messias, der Sohn des lebendigen Gottes!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möglich, dass man lange Zeit mit jemandem zusammen ist und nicht erkennt, wer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spiele sehr gerne Squash. Ich gehöre zu einem Squashclub, der auch ein Fitnesscenter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hat; wenn ich keinen Partner finde, betätige ich mich manchmal im Fitnessraum. Einmal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gerade mit den Gewichten beschäftigt und neben mir trainierte ein Mann, der sich als Paul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Ackford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ein englischer Rugby-Nationalspieler, herausstellte. Ich wusste zunächst nicht,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es Paul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Ackford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war, und ich habe mit ihm zusammen Gewichte gestemmt – er die riesigen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Dinger und ich die winzigen.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fragte ihn: „Was ist ihre Hauptsportart?“ Und er nahm wohl an, dass ich wusste,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Rugbyspieler war, und sagte: „Nun, ich spiele ein bisschen Squash.“ So fragte ich ihn: „Ist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Squash ihr Lieblingssport?“ Er antwortete: „Nein, ich spiele hauptsächlich Rugby.“ Und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sagte: „Ach, spielen Sie vielleicht für einen Club?“ Er sagte: „Ja, für die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Harlequins</w:t>
      </w:r>
      <w:proofErr w:type="spellEnd"/>
      <w:r w:rsidRPr="004D6154">
        <w:rPr>
          <w:rFonts w:cs="Times New Roman"/>
          <w:color w:val="000000"/>
          <w:sz w:val="24"/>
          <w:szCs w:val="24"/>
        </w:rPr>
        <w:t>.“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erwiderte: „Oh, ich habe von den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Harlequins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gehört, die sollen ja recht gut sein?“ Er meinte: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„Ja.“ Und ich: „Haben die nicht sogar einige Nationalspieler im Club?“ Er sagte: „Ja, fünf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....“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Also fragte ich: „Und haben Sie auch schon mal für England gespielt?“ Er: „Ja.“ Ich: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„Und wann haben Sie das letzte Mal gespielt?“ Er sagte: „Vor zwei Wochen bei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Weltmeisterschaft.“ Da schaute ich ihn an und sagte: „Sie sind Paul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Ackford</w:t>
      </w:r>
      <w:proofErr w:type="spellEnd"/>
      <w:r w:rsidRPr="004D6154">
        <w:rPr>
          <w:rFonts w:cs="Times New Roman"/>
          <w:color w:val="000000"/>
          <w:sz w:val="24"/>
          <w:szCs w:val="24"/>
        </w:rPr>
        <w:t>!“ Ich war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ganze Zeit mit ihm zusammen gewesen und hatte ihn nicht erkannt! Auch die Jünger waren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lange mit Jesus zusammen gewesen und hatten ihn nicht erkannt, bis Petrus Jesus ansah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sagte: „Du bist der Messias, der Sohn des lebendigen Gottes!“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Frage lautet: Hatte er Recht? Welche Beweise gibt es dafür?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Meine Beweisführung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basiert auf zwei Aspekten. Erstens: Für wen hielt Jesus sich selbst? Nun sagen manche,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 nie den Anspruch erhoben, Gott zu sein. Es stimmt; er lief nicht herum und sagte: „Ich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bin Gott!“ Aber wenn man sich anschaut, welchen Anspruch er erhob und was er lehrte,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dürfte es außer Zweifel stehen, dass er sich bewusst war, ein Mensch zu sein, dessen Identität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war. Also lautet der erste Aspekt: Was hat Jesus über sich selbst gesagt? Und zweitens: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Hatte Jesus Recht? Worauf stützt sich denn eigentlich sein Anspruch?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Kommen wir zum ersten Aspekt: Was hat Jesus über sich selbst gesagt? Drei Hinweise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sollen genügen. Erstens: Seine Lehre dreht sich um seine Person. Die meisten religiösen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Lehrer, zumindest die großen unter ihnen, weisen von sich selbst weg auf Gott. Sie sagen: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„Seht nicht mich an, sondern schaut auf Gott!“ Wenn Jesus auf Gott verwies, dann verwies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gleichzeitig auf sich selbst. Nur durch ihn begegnen wir Gott.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jedem menschlichen Herzen ist ein Hunger. Drei führende Psychologen des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zwanzigsten Jahrhunderts haben dies anerkannt. Jung glaubte, die Menschen hungern nach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Sicherheit. Adler meinte, sie hungern nach Bedeutung und Sinn. Und Freud sagte, die Leute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hungern nach Liebe. Jesus sagt: „Ich bin das Brot des Lebens! Wenn ihr euren Hunger stillen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wollt, kommt zu mir!“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Menschen leben heute in Depression, Enttäuschung Verzweiflung, Dunkelheit.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„Ich bin das Licht der Welt. Wer mir nachfolgt, wird nicht in der Finsternis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umhergehen, sondern wird das Licht des Lebens haben.“ </w:t>
      </w:r>
      <w:r w:rsidRPr="004D6154">
        <w:rPr>
          <w:rFonts w:cs="Times New Roman"/>
          <w:color w:val="000000"/>
          <w:sz w:val="24"/>
          <w:szCs w:val="24"/>
        </w:rPr>
        <w:t>Ich erinnere mich an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Teilnehmer des Alpha-Kurses, der nach seiner Hinwendung zu Jesus Christus sagte: „Es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wie in einem Zimmer, in dem plötzlich das Licht </w:t>
      </w:r>
      <w:r w:rsidRPr="004D6154">
        <w:rPr>
          <w:rFonts w:cs="Times New Roman"/>
          <w:color w:val="000000"/>
          <w:sz w:val="24"/>
          <w:szCs w:val="24"/>
        </w:rPr>
        <w:lastRenderedPageBreak/>
        <w:t>angeschaltet wurde: Ich konnte Dinge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sehen, die ich nie zuvor gesehen hatte.“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haben heutzutage Angst vor dem Tod. Wir sprechen kaum noch über den Tod. Auch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Krankenhäusern wird das Wort „Tod“ vermieden. Dort gibt es jetzt offenbar sogar schon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„politisch korrekte“ Ausdrucksweise für den Tod: „Ergebnis der Patientenversorgung: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negativ.“ Doch die Menschen sterben trotzdem! 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„Ich bin die Auferstehung und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das Leben! Wer an mich glaubt, wird leben, auch wenn er stirbt.“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Mutter Teresa wurde kurz vor ihrem Tod gefragt: „Haben Sie Angst vor dem Sterben?“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sie antwortete: „Wie sollte ich? Sterben bedeutet, zu Gott nach Hause zu kommen.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hatte nie Angst davor. Nein, im Gegenteil, ich freue mich darauf!“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sind heute mit dem Materialismus nicht mehr zufrieden. Sie sind auf der Suche nach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irgendeiner geistlichen Realität. 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„Ich bin der Weg!“ </w:t>
      </w:r>
      <w:r w:rsidRPr="004D6154">
        <w:rPr>
          <w:rFonts w:cs="Times New Roman"/>
          <w:color w:val="000000"/>
          <w:sz w:val="24"/>
          <w:szCs w:val="24"/>
        </w:rPr>
        <w:t>Die Menschen suchen nach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einem Wertesystem, .... 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„Ich bin die Wahrheit!“ </w:t>
      </w:r>
      <w:r w:rsidRPr="004D6154">
        <w:rPr>
          <w:rFonts w:cs="Times New Roman"/>
          <w:color w:val="000000"/>
          <w:sz w:val="24"/>
          <w:szCs w:val="24"/>
        </w:rPr>
        <w:t>Die Menschen suchen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Sinn, eine Bedeutung, ein Ziel für ihr Leben. 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„Ich bin das Leben!“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haben gesagt: „Das ist der Weg, das ist die Wahrheit, das ist das Leben!“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„Ich bin der Weg, die Wahrheit und das Leben!“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Viele leiden unter ihren Sorgen, Ängsten und Schuldgefühlen. 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„Kommt zu mir,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alle die ihr bedrückt und belastet seid; ich schenke euch Ruhe.“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wissen nicht, wie sie ihr Leben führen sollen. Woran sollen wir uns halten?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traditionellen Vorbilder brechen zusammen, und die Leute wissen nicht, wem sie folgen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sollen. Jesus sagt: „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Folge mir! Wer mich aufnimmt, der nimmt Gott auf.“ </w:t>
      </w:r>
      <w:r w:rsidRPr="004D6154">
        <w:rPr>
          <w:rFonts w:cs="Times New Roman"/>
          <w:color w:val="000000"/>
          <w:sz w:val="24"/>
          <w:szCs w:val="24"/>
        </w:rPr>
        <w:t>Wenn Sie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willkommen heißen, heißen Sie Gott willkommen. Er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„Wer mich erkannt hat, hat Gott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erkannt!“ Nick sagt wirklich sehen und der Bibeltext ist auch so – ich denke das wir das so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lassen sollten.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hörte einmal von einem Kind, das am Sonntagmorgen von der Kirche nach Hause kam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ein Bild malte. Es war ein kleines Mädchen, und seine Mutter fragte: „Was malst du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denn da, mein Schatz?“ Die Kleine antwortete: „Ich male ein Bild von Gott!“ Die Mutter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meinte: „Es weiß aber doch keiner, wie Gott aussieht.“ Darauf das Kind: „Wenn ich mein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Bild fertig habe, dann wissen es alle!“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„Wer mich gesehen hat, hat Gott gesehen.“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 Lehre basiert also auf ihm selbst!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Dann, zweitens, seine indirekten Ansprüche. Er sagte eine Reihe von Dingen, die keinen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direkten Anspruch auf seine Gottheit formulierten, aber zeigen, dass er sich auf einer Stufe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 Gott sah. Er erhob den Anspruch, Sünden zu vergeben. Nun können wir alle natürlich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denen vergeben, die uns etwas angetan haben. Aber jemandem zu vergeben, der gegen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jemand anderen gesündigt hat, ist allein Gott vorbehalten. Als Jesus den Anspruch erhob,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Menschen, die anderen gegenüber gesündigt hatten, zu vergeben, klagte man ihn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Gotteslästerung an. Die Schriftgelehrten sagten: „Wer außer Gott kann denn Sünden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vergeben?“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beanspruchte außerdem, der Richter der ganzen Welt zu sein. Er sagte, dass einst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ganze Menschheit vor ihm stehen und an jenem Tag von ihm gerichtet werden würde.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Schafe würden von den Böcken getrennt, und das entscheidende Kriterium werde sein, wie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Menschen in diesem Leben auf seine Stimme reagiert haben. Solch einen Anspruch würde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kein großer religiöser Lehrer erheben.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Stellen sie sich vor, ihr Gemeindepfarrer würde aufstehen und verkünden: „Eines Tages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werde ich das Universum richten, und die Menschen werden nach Schafen und Böcken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unterschieden, je nachdem, wie sie auf meine Stimme reagiert haben!“ Das wäre doch sehr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sonderbar.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weiterer Hinweis sind seine direkten Ansprüche. Wir haben bereits gesehen, dass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 Anspruch erhob, der Messias zu sein, der Sohn Gottes. Dieser Anspruch,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gleichbedeutend damit war, Gott zu sein, war in den Augen der Juden Gotteslästerung,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 dem Tod bestraft werden musste.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Doch Jesus ging sogar noch weiter! Er erhob den Anspruch, Gott, der Sohn, zu sein.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lastRenderedPageBreak/>
        <w:t>Schlagen wir doch einmal Johannes 20, Vers 28 und 29 auf. Jesus war bereits vom Tod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auferstanden. Er erschien seinen Jüngern, und diese erzählten ihrem Freund Thomas, der bei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diesem Ereignis gefehlt hatte, dass sie Jesus gesehen hatten. Thomas war skeptisch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sagte: „Das werde ich nicht glauben, bevor ich nicht selbst seine Wundmale gesehen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meine Hände in seine Wunden gelegt habe.“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dann kommt Jesus und sagt zu Thomas: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„Hör auf zu zweifeln und glaube, dass ich es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bin!“ </w:t>
      </w:r>
      <w:r w:rsidRPr="004D6154">
        <w:rPr>
          <w:rFonts w:cs="Times New Roman"/>
          <w:color w:val="000000"/>
          <w:sz w:val="24"/>
          <w:szCs w:val="24"/>
        </w:rPr>
        <w:t xml:space="preserve">Und in Vers 28 sagt Thomas zu ihm: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„Mein Herr und mein Gott!“ </w:t>
      </w:r>
      <w:r w:rsidRPr="004D6154">
        <w:rPr>
          <w:rFonts w:cs="Times New Roman"/>
          <w:color w:val="000000"/>
          <w:sz w:val="24"/>
          <w:szCs w:val="24"/>
        </w:rPr>
        <w:t>Thomas nannte ihn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Gott. Jesus sagte darauf nicht etwa: „Nun lass mal gut sein, das geht ein wenig zu weit.“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sagte: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„Weil du mich gesehen hast, glaubst du. Selig sind, die nicht sehen und doch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glauben.“ </w:t>
      </w:r>
      <w:r w:rsidRPr="004D6154">
        <w:rPr>
          <w:rFonts w:cs="Times New Roman"/>
          <w:color w:val="000000"/>
          <w:sz w:val="24"/>
          <w:szCs w:val="24"/>
        </w:rPr>
        <w:t>Mit anderen Worten sagte Jesus: „Du hast lange gebraucht, bis du darauf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gekommen bist!“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Gehen wir etwas zurück zu Johannes 10, ab Vers 31, oder 30. Wenn jemand zu Ihnen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sagen würde, Jesus hätte nie den Anspruch erhoben, Gott zu sein, und Sie hätten nur wenig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Zeit zu antworten, dann zeigen Sie ihm diesen Text. Johannes 10, Vers 30. Jesus sagte: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„Ich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und der Vater sind eins!“ Da hoben die Juden wiederum Steine auf, um ihn zu steinigen.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Jesus hielt ihnen entgegen: „Viele gute Werke habe ich im Auftrag des Vaters vor euren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Augen getan. Für welches dieser Werke wollt ihr mich steinigen?“ Die Juden antworteten: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„Wir steinigen dich nicht wegen eines guten Werkes, sondern wegen Gotteslästerung; denn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du bist nur ein Mensch und machst dich selbst zu Gott.“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erhob also den Anspruch, Gott zu sein. Nun reicht das natürlich noch nicht. Denn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nächste Frage ist sofort: Hat er denn mit einem solchen Anspruch Recht? Es gibt viele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Menschen, die alles Mögliche beanspruchen, aber das heißt noch lange nicht, dass sie damit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Recht haben. In psychiatrischen Kliniken gibt es Menschen, die von sich sagen, sie seien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Napoleon oder Elvis Presley, der Papst oder sogar Gott. Aber sie sind es nicht.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können wir solche Ansprüche prüfen? Jesus beanspruchte, Gottes eingeborener Sohn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sein, Gott, der Mensch wurde. Da gibt es, logisch gesehen, drei Möglichkeiten.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Erstens: Es stimmt nicht, und Jesus hat es nicht gewusst. Mit anderen Worten: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war verwirrt, geisteskrank. Danke, </w:t>
      </w:r>
      <w:r w:rsidR="004A64FB" w:rsidRPr="004D6154">
        <w:rPr>
          <w:rFonts w:cs="Times New Roman"/>
          <w:color w:val="000000"/>
          <w:sz w:val="24"/>
          <w:szCs w:val="24"/>
        </w:rPr>
        <w:t>das</w:t>
      </w:r>
      <w:r w:rsidRPr="004D6154">
        <w:rPr>
          <w:rFonts w:cs="Times New Roman"/>
          <w:color w:val="000000"/>
          <w:sz w:val="24"/>
          <w:szCs w:val="24"/>
        </w:rPr>
        <w:t xml:space="preserve"> ist viel besser!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Die zweite logische Möglichkeit: Es stimmt nicht, und Jesus wusste es sehr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genau. Dann wäre er ein bösartiger Betrüger.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184EEF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Und die dritte Möglichkeit: Es stimmt.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C. S. Lewis hat es so ausgedrückt: „Wer nur Mensch ist und solche Dinge sagen würde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Jesus, wäre kein großer moralischer Lehrer. Er ist entweder ein Irrer oder er ist der Teufel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selbst. Sie müssen selbst entscheiden</w:t>
      </w:r>
      <w:r w:rsidR="004A64FB" w:rsidRPr="004D6154">
        <w:rPr>
          <w:rFonts w:cs="Times New Roman"/>
          <w:color w:val="000000"/>
          <w:sz w:val="24"/>
          <w:szCs w:val="24"/>
        </w:rPr>
        <w:t>.</w:t>
      </w:r>
      <w:r w:rsidRPr="004D6154">
        <w:rPr>
          <w:rFonts w:cs="Times New Roman"/>
          <w:color w:val="000000"/>
          <w:sz w:val="24"/>
          <w:szCs w:val="24"/>
        </w:rPr>
        <w:t xml:space="preserve"> Entweder war und ist dieser Mann Gottes Sohn, oder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verrückt, oder noch Schlimmeres ... Aber lassen wir uns nicht auf diesen gönnerhaften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Unsinn ein, er sei ein großer Lehrer der Menschheit. Diese Möglichkeit hat er uns verwehrt,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zwar mit Absicht.“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Welche Belege gibt es also für seinen Anspruch? Ich möchte fünf Beweise beleuchten: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184EEF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Nummer Eins: Seine Lehre. Und da wird weitestgehend anerkannt, dass sie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Großartigste ist, was je ein Mensch geäußert hat. Nehmen wir beispielsweise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Bergpredigt: „Liebe deinen Nächsten! </w:t>
      </w:r>
      <w:r w:rsidRPr="004D6154">
        <w:rPr>
          <w:rFonts w:cs="Times New Roman"/>
          <w:i/>
          <w:iCs/>
          <w:color w:val="000000"/>
          <w:sz w:val="24"/>
          <w:szCs w:val="24"/>
        </w:rPr>
        <w:t>Halte auch die andere Wange hin! Liebet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eure Feinde! ... Tut anderen das, was ihr selbst gerne hättet!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Lehre Jesu ist die Grundlage unserer gesamten westlichen Zivilisation. Viele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Gesetze unseres Landes gehen auf Jesu Lehre zurück. In praktisch jedem Feld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Wissenschaft und Technik machen wir heute Fortschritte. Wir reisen schneller und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 mehr als je zuvor, aber in den vergangenen 2.000 Jahren hat keiner die Lehre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 Christi verbessert. Seine Worte sind das Großartigste, was je gesagt wurde.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sind genau das, was man aus Gottes Mund erwarten würde. Können solche Worte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jemand stammen, der verrückt oder böse war?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184EEF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lastRenderedPageBreak/>
        <w:t xml:space="preserve">• </w:t>
      </w:r>
      <w:r w:rsidR="00184EEF">
        <w:rPr>
          <w:rFonts w:cs="SymbolMT"/>
          <w:color w:val="000000"/>
          <w:sz w:val="24"/>
          <w:szCs w:val="24"/>
        </w:rPr>
        <w:t xml:space="preserve">Taten: </w:t>
      </w:r>
      <w:r w:rsidRPr="004D6154">
        <w:rPr>
          <w:rFonts w:cs="Times New Roman"/>
          <w:color w:val="000000"/>
          <w:sz w:val="24"/>
          <w:szCs w:val="24"/>
        </w:rPr>
        <w:t>Schauen wir uns als nächstes an, was Jesus getan hat. Jesus war der erstaunlichste,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ungewöhnlichste, wunderbarste Mensch, dem man begegnen konnte. Manchmal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sagen Leute, das Christentum sei langweilig! Aber ich glaube nicht, dass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langweilig war, mit Jesus zusammen zu sein. Es muss einfach toll gewesen sein 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zusammen mit Jesus!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Stellen Sie sich vor, Sie gingen mit Jesus zu einer Party Fest. Erinnern Sie sich,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ging einst zu einer Hochzeitsfeier, und dann reichte der Wein nicht. Da sagte er: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„Keine Sorge! Füllt einfach einige dieser Steinkrüge mit Wasser!“ Darüber haben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unsere Theologen lange diskutiert und wir mussten es so anpassen – Und die Leute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gehorchten und füllten sie. Dann sagte er: „Jetzt könnt Ihr das Wasser in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Weingläser gießen!“ Und heraus kam: Chateau Lafitte, Jahrgang 45! V. Chr.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natürlich! Und wäre es nicht ein Riesenspaß, mit Jesus zu einem Picknick zu gehen?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Erinnern Sie sich an die Begebenheit in der Bibel? Sie bräuchten keine belegten Brote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mitzunehmen!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was für ein Spaß wäre erst eine Beerdigung mit Jesus! Erinnern Sie sich? Er ging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einmal zu einer Beerdigung. Und als er ankam, sagte er: „Nehmt den Stein weg!“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 sagte ihm: „Das geht nicht, er stinkt schon fürchterlich!“ Und Jesus sagte: „Nein,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nein, macht nur!“ Und dann rief er: „Lazarus, komm heraus!“ Und Lazarus kam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heraus. Und Jesus sagte: „Nehmt ihm die Grabkleider ab und lasst ihn gehen!“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sind nicht nur die Wunder, es ist seine Liebe. Seine Liebe zu den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Liebenswerten, den Aussätzigen, den Ausgestoßenen. Menschen wurden verwandelt.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Auch heute verwandelt er das Leben von Menschen. Er war bereit, sein Leben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hinzugeben. Sind das die Taten eines Verrückten oder eines bösen Menschen?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184EEF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Und sein Charakter:. Der Charakter von Jesus hat Millionen Menschen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beeindruckt, die sich selbst nicht als Christen bezeichnen würden. Im </w:t>
      </w:r>
      <w:r w:rsidRPr="004D6154">
        <w:rPr>
          <w:rFonts w:cs="Times New Roman"/>
          <w:i/>
          <w:iCs/>
          <w:color w:val="000000"/>
          <w:sz w:val="24"/>
          <w:szCs w:val="24"/>
        </w:rPr>
        <w:t>Time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Magazin war zu lesen: „Jesus, das nachhaltigste Symbol der Reinheit,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Selbstlosigkeit und Liebe in der Geschichte der westlichen Menschheit.“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Überragende Selbstlosigkeit, jedoch nie Selbstmitleid. Demut, aber keine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Schwäche. Freude, aber nie auf Kosten anderer. Freundlichkeit, aber keine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Gefälligkeit. Und natürlich kommt der wahre Charakter erst dann wirklich zum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Vorschein, wenn man unter Druck steht. Als Jesus gekreuzigt, gefoltert wurde,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sagte er über die Soldaten, die ihm das antaten: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„Vater, vergib ihnen, denn sie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wissen nicht, was sie tun!“ </w:t>
      </w:r>
      <w:r w:rsidRPr="004D6154">
        <w:rPr>
          <w:rFonts w:cs="Times New Roman"/>
          <w:color w:val="000000"/>
          <w:sz w:val="24"/>
          <w:szCs w:val="24"/>
        </w:rPr>
        <w:t>Seine Feinde konnten keinen Fehler an ihm finden,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 Freunde sagten: „Er ist ohne Sünde!“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184EEF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Und viertens ist da noch die Erfüllung der alttestamentarischen (versteht man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das?)Prophetien. Über niemand sonst in der Weltgeschichte wurde so viel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Büchern geschrieben, noch bevor er geboren war. Jesus erfüllte über 300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alttestamentarische Prophetien, die über einen Zeitraum von mehreren hundert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Jahren geschrieben wurden. 29 davon erfüllte er an einem einzigen Tag!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Nun wird manchmal gesagt: „Vielleicht war er einfach nur so raffiniert, dass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 Prophetien las und sich vornahm, sie zu erfüllen!“ Das Problem dabei ist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Tatsache, dass Jesus, menschlich gesprochen, gar keine Kontrolle über viele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vorhergesagten Ereignisse hatte. So gibt es beispielsweise viele Prophetien über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genaue Art und Weise seines Todes und den Ort seines Begräbnisses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seiner Auferstehung.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Sogar der Ort seiner Geburt war prophezeit worden. Nehmen wir mal an, er wäre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äußerst raffiniert gewesen und hätte auch das in der Bibel gefunden – es wäre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spät gewesen!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Fünftens: Sein Sieg über den Tod! Die leibliche Auferstehung ist der Eckpfeiler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des Christentums. Manche Leute fragen, „Warum fängt der Alpha-Kurs nicht 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Frage an: „Gibt es einen Gott?“ Sie sagen: „Du fängst mit Jesus an, aber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glaube nicht einmal an die Existenz Gottes.“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Theologe Tom Wright, ein Spezialist für das Neue Testament, hat es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formuliert: „Das Christentum behauptet nicht, dass Jesus vom Begriff eines Gottes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hergeleitet </w:t>
      </w:r>
      <w:r w:rsidRPr="004D6154">
        <w:rPr>
          <w:rFonts w:cs="Times New Roman"/>
          <w:color w:val="000000"/>
          <w:sz w:val="24"/>
          <w:szCs w:val="24"/>
        </w:rPr>
        <w:lastRenderedPageBreak/>
        <w:t>werden kann, den wir schon längst kennen; sondern: die Auferstehung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 impliziert, dass es einen Schöpfer der Welt gibt, und dass dieser Schöpfer aus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Perspektive Jesu gesehen werden muss!.“ Welche Beweise gibt es denn nun,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die Auferstehung Jesu wirklich geschehen ist? Lassen Sie mich das in vier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Punkten zusammenfassen: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1) Erstens: Er lag nicht mehr im Grab. Der Ort des Grabes war bekannt, und viele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Theorien wurden aufgestellt, um zu erklären, warum der Körper Jesu am ersten Ostertag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nicht mehr im Grab war. Aber keine dieser Theorien ist zufriedenstellend. Zum </w:t>
      </w:r>
      <w:r w:rsidR="004A64FB" w:rsidRPr="004D6154">
        <w:rPr>
          <w:rFonts w:cs="Times New Roman"/>
          <w:color w:val="000000"/>
          <w:sz w:val="24"/>
          <w:szCs w:val="24"/>
        </w:rPr>
        <w:t>einen</w:t>
      </w:r>
      <w:r w:rsidRPr="004D6154">
        <w:rPr>
          <w:rFonts w:cs="Times New Roman"/>
          <w:color w:val="000000"/>
          <w:sz w:val="24"/>
          <w:szCs w:val="24"/>
        </w:rPr>
        <w:t xml:space="preserve"> wird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gesagt: Jesus starb gar nicht am Kreuz. Er überlebte die Kreuzigung irgendwie und erholte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 im kühlen Grab. Aber Jesus wurde vor seiner Kreuzigung noch von den Römern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ausgepeitscht; das allein schon überlebten viele damals nicht. Dann wurde er gekreuzigt 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niemand überlebte eine Kreuzigung.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Anschließend wurde er in ein Grab gelegt, dessen Verschlussstein anderthalb Tonnen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wog. Und wenn man sich darüber hinaus Johannes 19 Vers 33 anschaut, findet man noch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einen interessanten Hinweis: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„Als sie aber zu Jesus kamen und sahen, dass er schon tot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war, zerschlugen sie ihm die Beine nicht, sondern einer der Soldaten </w:t>
      </w:r>
      <w:r w:rsidR="004A64FB"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stieß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mit der Lanze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in seine Seite, und sogleich floss Blut und Wasser heraus. “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ist, wie wir heute wissen, medizinisch ein Beweis für den Tod: Blutgerinnsel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Serum hatten sich bereits getrennt. Aber Johannes besaß damals dieses medizinische Wissen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noch gar nicht. Er beschrieb nur, was passierte. Wir können also sicher sein, dass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wirklich starb.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zweite Theorie erklärt das Fehlen des Leichnams Jesu damit, dass die Jünger seinen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Körper stahlen und das Gerücht verbreiteten, er sei auferstanden. Abgesehen von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Tatsache, dass das Grab bewacht war, ist diese Theorie auch psychologisch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unwahrscheinlich, denn die Jünger waren zutiefst enttäuscht und deprimiert; etwas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Außergewöhnliches musste passiert sein, um sie derart zu verwandeln – und um sie zum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Leiden bereit zu machen. Viele von ihnen wurden für ihren Glauben gefoltert und getötet.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Wieder andere sagen, die Behörden hätten den Leichnam gestohlen, aber das ist absurd.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Warum hätten sie das tun sollen? Als sich das Gerücht verbreitete, Jesus sei auferstanden,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hätten sie nur seinen Leichnam vorzeigen müssen, um dem ein Ende zu machen. Aber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haben sie nie getan.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vierte Theorie besagt, Räuber hätten den Leichnam gestohlen. Doch interessanter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Weise waren das einzig Wertvolle im Grab die Grabgewänder. Als Petrus und Johannes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hörten, dass Jesus auferstanden sei, rannten sie zum Grab. Und als sie dort ankamen, fanden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das Grab eben nicht ganz leer, als sie hineinschauten: Die Grabgewänder waren noch da.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 Körper hatte sie hinter sich gelassen wie ein Schmetterling seine Puppe. Das Kopfteil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 zusammengefaltet und daneben gelegt worden. Die Bibel berichtet, dass Johannes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glaubte, als er dies sah.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Also, erster Beweis: sein Fehlen im Grab.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2) Zweiter Beweis: seine Begegnungen mit den Jüngern. Manche Leute sagen da: Klar,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Halluzinationen? So etwas gibt es ja. Menschen, die sehr sensibel und phantasievoll sind,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sehr nervöse Menschen, oder Menschen die krank sind oder Drogen nehmen. Aber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Jünger fallen in keine dieser Kategorien. Wir reden von stämmigen Fischern. Und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Steuereintreibern. Steuereintreiber haben keine Halluzinationen! Wir reden von Zynikern,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Skeptikern, von Thomas, der sagte: „Ich werde erst glauben, wenn ich es selbst gesehen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Dritter Beweis: bedenken Sie die Anzahl der Jünger. Jesus erschien bei elf verschiedenen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Gelegenheiten mehr als 500 Personen. Sollten sie tatsächlich alle die gleiche Halluzination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gehabt haben?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3) Und dann (vierter Beweis): die Art dieser Erscheinungen. Halluzinationen sind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subjektiv, sie weisen keine objektive Realität auf. Es ist so, als ob man einen Geist sähe.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Schlagen wir doch Lukas Kapitel 24 Vers 36 auf: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„Während sie noch darüber redeten, trat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er selbst in ihre Mitte und sagte zu ihnen: Friede sei mit euch! Sie erschraken und hatten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große Angst, denn sie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lastRenderedPageBreak/>
        <w:t>meinten, einen Geist zu sehen. Da sagte er zu ihnen: Was seid ihr so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bestürzt? Warum lasst ihr in eurem Herzen solche Zweifel aufkommen? Seht meine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Hände und meine Füße an: Ich bin es selbst. Fasst mich doch an, und begreift: Kein Geist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hat Fleisch und Knochen, wie ihr es bei mir seht. Sie staunten, konnten es aber vor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Freude immer noch nicht glauben. Da sagte er zu ihnen: Habt ihr etwas zu essen hier?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Sie gaben ihm ein Stück gebratenen Fisch; er nahm es und aß es vor ihren Augen."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aß... mit ihnen. Er bereitete ihnen einmal sogar ein Frühstück zu. Er führte lange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Gespräche mit ihnen. Er war nicht mehr im Grab, er war mit seinen Jüngern zusammen.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hatte unmittelbare Auswirkungen: Diese Menschen wurden verwandelt, und die christliche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Gemeinde entstand und nahm explosionsartig zu. Sie begann mit einer Handvoll einfacher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Fischer und Steuereintreiber und breitete sich in den nachfolgenden 300 Jahren über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ganze damals bekannte Welt aus.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die erstaunliche Geschichte einer friedlichen Revolution, die mit nichts in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Geschichte der Menschheit vergleichbar ist. Wodurch wurde sie ausgelöst, wenn nicht durch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Auferstehung Jesu?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4) Vierter Beweis: Die Erfahrungen von Christen über die Jahrhunderte hinweg.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Unzählige Millionen haben im Lauf der Geschichte den auferstandenen Jesus erlebt.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Menschen jeder Hautfarbe, Rasse und Nationalität, mit unterschiedlichem </w:t>
      </w:r>
      <w:proofErr w:type="gramStart"/>
      <w:r w:rsidRPr="004D6154">
        <w:rPr>
          <w:rFonts w:cs="Times New Roman"/>
          <w:color w:val="000000"/>
          <w:sz w:val="24"/>
          <w:szCs w:val="24"/>
        </w:rPr>
        <w:t>ökonomischen,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sozialen und intellektuellen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Hintergrund – und immer die gleiche Erfahrung: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auferstandene Christus.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Wilson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Carlile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, der Gründer der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Church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Army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hielt einmal im Hyde Park eine Predigt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 die Auferstehung. Er sagte: „Jesus lebt!“ Da kam ein Zwischenruf von hinten: „Woher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 Sie, dass er lebt?“ Er antwortete: „Ich habe heute Morgen eine halbe Stunde mit ihm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gesprochen!“ – Das ist der letztendliche Beweis: Die Erfahrung heutzutage von Millionen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normaler Menschen auf der ganzen Welt.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den letzten 26 Jahren habe auch ich diese Erfahrung gemacht, genau wie die übrigen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beinahe zwei Milliarden Christen in der ganzen Welt. Ich habe seine Liebe, seine Macht,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 Freundlichkeit, seine Güte und Gnade in meinem eigenen Leben erfahren. Und das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für mich der überzeugendste Beweis, dass er lebt!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haben uns mit dem Anspruch Jesu beschäftigt und gesehen, dass es drei logische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Möglichkeiten gibt: Entweder war er verrückt, oder böse, oder aber er ist wirklich Gott.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Sherlock Holmes hat einst gesagt: „Wenn man alles ausgeschlossen hat, was unmöglich ist,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dann muss das, was übrigbleibt, die Wahrheit sein, so unwahrscheinlich das auch sein mag.“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Angesichts dessen, was Jesus gelehrt hat, was er getan hat, angesichts seines Charakters,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angesichts der Erfüllung der Prophetien und angesichts seiner Auferstehung von den Toten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können wir mit Sicherheit ausschließen, dass er verrückt oder böse war. Wenn wir uns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Sherlock Holmes berufen, kann das, was übrigbleibt – und wenn es noch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unwahrscheinlich ist - also nur die Wahrheit sein.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C.S. Lewis hat es so ausgedrückt: „Wir stehen vor einer erschreckenden Alternative.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Mann, über den wir reden, war (und ist) genau das, was er sagte, oder er war verrückt, oder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noch Schlimmeres. Offensichtlich war er aber weder verrückt noch vom Teufel besessen.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Deshalb muss ich, wie eigenartig, erschreckend oder unwahrscheinlich es auch sein mag,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Ansicht akzeptieren, dass er Gott war und ist.“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Wollen wir beten? Lassen sie uns doch alle den Kopf neigen. (Einige von Ihnen wollen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vielleicht nicht beten. Aber wie ich zu Anfang sagte, sind Sie zu nichts verpflichtet.) Nur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denjenigen zuliebe, die beten möchten, und deshalb wäre es sehr schön, wenn Sie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Moment lang Ihre Augen </w:t>
      </w:r>
      <w:r w:rsidR="004A64FB" w:rsidRPr="004D6154">
        <w:rPr>
          <w:rFonts w:cs="Times New Roman"/>
          <w:color w:val="000000"/>
          <w:sz w:val="24"/>
          <w:szCs w:val="24"/>
        </w:rPr>
        <w:t>schließen</w:t>
      </w:r>
      <w:r w:rsidRPr="004D6154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Vater, wir danken dir, dass du uns nicht ohne Hinweise gelassen hast und dass wir uns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nicht in blindem Vertrauen ins Unbekannte stürzen müssen, sondern dass wir einen Schritt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im Glauben tun können, der auf guten historischen Grundlagen beruht: Leben, Tod und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Auferstehung von </w:t>
      </w:r>
      <w:r w:rsidRPr="004D6154">
        <w:rPr>
          <w:rFonts w:cs="Times New Roman"/>
          <w:i/>
          <w:iCs/>
          <w:color w:val="000000"/>
          <w:sz w:val="24"/>
          <w:szCs w:val="24"/>
        </w:rPr>
        <w:lastRenderedPageBreak/>
        <w:t>Jesus Christus. Und ich bitte dich, dass Du uns allen in diesem Kurs hilfst,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einen Schritt näher zu dir kommen. In Jesu Namen. Amen.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(...letzter Absatz war nicht auf der DVD!)</w:t>
      </w:r>
    </w:p>
    <w:p w:rsidR="009047D9" w:rsidRDefault="009047D9" w:rsidP="009047D9">
      <w:pPr>
        <w:pStyle w:val="berschrift1"/>
      </w:pPr>
      <w:bookmarkStart w:id="2" w:name="_Toc419111428"/>
      <w:r w:rsidRPr="004D6154">
        <w:t>Der Alpha-Kurs 3 – Warum starb Jesus?</w:t>
      </w:r>
      <w:bookmarkEnd w:id="2"/>
    </w:p>
    <w:p w:rsidR="004A64FB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Nicky Gumbel, Frühjahr 2003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rPr>
          <w:rFonts w:cs="Times New Roman"/>
          <w:i/>
          <w:iCs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 xml:space="preserve">Was haben die folgenden Leute gemeinsam: Madonna, Elton John, Jennifer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Anniston</w:t>
      </w:r>
      <w:proofErr w:type="spellEnd"/>
      <w:r w:rsidRPr="004D6154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Robbie Williams, Naomi Campbell und der Papst? Eine Antwort wäre: Sie tragen alle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810000"/>
          <w:sz w:val="24"/>
          <w:szCs w:val="24"/>
        </w:rPr>
        <w:t>Kreuz.</w:t>
      </w:r>
      <w:r>
        <w:rPr>
          <w:rFonts w:cs="Times New Roman"/>
          <w:color w:val="81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 Leute tragen heutzutage ein Kreuz: Als Ohrring, als Armband, am Revers. 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häufigsten sieht man wohl ein kleines silbernes oder goldenes Kreuz an einer Halskette 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manchmal auch ein kleines hölzernes Kreuz, oder sogar ein großes Holzkreuz.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weiß nicht, ob Ihnen je aufgefallen ist, wie sonderbar das ist! Denn das Kreuz war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Hinrichtungsinstrument. Stellen Sie sich einmal vor, ich käme heute Abend hier herein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würde so einen netten kleinen Galgen um den Hals tragen – oder einen kleinen elektrischen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Stuhl!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Kreuz war ein Hinrichtungsinstrument, das selbst die Römer irgendwann für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grausam </w:t>
      </w:r>
      <w:proofErr w:type="gramStart"/>
      <w:r w:rsidRPr="004D6154">
        <w:rPr>
          <w:rFonts w:cs="Times New Roman"/>
          <w:color w:val="000000"/>
          <w:sz w:val="24"/>
          <w:szCs w:val="24"/>
        </w:rPr>
        <w:t>hielten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und es deshalb 337 n. Chr. abschafften.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nichts verkehrt daran, ein Kreuz zu tragen, aber warum?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Kreuz ist das Symbol des Christentums. Ein Drittel der Evangelien beschäftigt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 dem Tod von Jesus Christus. Fast die Hälfte des Markusevangeliums handelt davon. 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weiteren Stellen des Neuen Testaments ist erklärt, wozu Jesus starb. Im Zentrum des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Gottesdienstes steht die Abendmahlfeier, hier </w:t>
      </w:r>
      <w:r w:rsidR="004A64FB" w:rsidRPr="004D6154">
        <w:rPr>
          <w:rFonts w:cs="Times New Roman"/>
          <w:color w:val="000000"/>
          <w:sz w:val="24"/>
          <w:szCs w:val="24"/>
        </w:rPr>
        <w:t>erinnern</w:t>
      </w:r>
      <w:r w:rsidRPr="004D6154">
        <w:rPr>
          <w:rFonts w:cs="Times New Roman"/>
          <w:color w:val="000000"/>
          <w:sz w:val="24"/>
          <w:szCs w:val="24"/>
        </w:rPr>
        <w:t xml:space="preserve"> wir uns an den Tod Christi. Viele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Kirchen sind in Kreuzform gebaut. Warum?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meisten Führungspersönlichkeiten, die Nationen beeinflusst oder sogar die Welt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verändert haben, bleiben in Erinnerung, weil ihr Leben einen starken Eindruck hinterlassen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hat. Bei Jesus, der stärker als jeder andere die Weltgeschichte verändert hat, </w:t>
      </w:r>
      <w:r w:rsidRPr="004D6154">
        <w:rPr>
          <w:rFonts w:cs="Times New Roman"/>
          <w:color w:val="810000"/>
          <w:sz w:val="24"/>
          <w:szCs w:val="24"/>
        </w:rPr>
        <w:t>denken wir an</w:t>
      </w:r>
      <w:r>
        <w:rPr>
          <w:rFonts w:cs="Times New Roman"/>
          <w:color w:val="810000"/>
          <w:sz w:val="24"/>
          <w:szCs w:val="24"/>
        </w:rPr>
        <w:t xml:space="preserve"> </w:t>
      </w:r>
      <w:r w:rsidRPr="004D6154">
        <w:rPr>
          <w:rFonts w:cs="Times New Roman"/>
          <w:color w:val="810000"/>
          <w:sz w:val="24"/>
          <w:szCs w:val="24"/>
        </w:rPr>
        <w:t>seinen Tod – mehr als an sein Leben</w:t>
      </w:r>
      <w:r w:rsidR="004A64FB" w:rsidRPr="004D6154">
        <w:rPr>
          <w:rFonts w:cs="Times New Roman"/>
          <w:color w:val="810000"/>
          <w:sz w:val="24"/>
          <w:szCs w:val="24"/>
        </w:rPr>
        <w:t>.</w:t>
      </w:r>
      <w:r>
        <w:rPr>
          <w:rFonts w:cs="Times New Roman"/>
          <w:color w:val="81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Warum diese Konzentration auf den Tod von Jesus? Worin liegt der Unterschied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zwischen dem Tod Jesu und dem Tod von Sokrates, dem Tod eines Märtyrers oder eines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Kriegshelden? Wozu starb er? Was hat sein Tod für einen Sinn? Was bedeutet das: „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Er starb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für unsere Sünden“? </w:t>
      </w:r>
      <w:r w:rsidRPr="004D6154">
        <w:rPr>
          <w:rFonts w:cs="Times New Roman"/>
          <w:color w:val="000000"/>
          <w:sz w:val="24"/>
          <w:szCs w:val="24"/>
        </w:rPr>
        <w:t>Warum ist das so wichtig? Und inwiefern ist es relevant – für Sie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für mich? Heute?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Schlagen wir das Johannesevangelium auf</w:t>
      </w:r>
      <w:r w:rsidR="004A64FB" w:rsidRPr="004D6154">
        <w:rPr>
          <w:rFonts w:cs="Times New Roman"/>
          <w:color w:val="000000"/>
          <w:sz w:val="24"/>
          <w:szCs w:val="24"/>
        </w:rPr>
        <w:t>:</w:t>
      </w:r>
      <w:r w:rsidRPr="004D6154">
        <w:rPr>
          <w:rFonts w:cs="Times New Roman"/>
          <w:color w:val="000000"/>
          <w:sz w:val="24"/>
          <w:szCs w:val="24"/>
        </w:rPr>
        <w:t xml:space="preserve"> Kapitel 3 Vers 16. Dies ist der wohl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bekannteste Vers der ganzen Bibel: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Gott hat die Welt so sehr geliebt, dass er seinen einzigen Sohn hingab, damit jeder, der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an ihn glaubt, nicht zu Grunde geht, sondern das ewige Leben hat.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Antwort lautet: Gott liebt Dich und mich.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color w:val="000000"/>
          <w:sz w:val="24"/>
          <w:szCs w:val="24"/>
        </w:rPr>
        <w:t>Was war das Problem?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 einer sagt: „ich verstehe nicht, wo das Problem liegt.“ Manche sagen: „Ich brauche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Christentum nicht. Ich bin zufrieden, so wie ich bin. Ich versuche, freundlich zu sein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anständig zu leben. Mein Leben ist erfüllt“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durchaus wahr, dass wir alle als Ebenbild Gottes erschaffen wurden. Deswegen hat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jeder Mensch eine gewisse bleibende Würde. Aber wenn wir ehrlich sind, gibt es auch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Seite. Wir müssen alle zugeben, dass wir Dinge tun, von denen wir wissen, dass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falsch sind.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uns Römerbrief, Kapitel 3 Vers 23 lesen. Paulus schrieb: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...Alle haben gesündigt und die Herrlichkeit Gottes verloren</w:t>
      </w:r>
      <w:r w:rsidRPr="004D6154">
        <w:rPr>
          <w:rFonts w:cs="Times New Roman"/>
          <w:b/>
          <w:bCs/>
          <w:color w:val="000000"/>
          <w:sz w:val="24"/>
          <w:szCs w:val="24"/>
        </w:rPr>
        <w:t>...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Alle. Mir fällt es offen gesagt sehr schwer, meine Fehler zuzugeben. Die Worte „</w:t>
      </w:r>
      <w:r w:rsidRPr="004D6154">
        <w:rPr>
          <w:rFonts w:cs="Times New Roman"/>
          <w:i/>
          <w:iCs/>
          <w:color w:val="000000"/>
          <w:sz w:val="24"/>
          <w:szCs w:val="24"/>
        </w:rPr>
        <w:t>Ich habe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einen Fehler gemacht!“ </w:t>
      </w:r>
      <w:r w:rsidRPr="004D6154">
        <w:rPr>
          <w:rFonts w:cs="Times New Roman"/>
          <w:color w:val="000000"/>
          <w:sz w:val="24"/>
          <w:szCs w:val="24"/>
        </w:rPr>
        <w:t>kommen mir unendlich schwer über die Lippen. Ich versuche immer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jemand anderen verantwortlich zu machen. Häufig meine Frau. Einmal bekam ich von ihr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Geburtstagskarte, die mir sehr viel bedeutet. Ich weiß nicht, ob sie sie von hier aus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erkennen können – ich halte sie vor die Kamera. Sie schickte mir also diese wundervolle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Geburtstagskarte. Darauf sieht man einen Mann, der einen vollen Einkaufswagen vor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herschiebt und seine Frau, die ein paar Meter hinter </w:t>
      </w:r>
      <w:r w:rsidRPr="004D6154">
        <w:rPr>
          <w:rFonts w:cs="Times New Roman"/>
          <w:color w:val="000000"/>
          <w:sz w:val="24"/>
          <w:szCs w:val="24"/>
        </w:rPr>
        <w:lastRenderedPageBreak/>
        <w:t>ihm geht. Die beiden befinden sich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einem Weg, der durch einen einsamen Landstrich führt. Der Mann schiebt den Wagen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verbissen weiter, über einsame Berge und Hügel hinweg. Darunter befindet sich folgender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Text: „Paul bestand darauf, dass dies der Weg zum Auto sei, und jetzt kann er einfach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zugeben, dass er sich geirrt hat.“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es nicht interessant zu beobachten, was geschieht, wenn zwei Autos zusammenstoßen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die Fahrer aussteigen? Sie beginnen sofort darüber zu diskutieren, wessen Schuld es war.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unüblich zu sagen: „Es war meine Schuld!“- „Nein, nein, meine Schuld!“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versuchen in der Regel, dem anderen die Schuld in die Schuhe zu schieben und finden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manchmal regelrecht absurde Entschuldigungen für unser eigenes Verhalten!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habe einige authentische Unfallschilderungen auf den entsprechenden Formularen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einer Versicherung gelesen. Die Leute versuchen, Ausflüchte zu finden. Hier ein paar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Kostproben, die eingesandt wurden: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Mann schrieb: „Beim Heimkommen fuhr ich versehentlich in eine falsche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="004A64FB">
        <w:rPr>
          <w:rFonts w:cs="Times New Roman"/>
          <w:color w:val="000000"/>
          <w:sz w:val="24"/>
          <w:szCs w:val="24"/>
        </w:rPr>
        <w:t>Hausau</w:t>
      </w:r>
      <w:r w:rsidRPr="004D6154">
        <w:rPr>
          <w:rFonts w:cs="Times New Roman"/>
          <w:color w:val="000000"/>
          <w:sz w:val="24"/>
          <w:szCs w:val="24"/>
        </w:rPr>
        <w:t>ffahrt und rammte einen Baum, der dort nicht stehen dürfte.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anderer: „Der andere Wagen stieß mit meinem zusammen, ohne mich vorher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warnen!“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Wieder einer: „Der Kerl war mitten auf der Straße. Ich musste ein paar Mal das Steuer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herumreißen, bevor ich ihn erwischte!“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Oder dies: „Ich bin vierzig Jahre Auto gefahren, als ich am Lenkrad einschlief und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Unfall hatte!“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Oder ein anderer: „Der Fußgänger wusste nicht, wo er hingehen sollte, so überfuhr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schließlich: „Ich fuhr vom Straßenrand weg, blickte zu meiner Schwiegermutter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hinüber und stürzte über die Böschung!“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Wären wir ehrlich, würden wir zugeben, dass wir Dinge tun, von denen wir wissen,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sie falsch sind. Was bedeutet es nun, wenn Paulus sagt: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Alle haben gesündigt</w:t>
      </w:r>
      <w:r w:rsidRPr="004D6154">
        <w:rPr>
          <w:rFonts w:cs="Times New Roman"/>
          <w:color w:val="000000"/>
          <w:sz w:val="24"/>
          <w:szCs w:val="24"/>
        </w:rPr>
        <w:t>? Was bedeutet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die Leute sagen: „Ich führe ein gutes Leben“, dann hängt das doch davon ab, 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wem sie sich vergleichen. Das trifft auf alle Lebensbereiche zu, zum Beispiel auf den Sport.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Letzte Woche habe ich gesagt, dass ich sehr gern Squash spiele. Ich gehöre zu einem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Squash-Club und habe schon so oft Squash gespielt, dass ich eigentlich viel besser spielen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müsste, doch ich denke, wenn ich mich einschätzen müsste, würde ich sagen, dass ich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recht guter Spieler bin. Es gibt sicherlich viel bessere Spieler als mich, aber es gibt eben auch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 schlechtere.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Einmal fuhr ich zum Squash-Club und wollte dort einen Freund zum Spielen treffen.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 ein bisschen zu früh dran, und ein Mann, den ich nicht kannte, stand dort und fragte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mich, ob ich mit ihm spielen wolle. Er war rund fünfzehn Jahre älter als ich und 25 kg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schwerer. Ich dachte mir: Warum nicht, ich habe noch 10 min.</w:t>
      </w:r>
      <w:proofErr w:type="gramStart"/>
      <w:r w:rsidRPr="004D6154">
        <w:rPr>
          <w:rFonts w:cs="Times New Roman"/>
          <w:color w:val="000000"/>
          <w:sz w:val="24"/>
          <w:szCs w:val="24"/>
        </w:rPr>
        <w:t>:,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so kann ich mich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bisschen aufwärmen, bis mein Partner eintrifft. Also sagte ich: „Okay, lassen Sie uns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spielen.“ Und der Mann trat auf den Court und sagte: „Wir fangen sofort an, Aufwärmen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nötig.“ Und ich sagte: „In Ordnung, machen Sie den Aufschlag.“ Ich wollte ihm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Gelegenheit geben, einmal den Ball zu treffen!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dann machte er diesen </w:t>
      </w:r>
      <w:r w:rsidR="004A64FB" w:rsidRPr="004D6154">
        <w:rPr>
          <w:rFonts w:cs="Times New Roman"/>
          <w:color w:val="000000"/>
          <w:sz w:val="24"/>
          <w:szCs w:val="24"/>
        </w:rPr>
        <w:t>Wahnsinns</w:t>
      </w:r>
      <w:r w:rsidRPr="004D6154">
        <w:rPr>
          <w:rFonts w:cs="Times New Roman"/>
          <w:color w:val="000000"/>
          <w:sz w:val="24"/>
          <w:szCs w:val="24"/>
        </w:rPr>
        <w:t xml:space="preserve"> Glückstre</w:t>
      </w:r>
      <w:r w:rsidR="004A64FB">
        <w:rPr>
          <w:rFonts w:cs="Times New Roman"/>
          <w:color w:val="000000"/>
          <w:sz w:val="24"/>
          <w:szCs w:val="24"/>
        </w:rPr>
        <w:t>ffer, der landete direkt in die</w:t>
      </w:r>
      <w:r w:rsidRPr="004D6154">
        <w:rPr>
          <w:rFonts w:cs="Times New Roman"/>
          <w:color w:val="000000"/>
          <w:sz w:val="24"/>
          <w:szCs w:val="24"/>
        </w:rPr>
        <w:t xml:space="preserve"> Ecke. Nun,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freute mich, dass er einen Punkt hatte. Er wechselte die Seite und machte den nächsten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Aufschlag. Zwei zu Null! Und dann folgten Stoppbälle und Lobs... Ich rannte wie verrückt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 den Court, und er stand einfach nur in der Mitte und schlug seine Bälle. Mir wurde klar,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warum er so viel schwerer war als ich – er bewegte sich gar nicht! Er stand in der Mitte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schlug mich 9:0, 9:0, 9:0.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Eigentlich war er nicht wirklich gut. Er war nur viel besser als ich. Wenn er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wirklich guten Gegner gehabt hätte, dann hätte er nicht einen von diesen Punkten erreicht.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wenn dieser gute Spieler gegen einen Nationalspieler angetreten wäre, hätte der keinen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Punkt geschafft. Dieser Mann hieß übrigens Danny und war der Vater des Squash-Junior-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Weltmeisters und dem habe einmal bei einem Spiel gegen den Weltranglisten Zweiten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zugeschaut, und danach sagte ich mir, dass unser Spiel gar nicht Squash heißen dürfte.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war etwas völlig anderes. Es gibt so viele </w:t>
      </w:r>
      <w:r w:rsidRPr="004D6154">
        <w:rPr>
          <w:rFonts w:cs="Times New Roman"/>
          <w:color w:val="000000"/>
          <w:sz w:val="24"/>
          <w:szCs w:val="24"/>
        </w:rPr>
        <w:lastRenderedPageBreak/>
        <w:t>verschiedene Niveaus.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genau das Gleiche gilt für unser moralisches Leben – für unser geistliches Leben,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man so will.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John Collins war vor Sandy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Millar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Pfarrer dieser Kirche hier. John ist ein wunderbarer,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gottesfürchtiger, demütiger Mann, mit einer großen Gabe die Bibel zu erklären. Ich hörte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einmal, wie er den Leuten diesen Vers erklärte – ein offenbar sehr arroganter junger Mann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kam auf ihn zu und behauptete: „Ich führe ein gutes Leben und habe überhaupt keinen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Bedarf am Christentum. Und John veranschaulichte diesen Vers – so wie er es gerne tat –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sagte: „Stellen Sie sich vor, hier wäre eine Skala, an der alle Menschen gemessen würden,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je gelebt haben.“ Die allerschlechtesten Leute kamen ganz nach unten, die besten an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Spitze. Er fragte ihn: „Wer käme für sie ganz nach unten? Die Antwort: „Hitler“ oder Stalin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oder sein Chef – der schlimmste Mensch eben, der je gelebt hat.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Daraufhin John: „Und wer ist die beste Person, die je gelebt hat?“ Als Antwort wurde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dann Mutter Theresa genannt, oder die eigene Mutter, oder jemand anderes.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John sagte: „Ich denke wir sind uns einig, dass wir alle irgendwo zwischen ganz unten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ganz oben wären.“ Und weil er wirklich bescheiden ist, fügte er noch hinzu: „Ich bin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wahrscheinlich eher weiter unten, und Sie sind wahrscheinlich etwas weiter oben.“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erntete damit Zustimmung. Und dann fragte John: „Wissen Sie eigentlich, was der Maßstab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ist?“ Er antwortete: „Nun, wahrscheinlich die Decke oben.“ Daraufhin John: „Schauen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 mal diesen Vers hier an: „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Alle haben gesündigt und die Herrlichkeit Gottes verloren.“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Maßstab ist nicht die Decke sondern der Himmel!“ Gemeint ist die Herrlichkeit, die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Christus offenbart wurde. Im Vergleich zu Jesus Christus kommen wir alle unendlich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schlecht weg.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Nun könnte jemand einwenden: „Wenn das so ist, dann sitzen wir ja alle im selben Boot.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Was macht das schon aus?“ Es macht eine Menge aus, denn unser Tun und Handeln bleibt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ohne Folgen. Diese Folgen könnte man in vier Punkten zusammenfassen: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 xml:space="preserve">Erstens: </w:t>
      </w:r>
      <w:r w:rsidRPr="004D6154">
        <w:rPr>
          <w:rFonts w:cs="Times New Roman"/>
          <w:b/>
          <w:bCs/>
          <w:color w:val="000000"/>
          <w:sz w:val="24"/>
          <w:szCs w:val="24"/>
        </w:rPr>
        <w:t>Die Verschmutzung durch die Sünde.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Lesen wir Markus 7, ab Vers 20. Jesus sagt hier, dass die Sünde unser Leben verdirbt.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sagt weiter</w:t>
      </w:r>
      <w:proofErr w:type="gramStart"/>
      <w:r w:rsidRPr="004D6154">
        <w:rPr>
          <w:rFonts w:cs="Times New Roman"/>
          <w:color w:val="000000"/>
          <w:sz w:val="24"/>
          <w:szCs w:val="24"/>
        </w:rPr>
        <w:t>::</w:t>
      </w:r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Was aus dem Menschen herauskommt, macht ihn unrein. Denn von innen, aus dem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Herzen der Menschen, kommen die bösen Gedanken, Unzucht, Diebstahl, Mord</w:t>
      </w:r>
      <w:r w:rsidRPr="004D6154">
        <w:rPr>
          <w:rFonts w:cs="Times New Roman"/>
          <w:b/>
          <w:bCs/>
          <w:color w:val="000000"/>
          <w:sz w:val="24"/>
          <w:szCs w:val="24"/>
        </w:rPr>
        <w:t>...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erinnern sich: Jesus sagte, wer sich über jemanden ärgert, hat im Herzen schon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Mord gegen ihn begangen.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Ehebruch – </w:t>
      </w:r>
      <w:r w:rsidRPr="004D6154">
        <w:rPr>
          <w:rFonts w:cs="Times New Roman"/>
          <w:color w:val="000000"/>
          <w:sz w:val="24"/>
          <w:szCs w:val="24"/>
        </w:rPr>
        <w:t>Jesus sagte, dass jeder, der eine Frau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begehrlich anschaut, im Herzen bereits Ehebruch begeht.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color w:val="000000"/>
          <w:sz w:val="24"/>
          <w:szCs w:val="24"/>
        </w:rPr>
        <w:t>...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Habgier und andere schlimme Dinge wie Betrug, Lüsternheit, Neid,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Verleumdung, Überheblichkeit und Unvernunft. All das kommt aus dem Innern des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Menschen und macht ihn unrein</w:t>
      </w:r>
      <w:r w:rsidRPr="004D6154">
        <w:rPr>
          <w:rFonts w:cs="Times New Roman"/>
          <w:b/>
          <w:bCs/>
          <w:color w:val="000000"/>
          <w:sz w:val="24"/>
          <w:szCs w:val="24"/>
        </w:rPr>
        <w:t>.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verschmutzt uns, verdirbt uns. Ich weiß nicht, wie es ihnen geht: Wenn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 Liste runterlese, können vermutlich viele von Ihnen sagen: „Das meiste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davon tue ich nicht!“ Doch ein Aspekt reicht aus, um uns zu verschmutzen. Es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sie Rührei machen. In der Schachtel mögen 11 gute Eier sein und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verdorbenes, dann wird dieses eine alle anderen mit verderben. Was Gottes Gebote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betrifft, so können wir uns nicht einige herauspicken. Es reicht nicht, wenn man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neun der Zehn Gebote hält, nach dem Motto: „Das Gebot </w:t>
      </w:r>
      <w:r w:rsidRPr="004D6154">
        <w:rPr>
          <w:rFonts w:cs="Times New Roman"/>
          <w:i/>
          <w:iCs/>
          <w:color w:val="000000"/>
          <w:sz w:val="24"/>
          <w:szCs w:val="24"/>
        </w:rPr>
        <w:t>Du sollst nicht töten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finde ich etwas schwierig, aber die anderen 9, die halte ich ja..</w:t>
      </w:r>
      <w:proofErr w:type="gramStart"/>
      <w:r w:rsidRPr="004D6154">
        <w:rPr>
          <w:rFonts w:cs="Times New Roman"/>
          <w:color w:val="000000"/>
          <w:sz w:val="24"/>
          <w:szCs w:val="24"/>
        </w:rPr>
        <w:t>“</w:t>
      </w:r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Jakobus hat es in seinem Brief so formuliert: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Wer auch nur eine einzige Vorschrift des Gesetzes nicht befolgt, verstößt damit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gegen das ganze Gesetz.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bedeutet Verschmutzung durch die Sünde.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 xml:space="preserve">Zweitens: </w:t>
      </w:r>
      <w:r w:rsidRPr="004D6154">
        <w:rPr>
          <w:rFonts w:cs="Times New Roman"/>
          <w:b/>
          <w:bCs/>
          <w:color w:val="000000"/>
          <w:sz w:val="24"/>
          <w:szCs w:val="24"/>
        </w:rPr>
        <w:t xml:space="preserve">Die Macht der Sünde. </w:t>
      </w:r>
      <w:r w:rsidRPr="004D6154">
        <w:rPr>
          <w:rFonts w:cs="Times New Roman"/>
          <w:color w:val="000000"/>
          <w:sz w:val="24"/>
          <w:szCs w:val="24"/>
        </w:rPr>
        <w:t>Wenn wir Schlechtes tun, kann uns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abhängig machen. Jesus sagte, dass jeder, der sündigt, ein Sklave der Sünde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lässt sich in bestimmten Bereichen recht einfach erkennen. Wir wissen alle,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jemand, der harte Drogen wie Heroin nimmt, in Kürze süchtig wird. Oder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jemand, der jahrelang exzessiv Alkohol konsumiert, wird abhängig davon. Aber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was Jesus meint ist: das trifft genauso auf weniger offensichtliche Dinge zu: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Selbstsucht, </w:t>
      </w:r>
      <w:r w:rsidRPr="004D6154">
        <w:rPr>
          <w:rFonts w:cs="Times New Roman"/>
          <w:color w:val="000000"/>
          <w:sz w:val="24"/>
          <w:szCs w:val="24"/>
        </w:rPr>
        <w:lastRenderedPageBreak/>
        <w:t>Habgier, Wollust, Stolz, Arroganz, Verleumdung, Neid, Jähzorn.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Solche Dinge können unser Leben beherrschen und eine zerstörerische Macht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entfalten. Die Macht der Sünde.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 xml:space="preserve">Drittens: </w:t>
      </w:r>
      <w:r w:rsidRPr="004D6154">
        <w:rPr>
          <w:rFonts w:cs="Times New Roman"/>
          <w:b/>
          <w:bCs/>
          <w:color w:val="000000"/>
          <w:sz w:val="24"/>
          <w:szCs w:val="24"/>
        </w:rPr>
        <w:t xml:space="preserve">Die Strafe für die Sünde. </w:t>
      </w:r>
      <w:r w:rsidRPr="004D6154">
        <w:rPr>
          <w:rFonts w:cs="Times New Roman"/>
          <w:color w:val="000000"/>
          <w:sz w:val="24"/>
          <w:szCs w:val="24"/>
        </w:rPr>
        <w:t>Es liegt doch in unserer Natur, dass wir nach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Strafe verlangen, wenn wir sehen, dass jemand etwas Böses getan hat. Wenn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Zeitung aufschlagen und lesen, was für furchtbare Dinge passiert sind - zum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Beispiel dass Kinder missbraucht oder alte Menschen zu Hause ausgeraubt wurden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- dann sagen wir: „Das ist doch schrecklich! Wer immer das auch war, er sollte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gefasst und dafür bestraft werden.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sie so sind wie ich: Ich persönlich finde es wesentlich einfacher, so über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zu sprechen als über mich selbst. Es soll natürlich keinesfalls auf mich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zutreffen. Im Grunde bin ich wohl ein Heuchler.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Hier ein ganz alltägliches Beispiel: Ich fahre mit dem Fahrrad zur Arbeit, ich liebe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das! Weil nämlich zu der Zeit, wenn ich unterwegs bin, der Verkehr entsetzlich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ist! Es gibt kilometerlange Staus. Und es gibt eine wunderbare Bus- und Radspur!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rausche so gerne auf dieser Spur am stockenden Verkehr vorbei. Es ist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schön an all den Autos vorbei zu düsen!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Manche Autos fahren aber einfach auf diese Busspur! Darüber ärgere ich mich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entsetzlich, weil da ja nur Busse und Räder fahren dürfen. Also fahre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absichtlich genau in der Mitte, um sie aufzuhalten! Wie ich zufällig weiß, gibt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entlang dieser Strecke zwei Verkehrsfallen! und ich denke </w:t>
      </w:r>
      <w:r w:rsidR="004A64FB" w:rsidRPr="004D6154">
        <w:rPr>
          <w:rFonts w:cs="Times New Roman"/>
          <w:color w:val="000000"/>
          <w:sz w:val="24"/>
          <w:szCs w:val="24"/>
        </w:rPr>
        <w:t>jedes Mal</w:t>
      </w:r>
      <w:r w:rsidRPr="004D6154">
        <w:rPr>
          <w:rFonts w:cs="Times New Roman"/>
          <w:color w:val="000000"/>
          <w:sz w:val="24"/>
          <w:szCs w:val="24"/>
        </w:rPr>
        <w:t>, wenn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Auto diese Spur benutzt: „Hoffentlich wird er geschnappt!“ Es ist so ärgerlich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gefährlich – wenn sie auf die Spur kommen, die für UNS reserviert ist!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Manchmal regnet es und ich komme mit dem Auto. Wenn es regnet, ist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Verkehr noch schlimmer! Es ist wahnsinnig ärgerlich! Weil da zwei wunderbare,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gute Spuren sind und nur auf eine dürfen die Autos. Diese leere Radspur ist völlig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witzlos!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Natürlich sind zwei Spuren klasse, aber eine leere bringt überhaupt nichts!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ich weiß, wo die Verkehrsfallen stehen. Und: erlaubt sind Busse und Radler 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bin ja Radfahrer! Es ist also absolut in Ordnung, wenn ich auf dieser Spur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fahre.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Neulich war ich sehr spät dran und die Straße war ganz frei, also brauste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darüber. Dann fand ich eine kleine Lücke in der Autoschlange und lenkte schnell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hinein, und der Mann hinter mir begann zu hupen. Ich dachte: Warum hupt er?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 doch ein Risiko auf mich genommen. Er saß einfach nur im Auto, ohne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kleinste bisschen zu riskieren! Warum ist er wütend? Ich war doch mutig.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springende Punkt ist, dass ich an mich einen völlig anderen Maßstab anlege 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 die anderen. Doch Paulus schreibt in Römer 2, Vers 1: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Darum bist du unentschuldbar - wer du auch bist, Mensch -, wenn du richtest.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Denn worin du den andern richtest, darin verurteilst du dich selber, da du, der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Richtende, dasselbe tust.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trifft bestimmt auf mich zu! Weiter heißt es in Römer Kapitel 6, Vers 23: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Denn der Lohn der Sünde ist der </w:t>
      </w:r>
      <w:r w:rsidR="004A64FB"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Tod. </w:t>
      </w:r>
      <w:r w:rsidRPr="004D6154">
        <w:rPr>
          <w:rFonts w:cs="Times New Roman"/>
          <w:color w:val="000000"/>
          <w:sz w:val="24"/>
          <w:szCs w:val="24"/>
        </w:rPr>
        <w:t>Die Strafe muss bezahlt werden.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viertens: </w:t>
      </w:r>
      <w:r w:rsidRPr="004D6154">
        <w:rPr>
          <w:rFonts w:cs="Times New Roman"/>
          <w:b/>
          <w:bCs/>
          <w:color w:val="000000"/>
          <w:sz w:val="24"/>
          <w:szCs w:val="24"/>
        </w:rPr>
        <w:t xml:space="preserve">Die Trennung durch die Sünde. </w:t>
      </w:r>
      <w:r w:rsidRPr="004D6154">
        <w:rPr>
          <w:rFonts w:cs="Times New Roman"/>
          <w:color w:val="000000"/>
          <w:sz w:val="24"/>
          <w:szCs w:val="24"/>
        </w:rPr>
        <w:t>Die Strafe ist nicht nur körperlicher,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sondern geistlicher Art. Die Sünde führt zur Trennung, zur Aufhebung unserer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 Gott. Der Tod, von dem Paulus spricht, ist nicht nur der körperliche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Tod, sondern es ist auch ein geistlicher Tod. Damit ist gemeint, dass wir von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abgeschnitten sind. Geistlicher Tod ist ewige Trennung von Gott. Auf ewig getrennt.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Prophet Jesaja sagt ebenfalls, dass unsere Vergehen, unsere Ungerechtigkeit,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Trennung zwischen uns und Gott herbeigeführt haben: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Eure Sünden verdecken sein Gesicht, so dass er euch nicht hört.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Manche Menschen sagen: „Ich habe versucht zu beten, aber ich stoße auf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Barriere.“ Der Prophet Jesaja sagt in gewisser Weise dasselbe – es gibt eine Mauer,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Barriere. Auch in unseren menschlichen Beziehungen entsteht eine solche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Barriere: Wenn wir jemanden verletzen oder ärgern, führt das zu einer Trennung.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Nun, das sind die schlechten Nachrichten. Aber das Evangelium, das Wort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„Evangelium“ bedeutet: „Gute Nachricht“. Die gute Nachricht lautet, wie in Johannes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Kapitel </w:t>
      </w:r>
      <w:r w:rsidRPr="004D6154">
        <w:rPr>
          <w:rFonts w:cs="Times New Roman"/>
          <w:color w:val="000000"/>
          <w:sz w:val="24"/>
          <w:szCs w:val="24"/>
        </w:rPr>
        <w:lastRenderedPageBreak/>
        <w:t>3, Vers 16: Gott liebt Dich und mich! Gott liebt uns so sehr, dass er es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dabei belassen hat – er kam, um das zu ändern.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sieht Gottes Lösung aus?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(2) Die Lösung)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Gott hat die Welt </w:t>
      </w:r>
      <w:r w:rsidRPr="004D6154">
        <w:rPr>
          <w:rFonts w:cs="Times New Roman"/>
          <w:color w:val="000000"/>
          <w:sz w:val="24"/>
          <w:szCs w:val="24"/>
        </w:rPr>
        <w:t xml:space="preserve">- Sie und mich -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so sehr geliebt, dass er seinen einzigen Sohn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hingab.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kam auf diese Erde – das ist so unfassbar, beinahe unglaublich. Er kam auf die Erde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Person seines Sohnes, Jesus Christus, um zu sterben für Sie und für mich.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Lesen wir 1. Petrus 2, Vers 24: Der Apostel Petrus schreibt: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Er – </w:t>
      </w:r>
      <w:r w:rsidRPr="004D6154">
        <w:rPr>
          <w:rFonts w:cs="Times New Roman"/>
          <w:color w:val="000000"/>
          <w:sz w:val="24"/>
          <w:szCs w:val="24"/>
        </w:rPr>
        <w:t>das heißt Jesus Christus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- hat unsere Sünden </w:t>
      </w:r>
      <w:r w:rsidRPr="004D6154">
        <w:rPr>
          <w:rFonts w:cs="Times New Roman"/>
          <w:color w:val="000000"/>
          <w:sz w:val="24"/>
          <w:szCs w:val="24"/>
        </w:rPr>
        <w:t xml:space="preserve">- Ihre und meine Sünden -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mit seinem Leib auf das Holz des Kreuzes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getragen, damit wir tot seien für die Sünden und für die Gerechtigkeit leben... Durch seine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Wunden seid ihr geheilt.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John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Stott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bezeichnete dies als die „Stellvertretung“ Gottes. Was bedeutet das? dass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 unserer Stelle starb?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Am 31. Juli 1941 floh ein Häftling aus dem Konzentrationslager Auschwitz. 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Vergeltung wählte die Gestapo willkürlich 10 Menschen aus, um sie in einem unterirdischen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Bunker verhungern zu lassen. Sie gingen durch die Reihen und pickten sich die Leute heraus.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Einer der Männer hieß Franz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Gajowniczek</w:t>
      </w:r>
      <w:proofErr w:type="spellEnd"/>
      <w:r w:rsidRPr="004D6154">
        <w:rPr>
          <w:rFonts w:cs="Times New Roman"/>
          <w:color w:val="000000"/>
          <w:sz w:val="24"/>
          <w:szCs w:val="24"/>
        </w:rPr>
        <w:t>. Als die Wahl auf ihn fiel, schrie er auf: „Meine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arme Frau! Und meine Kinder! Die werde ich nicht mehr wieder sehen!“ In diesem Moment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trat ein polnischer Mann mit einer runden Nickelbrille vor und sagte: „Ich bin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katholischer Priester. Ich habe keine Frau und keine Kinder. Ich möchte anstelle dieses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Mannes hier sterben.“ Und zur Überraschung aller wurde sein Angebot angenommen.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Maximilian Kolbe hieß dieser Pater. Damals war er 47 Jahre alt. Er ging mit den anderen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neun in den Hungerbunker. Maximilian Kolbe brachte die anderen dazu, zusammen zu beten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zu singen. Der diensthabende Offizier sagte, der Bunker sei wie eine Kirche gewesen.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Maximilian Kolbe blieb länger am Leben als die anderen und wurde schließlich am 14.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August 1941 durch eine Injektion mit Karbolsäure getötet.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Einundvierzig Jahre später wurde sein Tod angemessen gewürdigt. Auf dem Petersplatz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Rom Unter den 150.000 Menschen, 26 Kardinälen, 300 Erzbischöfen und Bischöfen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auch Franz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Gajowniczek</w:t>
      </w:r>
      <w:proofErr w:type="spellEnd"/>
      <w:r w:rsidRPr="004D6154">
        <w:rPr>
          <w:rFonts w:cs="Times New Roman"/>
          <w:color w:val="000000"/>
          <w:sz w:val="24"/>
          <w:szCs w:val="24"/>
        </w:rPr>
        <w:t>. Der Papst beschrieb die Tat Maximilian Kolbes mit diesen Worten: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„Es war ein Sieg! Wie der, den unser Herr Jesus Christus errungen hat.“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Vor einigen Jahren las ich den Nachruf von Franz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Gajowniczek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in der Zeitung </w:t>
      </w:r>
      <w:r w:rsidRPr="004D6154">
        <w:rPr>
          <w:rFonts w:cs="Times New Roman"/>
          <w:i/>
          <w:iCs/>
          <w:color w:val="000000"/>
          <w:sz w:val="24"/>
          <w:szCs w:val="24"/>
        </w:rPr>
        <w:t>The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Independent</w:t>
      </w:r>
      <w:r w:rsidRPr="004D6154">
        <w:rPr>
          <w:rFonts w:cs="Times New Roman"/>
          <w:color w:val="000000"/>
          <w:sz w:val="24"/>
          <w:szCs w:val="24"/>
        </w:rPr>
        <w:t xml:space="preserve">. Er war mit 93 Jahren verstorben. Im Nachruf hieß es, dass Franz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Gajoniczev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einen Großteil seines Lebens nach der Befreiung aus dem KZ damit zubrachte, Menschen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erzählen, was Maximilian Kolbe getan hatte und wie er sein Leben gerettet hatte. Er war 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seiner Stelle gestorben, stellvertretend für ihn, im Tausch mit ihm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Noch erstaunlicher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wunderbarer war das Sterben Jesu für Sie und für mich.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ließ sich für uns kreuzigen. Cicero beschrieb die Kreuzigung als „die grausamste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übelste aller Foltermethoden“. Jesus wurden die Kleider vom Leib gerissen; an eine Säule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gebunden. Er wurde mit einer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fünfschwänzigen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Peitsche gegeißelt, in die scharfe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Metallsplitter eingeflochten waren. Eusebius schrieb im 4. Jahrhundert über die römische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Geißelung: „Adern, Muskeln, Sehnen, ja sogar die Eingeweide des Opfers wurden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bloßgelegt.“ Anschließend wurde Jesus im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Prätorium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eine Dornenkrone aufs Haupt gedrückt.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Dann zwang man ihn, den schweren Kreuzesbalken zu schleppen, bis er zusammenbrach.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Am Ort der Kreuzigung wurde er nackt ausgezogen und aufs Kreuz gelegt. 15 cm lange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Nägel wurden durch seine Handwurzeln getrieben. Seine Knie verdreht, damit man seine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Füße zwischen dem Schienbein und der Achillessehne annageln konnte. Dann wurde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Kreuz aufgerichtet und in einen Sockel im Boden gesteckt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Er hing dort in der Mittagshitze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unter dem Spott der Menge in unerträglicher Qual für sechs Stunden, während er langsam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starb. Es war das Äußerste an Todesqualen und an Schande.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Doch das Schlimmste waren nicht die körperlichen Schmerzen, die Qualen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Kreuzigung, nicht einmal die seelische Pein von der Welt abgelehnt und von den Freunden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lastRenderedPageBreak/>
        <w:t>verlassen zu sein, sondern: Das Neue Testament konzentriert sich auf die geistliche Qual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getrennt zu sein.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Lesen wir Jesaja 53, Vers 6. Eine außerordentliche Prophezeiung: Hunderte von Jahren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vor Jesu Tod aufgeschrieben, sieht Jesaja </w:t>
      </w:r>
      <w:r w:rsidR="00E506C3" w:rsidRPr="004D6154">
        <w:rPr>
          <w:rFonts w:cs="Times New Roman"/>
          <w:color w:val="000000"/>
          <w:sz w:val="24"/>
          <w:szCs w:val="24"/>
        </w:rPr>
        <w:t>im Voraus</w:t>
      </w:r>
      <w:r w:rsidRPr="004D6154">
        <w:rPr>
          <w:rFonts w:cs="Times New Roman"/>
          <w:color w:val="000000"/>
          <w:sz w:val="24"/>
          <w:szCs w:val="24"/>
        </w:rPr>
        <w:t xml:space="preserve"> sehr detailliert wie Jesus sterben sollte.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Im Mittelpunkt dieser Prophezeiung, im 6. Vers, lesen wir: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Wir hatten uns alle verirrt wie Schafe, jeder ging für sich seinen Weg. Doch der Herr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lud auf ihn die Schuld von uns allen.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fand den Gedanken, dass Jesus für mich starb, so schwierig zu verstehen. Ich hörte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Worte, aber sie schienen sinnlos. Ich begriff nicht, was sie für mich bedeuteten.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dann hörte ich einmal eine wunderbare Erklärung mithilfe dieses Verses. Ein Mann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namens David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McInnes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sagte: „Stellen Sie sich vor, diese Hand stellt Sie und mich dar.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Dieses schwarze Buch steht für die Dinge, die wir falsch gemacht haben. Und wie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gesehen haben, trennen uns diese Dinge von Gott.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Wir haben uns alle verirrt, wie Schafe.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Jeder ist seinen eignen Weg gegangen.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ist ihre Auswirkung in unserer Beziehung zu Gott: sie bilden eine Barriere.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 Hand nun soll Jesus Christus repräsentieren. Jesus hat nie etwas Verkehrtes getan.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Es gab keine Trennwand zwischen ihm und seinem Vater. Was dieser Vers sagt, ist: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Gott hat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auf ihn – das heißt auf Jesus Christus – die Schuld und Sünde von uns allen gelegt.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wurde von Gott getrennt, nicht aufgrund seiner Sünde, sondern aufgrund unserer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Sünde. Deshalb schrie Jesus am Kreuz auf: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Mein Gott, mein Gott, warum hast du mich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verlassen?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Dann sagte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McInnes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weiter: Verstehen Sie, was das für uns bedeutet? Die wundervolle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Botschaft lautet: Wir sind nun frei für eine Beziehung mit Gott. Das war die Lösung: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Gott hat die Welt so sehr geliebt, dass er seinen einzigen Sohn hingab.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color w:val="000000"/>
          <w:sz w:val="24"/>
          <w:szCs w:val="24"/>
        </w:rPr>
        <w:t>(3)Das Ergebnis)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lautet das Ergebnis?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... „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damit“</w:t>
      </w:r>
      <w:r w:rsidRPr="004D6154">
        <w:rPr>
          <w:rFonts w:cs="Times New Roman"/>
          <w:color w:val="000000"/>
          <w:sz w:val="24"/>
          <w:szCs w:val="24"/>
        </w:rPr>
        <w:t>.. so geht der Vers weiter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Kreuz ist wie ein wunderschöner Diamant. Wenn man ihn ins Licht hält, dann funkelt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in vielen wunderschönen Farben und Facetten. So ist auch das Kreuz. Es ist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Geheimnis. Es geht so tief, dass wir es nie völlig begreifen können.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 viel ist geschehen. Gott hat uns seine Liebe gezeigt. Wenn Sie jemals daran zweifeln,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Gott Sie liebt, schauen Sie auf das Kreuz. Dann sehen Sie, wie sehr Gott Sie und mich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liebt.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Gott hat die Welt so sehr geliebt...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Jesus sagte: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Es gibt keine größere Liebe, als wenn einer sein Leben für seine Freunde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hingibt.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Kreuz gibt uns eine Antwort auf die Frage des Leides. Einer der wichtigsten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Einwände gegen den christlichen Glauben ist die Frage: Warum gibt es so viel Leid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dieser Welt? Das ist eine sehr komplexe Frage und es gibt keine einfachen Antworten. Aber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eines steht fest: Gott hat gezeigt, dass er nicht über das Leid erhaben ist. Er kam in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Person seines Sohnes und erlebte das Leid – er litt für uns, und nun leidet er mit uns. Eines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Tages hat er des durch das Kreuz möglich gemacht, alles Leid </w:t>
      </w:r>
      <w:r w:rsidR="00E506C3" w:rsidRPr="004D6154">
        <w:rPr>
          <w:rFonts w:cs="Times New Roman"/>
          <w:color w:val="000000"/>
          <w:sz w:val="24"/>
          <w:szCs w:val="24"/>
        </w:rPr>
        <w:t>hinweg zunehmen</w:t>
      </w:r>
      <w:r w:rsidRPr="004D6154">
        <w:rPr>
          <w:rFonts w:cs="Times New Roman"/>
          <w:color w:val="000000"/>
          <w:sz w:val="24"/>
          <w:szCs w:val="24"/>
        </w:rPr>
        <w:t>. Er hat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Mächte des Bösen durch seinen Tod und seine Auferstehung besiegt.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All das sind Facetten des Kreuzes. Ich möchte mich auf vier besondere Bilder im Neuen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Testament konzentrieren.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Das erste Bild finden wir im Tempel. Im Alten Testament gab es sehr sorgfältig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formulierte Gesetze für den Umgang mit der Sünde. Wer gesündigt hatte, musste zum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Tempel gehen und ein Opfertier erwerben. Er bekannte seine Sünden über dem Tier,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dann als stellvertretendes Opfer getötet wurde.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Schreiber des Neuen Testaments wussten – genau wie jeder es wusste – dass dies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ausreichen konnte. Im Hebräerbrief heißt es: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denn das Blut von Stieren und Böcken kann unmöglich Sünden wegnehmen. Aufgrund der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Opfergabe des Leibes Jesu Christi sind wir ein für alle Mal geheiligt.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Johannes der Täufer Jesus sah, sagte er: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Seht, das Lamm Gottes, das die Sünde der Welt hinwegnimmt.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ist das eine vollkommene Opfer, das die Verschmutzung durch die Sünde beseitigen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kann.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Ein Schreiber des Neuen Testaments drückte es so </w:t>
      </w:r>
      <w:r w:rsidRPr="004D6154">
        <w:rPr>
          <w:rFonts w:cs="Times New Roman"/>
          <w:color w:val="000000"/>
          <w:sz w:val="24"/>
          <w:szCs w:val="24"/>
        </w:rPr>
        <w:lastRenderedPageBreak/>
        <w:t>aus: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color w:val="000000"/>
          <w:sz w:val="24"/>
          <w:szCs w:val="24"/>
        </w:rPr>
        <w:t xml:space="preserve">Das Blut Jesu reinigt uns </w:t>
      </w:r>
      <w:r w:rsidRPr="004D6154">
        <w:rPr>
          <w:rFonts w:cs="Times New Roman"/>
          <w:color w:val="000000"/>
          <w:sz w:val="24"/>
          <w:szCs w:val="24"/>
        </w:rPr>
        <w:t>– genaugenommen bedeutet es, dass er ständig damit fortfährt, uns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reinigen, uns von aller Sünde reinzuwaschen.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Das zweite Bild im Neuen Testament ist der Marktplatz. Jesus bezahlte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Lösegeld, um uns frei zu machen – frei von Abhängigkeiten, von der Macht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Sünde. Jesus sagte: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Wenn euch also der Sohn befreit, dann seid ihr wirklich frei. </w:t>
      </w:r>
      <w:r w:rsidRPr="004D6154">
        <w:rPr>
          <w:rFonts w:cs="Times New Roman"/>
          <w:color w:val="000000"/>
          <w:sz w:val="24"/>
          <w:szCs w:val="24"/>
        </w:rPr>
        <w:t>Es ist so erstaunlich, wenn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 sieht, wie Jesus Menschen von ihren Süchten befreit – von Dingen, an die sie ihr Leben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lang gebunden waren.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Dabei muss ich an Billy Nolan denken. Er lief mit achtzehn Jahren von der Handelsmarine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weg, fing an zu trinken und wurde Alkoholiker. Er ging nie einer Arbeit nach. 38 Jahre lang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 er Trinker. Zwanzig Jahre davon hat er auf der Straße vor diesem Gebäude hier gesessen.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erinnere mich noch sehr gut an ihn: Immer mit einer Flasche Wein bettelte er um Geld für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Essen. Jeder wusste: es war nur für Wein.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Eines Tages, am 13. Mai 1990 schaute er in den Spiegel und sagte: „Du bist nicht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Billy Nolan, den ich einmal kannte.“ Und dann bat er, wie er selbst sagte, Jesus Christus,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 Leben zu kommen. Er schloss ein Abkommen mit Gott, dass er nie wieder Alkohol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trinken würde. Was er auch nicht tat.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er kommt jeden Sonntagabend hierher, steht immer da hinten, sehr gut gekleidet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einen schwarzen Samtblazer. Mit erhobenen Händen dankt er Gott, dass er ihn befreit hat!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Einmal sah ich ihn über den Parkplatz kommen und meinte: „Billy, du siehst so glücklich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aus!“ Und er antwortete: „Ich bin glücklich! Das Leben ist wie ein Labyrinth, aber ich habe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endlich durch Jesus den Ausweg gefunden.“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Bild des Marktplatzes ist das Bild der Befreiung. Jesus kam, um uns freizukaufen.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>Der Tempel, der Marktplatz. Das dritte Bild ist ein Gerichtssaal.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Paulus sagt, dass wir durch den Tod Christi gerechtfertigt worden sind. Rechtfertigung ist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juristischer Begriff. Eine Definition, die auch ein Schulkind begreifen könnte, würde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lauten: Es ist, als ob man nie etwas Falsches getan hätte. Wenn man vor Gericht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freigesprochen wird, dann ist man gerechtfertigt. Es ist dann so, als hätte man nie etwas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Falsches getan.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ich noch mit dem Kreuz kämpfte und versuchte, zu begreifen, was es für mich persönlich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bedeutet, traf ich einmal eine Person, die mir mit folgendem Bild wirklich weiterhalf: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waren einmal zwei Freunde, die während der Schulzeit und an der Universität eng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befreundet waren. Danach gingen sie unterschiedliche Wege. Der eine wurde ein sehr guter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Jurist, der es bis zum Richter schaffte. Der andere wurde ein Verbrecher, und geriet in immer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größere Schwierigkeiten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Eines Tages, viele Jahre später erschien er vor seinem alten Freund, der nun Richter war.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hatte ein Verbrechen begangen, für das er sich schuldig bekennen musste und der Richter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steckte in der Klemme: Er sah seinen alten Freund. Er liebte ihn. So ist es auch mit Gott 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sieht uns an, er liebt uns.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er war ja Richter und konnte nicht einfach sagen: „Das ist schon okay. Du bist ein alter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Freund, mach dir keine Sorgen.“ Er musste er gerecht handeln. Gott ist heilig. Gott ist Liebe,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er ist auch Gerechtigkeit. Er kann nicht einfach sagen: „Das ist nicht so schlimm.“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 verurteilte der Richter in unserer Geschichte seinen Freund schließlich zu einer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Geldstrafe, die dem Ausmaß des Verbrechens angemessen war. Ich weiß nicht, wie viel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war, vielleicht zwanzigtausend Pfund. Dann legte er seinen richterlichen Talar ab, ging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hinunter zu seinem Freund und stellte ihm einen Scheck über zwanzigtausend Pfund aus.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bezahlte die Strafe für ihn.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Genau das hat Jesus getan, nur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das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es noch viel wundervoller ist. Unser Bild stößt an seine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Grenzen. Denn Gottes Liebe zu uns ist so unendlich viel größer als die Liebe eines alten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Freundes, auch größer als die Liebe von Eltern zu ihrem Kind oder die Liebe zwischen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Ehepartnern.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der Preis, den Gott gezahlt hat, war unendlich höher. Paulus sagt, der Lohn der Sünde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der Tod. Gott schrieb nicht einfach einen Scheck aus – er kam in der Person seines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Sohnes und starb für uns.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Die Schuld wurde </w:t>
      </w:r>
      <w:r w:rsidRPr="004D6154">
        <w:rPr>
          <w:rFonts w:cs="Times New Roman"/>
          <w:color w:val="000000"/>
          <w:sz w:val="24"/>
          <w:szCs w:val="24"/>
        </w:rPr>
        <w:lastRenderedPageBreak/>
        <w:t>hinweggenommen. Wir können Vergebung erfahren. Das ist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wundervolle Nachricht – das Evangelium!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SymbolMT"/>
          <w:color w:val="000000"/>
          <w:sz w:val="24"/>
          <w:szCs w:val="24"/>
        </w:rPr>
        <w:t xml:space="preserve">• </w:t>
      </w:r>
      <w:r w:rsidRPr="004D6154">
        <w:rPr>
          <w:rFonts w:cs="Times New Roman"/>
          <w:color w:val="000000"/>
          <w:sz w:val="24"/>
          <w:szCs w:val="24"/>
        </w:rPr>
        <w:t xml:space="preserve">Das vierte Bild ist die Familie. Die Wurzel und die </w:t>
      </w:r>
      <w:r w:rsidR="00E506C3" w:rsidRPr="004D6154">
        <w:rPr>
          <w:rFonts w:cs="Times New Roman"/>
          <w:color w:val="000000"/>
          <w:sz w:val="24"/>
          <w:szCs w:val="24"/>
        </w:rPr>
        <w:t>Auswirkung</w:t>
      </w:r>
      <w:r w:rsidRPr="004D6154">
        <w:rPr>
          <w:rFonts w:cs="Times New Roman"/>
          <w:color w:val="000000"/>
          <w:sz w:val="24"/>
          <w:szCs w:val="24"/>
        </w:rPr>
        <w:t xml:space="preserve"> der Sünde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zerbrochene Beziehung zu Gott. Die Wirkung des Kreuzes ist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Möglichkeit, diese Beziehung wieder herzustellen, die Entfremdung zu beenden.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Paulus schreibt im 2. Korintherbrief, Kapitel 5, Vers 19: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In Christus hat Gott selbst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gehandelt und hat aus dem Weg geschafft, was die Menschen von ihm trennte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Es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wichtig, dass es heißt: „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In Christus</w:t>
      </w:r>
      <w:r w:rsidRPr="004D6154">
        <w:rPr>
          <w:rFonts w:cs="Times New Roman"/>
          <w:color w:val="000000"/>
          <w:sz w:val="24"/>
          <w:szCs w:val="24"/>
        </w:rPr>
        <w:t>“. Aus diesem Grund ist das, was wir letzte Woche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behandelt haben von grundlegender Bedeutung. , für diese Woche.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Manche Menschen sagen: „Das ist ja barbarisch. Gott lässt einen Unschuldigen für uns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leiden!“ Wenn es so wäre, wäre es tatsächlich barbarisch. Paulus aber sagt uns, dass Gott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Christus war. Gott kam selbst in der Person seines Sohnes Jesus, um für sie und mich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sterben – um die zerstörten Beziehung zwischen uns und ihm wieder herzustellen.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wenn diese Beziehung wiederhergestellt ist, dann führt das zu Versöhnung in anderen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Beziehungen. Was ich bei den Alpha-Kursen immer wieder mit Begeisterung beobachte sind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versöhnte Ehepartner, Eltern und Kinder, die sich wieder vertragen. Gott liebt uns. Er liebt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dich und er liebt mich.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starb nicht nur für die Welt – er starb für dich und für mich. Paulus schreibt vom: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Sohn Gottes, der mich geliebt und sich für mich hingegeben hat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 persönlich ist das.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Gott hat die Welt so sehr geliebt, dass er seinen einzigen Sohn hingab, damit ... </w:t>
      </w:r>
      <w:r w:rsidRPr="004D6154">
        <w:rPr>
          <w:rFonts w:cs="Times New Roman"/>
          <w:color w:val="000000"/>
          <w:sz w:val="24"/>
          <w:szCs w:val="24"/>
        </w:rPr>
        <w:t>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beachten Sie: An dieser Stelle ist eine Antwort gefragt -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...damit jeder, der an ihn glaubt,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nicht zu Grunde geht, sondern das ewige Leben hat.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Was bedeutet glauben? Es bedeutet, wirklich anzunehmen, was Jesus am Kreuz für uns getan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hat. Ich habe vorhin das Beispiel von dem Richter und seinem alten Freund erzählt, der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Verbrecher geworden war und vor dem Richter erscheinen musste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habe einen Scheck hier, der alles beinhaltet, was Gott jedem einzelnen von uns anbietet: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VERGEBUNG, FREIHEIT, REINIGUNG, VERSÖHNUNG UND EWIGES LEBEN: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steht in der Zeile „Betrag“. . Und da, wo sonst die Währung steht, steht hier: ALLE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REICHTÜMER DES HIMMELS. Unterschrieben mit: DER HERR JESUS CHRISTUS.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Weil es Jesus ermöglicht hat. Das Datum ist heute, denn heute gilt dieses Angebot.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Namenszeile ist noch leer, für Sie. Das Angebot gilt nämlich Ihnen ganz persönlich.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der Richter auf seinen Freund zutrat und ihm den Scheck anbot, hätte dieser sagen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können: „Nein, danke.“ Und ihn zerreißen. „Ich möchte lieber selbst bezahlen.“ Auch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haben die Wahl. Wenn Gott uns diesen Scheck anbietet, können wir ihn zerreißen und sagen: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„Nein, danke, ich bezahle lieber selbst.“ Oder wir können ihn annehmen und sagen: „Vielen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Dank!“ Dann bekommen wir ihn und beginnen all das zu genießen, was Gott jedem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einzelnen von uns hier und heute schenken möchte.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uns beten.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möchte Ihnen eine Gelegenheit bieten. Vielleicht ist jemand hier, der sagt: „Ich bin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sicher, ob ich jemals wirklich dieses Angebot Gottes angenommen habe. Ich möchte heute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glauben.“ Es kann ein ganz einfaches Gebet sein: „Vergib mir, danke und bitte“ – indem man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 abwendet von den Dingen, von denen wir wissen, dass sie falsch sind, Gott dafür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danken, dass er für uns gestorben ist und sein Geschenk annehmen.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Vielleicht sind Sie noch nicht bereit. Sehen Sie, wir sind hier, um einen zehnwöchigen Kurs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durchzuführen, und ich möchte niemanden unter Druck setzen. Aber wenn jemand hier ist,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sagt: „Ich möchte dieses Geschenk heute annehmen“, dann können Sie dieses einfache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Gebet sprechen. Sie müssen das keinesfalls laut tun, aber sie können es still in Ihrem Herzen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 sprechen.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starb und ist vom Tod auferstanden, er lebt, er ist heute hier. Sie können mit ihm reden.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Herr Jesus Christus, danke, dass du mich so sehr geliebt hast, dass du für mich gestorben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bist. Die Dinge, die ich in meinem Leben verkehrt gemacht habe, tun mir Leid. Bitte vergib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mir. Ich wende mich jetzt von allem Verkehrten ab.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lastRenderedPageBreak/>
        <w:t>Danke, da</w:t>
      </w:r>
      <w:r w:rsidR="00403556">
        <w:rPr>
          <w:rFonts w:cs="Times New Roman"/>
          <w:i/>
          <w:iCs/>
          <w:color w:val="000000"/>
          <w:sz w:val="24"/>
          <w:szCs w:val="24"/>
        </w:rPr>
        <w:t>ss du mir Vergebung schenkst. U</w:t>
      </w:r>
      <w:r w:rsidRPr="004D6154">
        <w:rPr>
          <w:rFonts w:cs="Times New Roman"/>
          <w:i/>
          <w:iCs/>
          <w:color w:val="000000"/>
          <w:sz w:val="24"/>
          <w:szCs w:val="24"/>
        </w:rPr>
        <w:t>nd neues Leben. Ich nehme dieses Geschenk jetzt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in Anspruch. Ich vertraue dir. Ich glaube an dich. Ich bitte dich, mich mit deinem Heiligen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Geist zu erfüllen, damit er mich ständig begleitet. Danke, Herr Jesus. Amen.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Vater, danke für die Menschen, die dieses Gebet heute gesprochen haben. Bitte erfülle sie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jetzt mit deinem Geist, mit Freude, Frieden und Liebe. In Jesu Namen. Amen.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pStyle w:val="berschrift1"/>
      </w:pPr>
      <w:bookmarkStart w:id="3" w:name="_Toc419111429"/>
      <w:r w:rsidRPr="004D6154">
        <w:t>Der Alpha-Kurs 4 – Wie kann ich sicher sein, dass ich Christ bin?</w:t>
      </w:r>
      <w:bookmarkEnd w:id="3"/>
    </w:p>
    <w:p w:rsidR="002D2641" w:rsidRDefault="009047D9" w:rsidP="00161EBB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Nicky Gumbel, Frühjahr 2001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161EBB" w:rsidRDefault="009047D9" w:rsidP="00161EBB">
      <w:pPr>
        <w:rPr>
          <w:rFonts w:cs="Times New Roman"/>
          <w:i/>
          <w:iCs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Manche Menschen sind morgens in Topform, aber nicht viele! Andere kommen abends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richtig in Schwung, und manche sind vielleicht nie wirklich fit. Ich bin ein Morgenmensch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baue im Laufe des Tages immer mehr ab. Gegen neun Uhr abends werde ich schläfrig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um elf Uhr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muß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ich schlafen, egal wo ich bin.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bin von jeher so gewesen. Selbst als Student fand ich es sehr schwierig, bis spät in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Nacht aufzubleiben. Natürlich hatte ich deswegen bei den übrigen Studenten meinen Ruf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weg, denn Studenten gehen ja normalerweise nicht so früh zu Bett.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Einmal, auf einer Party, ich war damals einundzwanzig Jahre alt, lernte ich eine junge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Frau kennen, die später meine Ehefrau wurde. Wir begannen uns zu unterhalten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gemeinsam zu tanzen. Um elf Uhr war ich noch völlig munter. Es wurde ein Uhr, es wurde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drei Uhr, fünf Uhr, sieben Uhr morgens – wir tanzten immer noch. Dann beschlossen wir,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raus zu gehen und Tennis zu spielen, und anschließend machten wir mit dem Kahn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Fahrt über den Fluss. Ich hatte die ganze Zeit über nicht einen Moment lang geschlafen, aber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war überhaupt nicht müde.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Alle meine Freunde wussten sofort, dass ich diese Frau heiraten würde. Ihnen war klar,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etwas Außergewöhnliches passiert sein musste, wenn ich bis in die frühen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Morgenstunden wach blieb! Und sie hatten Recht - ich habe sie geheiratet! Für mich hatte 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diesem Abend ein neues Leben begonnen.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Paulus schrieb den Christen in Korinth: </w:t>
      </w:r>
      <w:r w:rsidRPr="004D6154">
        <w:rPr>
          <w:rFonts w:cs="Times New Roman"/>
          <w:i/>
          <w:iCs/>
          <w:color w:val="000000"/>
          <w:sz w:val="24"/>
          <w:szCs w:val="24"/>
        </w:rPr>
        <w:t>Wer Christ wird, wird ein neuer Mensch. Er ist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nicht mehr der gleiche. Denn das alte Leben ist vorbei, ein neues Leben hat begonnen.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Beziehungen sind etwas Aufregendes, und die aufregendste Beziehung überhaupt ist unsere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 Gott. Paulus sagt: „Wer Christ wird...“. Was bedeutet es, Christ zu „werden“?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Was ist ein Christ?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Manchmal verbindet man mit dem Begriff Christ einen netten, anständigen Menschen.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 sagt: „Das ist aber ein christlicher Mensch.“ Aber das ist offensichtlich nicht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ursprüngliche Bedeutung des Wortes. Denn wenn „Christ“ </w:t>
      </w:r>
      <w:r w:rsidR="00E506C3" w:rsidRPr="004D6154">
        <w:rPr>
          <w:rFonts w:cs="Times New Roman"/>
          <w:color w:val="000000"/>
          <w:sz w:val="24"/>
          <w:szCs w:val="24"/>
        </w:rPr>
        <w:t>so viel</w:t>
      </w:r>
      <w:r w:rsidRPr="004D6154">
        <w:rPr>
          <w:rFonts w:cs="Times New Roman"/>
          <w:color w:val="000000"/>
          <w:sz w:val="24"/>
          <w:szCs w:val="24"/>
        </w:rPr>
        <w:t xml:space="preserve"> wie „netter Mensch“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bedeutete, wären wohl alle hier Anwesenden Christen, obwohl manch einer sicher sagen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würde: „Ich bin Atheist.“ Vielleicht ein netter Atheist, aber das macht Sie nicht zu einem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Christen. Man ist nicht Christ, weil man nett und anständig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sagen: „Nun, ich bin in einem christlichen Land geboren. Macht mich das denn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zu einem Christen?“ Doch die Tatsache, in einem christlichen Land geboren zu sein,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macht Sie genauso wenig zu einem Christen, wie die Geburt in einem MacDonalds-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Restaurant Sie zu einem Hamburger machen würde! Das ergibt keinen Sinn.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Manche sagen: „Ich glaube an Gott, bin ich dann nicht Christ?“ Aber an Gott zu glauben,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nicht genug. Jakobus schreibt in seinem Brief, dass selbst die Dämonen an Gott glauben.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wissen, dass es Gott gibt, aber das macht sie nicht zu Christen.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Christ ist ein Christus-Anhänger: jemand, der Jesus Christus nachfolgt und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 Gott hat – durch Jesus Christus. Wie das geschieht, kann ganz unterschiedlich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sein. Für mich war es eine ganz plötzliche Angelegenheit. Ich wurde am 16. Februar 1974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Christ. Vor diesem Tag war ich nicht Christ, sondern eher ein Gegner des christlichen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Glaubens. Seit jenem Tag bin ich Christ, ich </w:t>
      </w:r>
      <w:r w:rsidRPr="004D6154">
        <w:rPr>
          <w:rFonts w:cs="Times New Roman"/>
          <w:color w:val="000000"/>
          <w:sz w:val="24"/>
          <w:szCs w:val="24"/>
        </w:rPr>
        <w:lastRenderedPageBreak/>
        <w:t>bin es geworden.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wiederum sagen: „Ich war von jeher Christ. Ich kann mich an keine Zeit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meinem Leben erinnern, in der ich keine Beziehung zu Gott durch Jesus Christus hatte.“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hoffe, dass meine Kinder genau das sagen können. Sie hatten immer schon diese Beziehung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Gott.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Für manche ist das Ganze ein Prozess. Sie können nicht genau sagen, wann es passiert ist,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jetzt wissen sie, dass sie Christ sind.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C.S. Lewis erklärte dies anhand folgender Illustration: Stellen Sie sich vor, Sie fahren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einem Zug von Paris nach Berlin. Einige Leute reisen tagsüber und wissen genau, wann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Grenze überschreiten. Andere schlafen nachts im Zug und werden morgens in Berlin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wach. Entscheidend ist, dass sie wissen: Ich bin in Berlin. Es ist nicht wichtig, ob Sie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genauen Zeitpunkt nennen können; entscheidend ist, dass Sie jetzt wissen: Ich bin Christ.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Johannes schreibt: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Allen aber, die ihn aufnahmen (Jesus Christus aufnahmen), gab 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Macht, Kinder Gottes zu werden, allen die an seinen Namen glauben. </w:t>
      </w:r>
      <w:r w:rsidRPr="004D6154">
        <w:rPr>
          <w:rFonts w:cs="Times New Roman"/>
          <w:color w:val="000000"/>
          <w:sz w:val="24"/>
          <w:szCs w:val="24"/>
        </w:rPr>
        <w:t>In dem Moment,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dem jemand Christus aufnimmt, wird diese Person, wie Johannes sagt, ein Kind Gottes.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Bibel versucht einen Ausdruck zu finden, um die engste, intimste Vertrauensbeziehung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beschreiben, die überhaupt denkbar ist. An mehreren Stellen in der Bibel wird das Bild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einem Kind mit seinen Eltern gebraucht; andere Male auch das von Ehepartnern.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springende Punkt ist: in solchen Beziehungen weiß man genau, dass man in dieser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lebt.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Am Ende eines Alpha-Kurses stellen wir den Teilnehmern immer folgende Frage: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„Hätten Sie sich zu Beginn des Alpha-Kurses als Christ bezeichnet?“ </w:t>
      </w:r>
      <w:r w:rsidRPr="004D6154">
        <w:rPr>
          <w:rFonts w:cs="Times New Roman"/>
          <w:color w:val="000000"/>
          <w:sz w:val="24"/>
          <w:szCs w:val="24"/>
        </w:rPr>
        <w:t>Ich bin so froh,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Leute den Fragebogen immer sehr ehrlich beantworten. Hier einige der Antworten aus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einem Kurs: Jemand sagte auf diese Frage: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„Ja, aber ohne die Erfahrung einer echten Beziehung zu Gott.“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ein anderer: „So in der Art.“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Oder:„Höchstens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in Anführungszeichen.“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Oder: „Ich bin mir nicht sicher.“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Oder: „So ungefähr.“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Oder: „Ja, obwohl - im Rückblick eher nein.“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Stellen Sie sich vor, jemand von Ihnen ginge zu meiner Frau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Pippa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und würde sie </w:t>
      </w:r>
      <w:r w:rsidR="00E506C3" w:rsidRPr="004D6154">
        <w:rPr>
          <w:rFonts w:cs="Times New Roman"/>
          <w:color w:val="000000"/>
          <w:sz w:val="24"/>
          <w:szCs w:val="24"/>
        </w:rPr>
        <w:t>fragen: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„Pips, sind Sie verheiratet?“ Und sie würde antworten: „Ja, aber ohne die Erfahrung einer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echten Beziehung“, oder „In gewisser Weise ja“, oder „In Anführungszeichen“, oder „Ich bin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mir nicht sicher“, oder „So ungefähr“, oder „Ja, obwohl - im Rückblick eher nein.“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möchte, dass wir uns unserer Beziehung zu ihm sicher sind. Wie ist es überhaupt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möglich, dass man sich dieser Beziehung zu Gott sicher ist?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Unser Vertrauen beruht auf drei wichtigen Aspekten – wie auf drei Beinen eines Stativs 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mit den drei Personen der Gottheit, die wir Trinität nennen, zusammenhängen. Der erste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dieser Aspekte ist das Wort Gottes. Unsere Überzeugung beruht auf Tatsachen und nicht nur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 Gefühlen.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man mich fragen würde: „Woher weißt du, dass du verheiratet bist?“, könnte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einiges sagen, vor allem natürlich: „Ich habe eine Heiratsurkunde; das ist der Beweis,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am 7. Januar 1978 geheiratet habe!“ Ich kann mich auf dieses Dokument berufen. Wenn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 mich fragen würde: „Woher weißt du, dass du Christ bist?“, würde ich mich auf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anderes Dokument berufen, auf die Bibel. Gottes Wort gibt uns dieses Wissen.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Unsere Gefühle können sich ändern. Da gibt es Hochs und Tiefs, je nach Wetterlage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 nachdem, was wir am Abend zuvor gegessen oder getrunken haben. Sie können nach oben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schnellen oder plötzlich ganz tief fallen.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hab Ihnen ja schon erzählt, dass ich bin Mitglied in einem Squash-Club bin, in dem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auch manchmal den Fitnessraum nutze. Dort wurde einmal ein Wettbewerb veranstaltet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 dem Titel THE ULTIMATE CHALLENGE, DIE ULTIMATIVE HERAUSFORDERUNG. Ich fand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heraus, dass man dafür sechs Wochen lang trainieren musste. Dummerweise hatte ich diese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sechs Wochen schon </w:t>
      </w:r>
      <w:r w:rsidR="00E506C3" w:rsidRPr="004D6154">
        <w:rPr>
          <w:rFonts w:cs="Times New Roman"/>
          <w:color w:val="000000"/>
          <w:sz w:val="24"/>
          <w:szCs w:val="24"/>
        </w:rPr>
        <w:t>verpasst</w:t>
      </w:r>
      <w:r w:rsidRPr="004D6154">
        <w:rPr>
          <w:rFonts w:cs="Times New Roman"/>
          <w:color w:val="000000"/>
          <w:sz w:val="24"/>
          <w:szCs w:val="24"/>
        </w:rPr>
        <w:t>, so dass ich nur noch direkt zum Wettbewerb hingehen konnte.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fragte also, was ich zu tun hatte, und man erklärte mir: „Es gibt vier verschiedene Stufen.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ist die „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Superfit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>“</w:t>
      </w:r>
      <w:r w:rsidRPr="004D6154">
        <w:rPr>
          <w:rFonts w:cs="Times New Roman"/>
          <w:color w:val="000000"/>
          <w:sz w:val="24"/>
          <w:szCs w:val="24"/>
        </w:rPr>
        <w:t>, eine die „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Fitsein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>“</w:t>
      </w:r>
      <w:r w:rsidRPr="004D6154">
        <w:rPr>
          <w:rFonts w:cs="Times New Roman"/>
          <w:color w:val="000000"/>
          <w:sz w:val="24"/>
          <w:szCs w:val="24"/>
        </w:rPr>
        <w:t>, eine „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Fitwerden“ </w:t>
      </w:r>
      <w:r w:rsidRPr="004D6154">
        <w:rPr>
          <w:rFonts w:cs="Times New Roman"/>
          <w:color w:val="000000"/>
          <w:sz w:val="24"/>
          <w:szCs w:val="24"/>
        </w:rPr>
        <w:lastRenderedPageBreak/>
        <w:t>und dann gibt es noch die Stufe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für die „</w:t>
      </w:r>
      <w:r w:rsidRPr="004D6154">
        <w:rPr>
          <w:rFonts w:cs="Times New Roman"/>
          <w:i/>
          <w:iCs/>
          <w:color w:val="000000"/>
          <w:sz w:val="24"/>
          <w:szCs w:val="24"/>
        </w:rPr>
        <w:t>Älteren und Weiseren“</w:t>
      </w:r>
      <w:r w:rsidRPr="004D6154">
        <w:rPr>
          <w:rFonts w:cs="Times New Roman"/>
          <w:color w:val="000000"/>
          <w:sz w:val="24"/>
          <w:szCs w:val="24"/>
        </w:rPr>
        <w:t>. Wir würden Ihnen die Stufe „Ältere und Weisere“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empfehlen. Ich sagte: „Nein, nein, nein. Ich möchte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Superfit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machen. Was muss ich dafür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tun?“ Die Antwort war: „Ok, da müssen sie fünf Kilometer Radfahren, 100 Liegestützen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machen, 100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Sit-ups</w:t>
      </w:r>
      <w:proofErr w:type="spellEnd"/>
      <w:r w:rsidRPr="004D6154">
        <w:rPr>
          <w:rFonts w:cs="Times New Roman"/>
          <w:color w:val="000000"/>
          <w:sz w:val="24"/>
          <w:szCs w:val="24"/>
        </w:rPr>
        <w:t>.“ Insgesamt waren es zehn Übungen, die wohl extra dafür ausgedacht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waren, einige Muskeln reißen zu lassen. (lach) Alles innerhalb von 45 min. Und ich sagte: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„Ich mach das.“ Also schnappte ich mir ein Fahrrad und war nach fünf Kilometern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schweißgebadet und völlig außer Atem. Es kam zu einem kleinen Auflauf von Leuten,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mir zuschauen wollten! Also war ich entschlossen nicht aufzugeben, ich musste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durchziehen. Ich weiß nicht, wie ich es geschafft habe, aber irgendwie – es war wohl reiner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Stolz, der mich antrieb! Und ich schaffte das ganze Programm.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ich fertig war, sagte man mir: „Bravo, Sie haben die ULTIMATIVE HERAUSFORDERUNG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überlebt. Dafür bekommen Sie dieses T-Shirt mit der Aufschrift ICH HABE DIE ULTIMATIVE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HERAUSFORDERUNG ÜBERLEBT. Und Sie bekommen einen kostenlosen Drink und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Gutschein für ein Buch im Wert von 5 Pfund.“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war so stolz auf mich. Ich ging nach Hause und sagte: „Schaut her, ich habe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ULTIMATIVE HERAUSFORDERUNG überlebt. Ich hab die höchste Stufe geschafft: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superfit</w:t>
      </w:r>
      <w:proofErr w:type="spellEnd"/>
      <w:r w:rsidRPr="004D6154">
        <w:rPr>
          <w:rFonts w:cs="Times New Roman"/>
          <w:color w:val="000000"/>
          <w:sz w:val="24"/>
          <w:szCs w:val="24"/>
        </w:rPr>
        <w:t>!“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schwebte auf Wolke sieben.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Am nächsten Morgen ging es mir gut. Ich sagte: „Schaut, mir geht es gut! Ich habe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überlebt!“ Doch am übernächsten Morgen kam ich nicht aus dem Bett! Jeder Muskel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tiefgefroren! Ich war entschlossen, dass niemand merken sollte, was für ein Idiot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gewesen war. Also ging ich zur Arbeit und versuchte lächelnd zu tun, als ob es mir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hervorragend ginge. Der erste, der mir begegnete, fragte mich: „Was um alles in der Welt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denn mit dir passiert?“ Mein Hochgefühl war weg – ich war ganz klein mit Hut. So geht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mir oft. Etwas Schönes geschieht - ich fühle mich großartig; etwas weniger Schönes -und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bin völlig frustriert.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wir unseren Glauben auf Gefühle gründen, dann sagen wir heute auf die Frage: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„Bist du Christ?“: „Ja, ich bin Christ“ und morgen: „Mir geht es so schlecht. Heute bin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kein Christ.“ Aber so funktioniert es nicht. Unser Glaube beruht nicht auf unseren Gefühlen,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sondern auf Fakten. Er stützt sich auf das Wort Gottes.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wollen uns einmal Offenbarung, Kapitel 3, Vers 20 ansehen. Darin wird eines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vielen Bilder des Neuen Testaments benutzt, um zu beschreiben, wie wir in eine Beziehung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Gott kommen können. In diesem Bild steht Jesus vor der Tür einer Gemeinde,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natürlich aus einzelnen Personen besteht. Also können wir das Bild auf jeden einzelnen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 anwenden. Jesus sagt...(Stellen Sie sich vor, Ihr Leben wäre wie ein Haus.) Und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sagt: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Ich stehe vor der Tür </w:t>
      </w:r>
      <w:r w:rsidRPr="004D6154">
        <w:rPr>
          <w:rFonts w:cs="Times New Roman"/>
          <w:color w:val="000000"/>
          <w:sz w:val="24"/>
          <w:szCs w:val="24"/>
        </w:rPr>
        <w:t xml:space="preserve">(die Tür ihres Hauses, ihres Lebens!)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und klopfe an. Wer meine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Stimme hört und die Tür öffnet, bei dem werde ich eintreten,</w:t>
      </w:r>
      <w:r w:rsidR="00E506C3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und wir werden Mahl halten,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ich mit ihm und er mit mir.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Holman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Hunt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ein Maler, der im 19. Jahrhundert lebte, ein Prä-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Raphaelit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malte ein Bild,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das diesen Vers illustriert. Es heißt </w:t>
      </w:r>
      <w:r w:rsidRPr="004D6154">
        <w:rPr>
          <w:rFonts w:cs="Times New Roman"/>
          <w:i/>
          <w:iCs/>
          <w:color w:val="000000"/>
          <w:sz w:val="24"/>
          <w:szCs w:val="24"/>
        </w:rPr>
        <w:t>Das Licht der Welt</w:t>
      </w:r>
      <w:r w:rsidRPr="004D6154">
        <w:rPr>
          <w:rFonts w:cs="Times New Roman"/>
          <w:color w:val="000000"/>
          <w:sz w:val="24"/>
          <w:szCs w:val="24"/>
        </w:rPr>
        <w:t>. Er malte dieses Bild drei Mal: Eines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hängt in </w:t>
      </w:r>
      <w:r w:rsidRPr="004D6154">
        <w:rPr>
          <w:rFonts w:cs="Times New Roman"/>
          <w:i/>
          <w:iCs/>
          <w:color w:val="000000"/>
          <w:sz w:val="24"/>
          <w:szCs w:val="24"/>
        </w:rPr>
        <w:t>Keble College</w:t>
      </w:r>
      <w:r w:rsidRPr="004D6154">
        <w:rPr>
          <w:rFonts w:cs="Times New Roman"/>
          <w:color w:val="000000"/>
          <w:sz w:val="24"/>
          <w:szCs w:val="24"/>
        </w:rPr>
        <w:t xml:space="preserve">, Oxford; das zweite in der </w:t>
      </w:r>
      <w:r w:rsidRPr="004D6154">
        <w:rPr>
          <w:rFonts w:cs="Times New Roman"/>
          <w:i/>
          <w:iCs/>
          <w:color w:val="000000"/>
          <w:sz w:val="24"/>
          <w:szCs w:val="24"/>
        </w:rPr>
        <w:t>Manchester Art Gallery</w:t>
      </w:r>
      <w:r w:rsidRPr="004D6154">
        <w:rPr>
          <w:rFonts w:cs="Times New Roman"/>
          <w:color w:val="000000"/>
          <w:sz w:val="24"/>
          <w:szCs w:val="24"/>
        </w:rPr>
        <w:t>; und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berühmteste in der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St.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Paul’s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Cathedral</w:t>
      </w:r>
      <w:proofErr w:type="spellEnd"/>
      <w:r w:rsidRPr="004D6154">
        <w:rPr>
          <w:rFonts w:cs="Times New Roman"/>
          <w:color w:val="000000"/>
          <w:sz w:val="24"/>
          <w:szCs w:val="24"/>
        </w:rPr>
        <w:t>. Neulich war es in der Ausstellung „Die Errettung“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in der National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Gallerie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zu sehen.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Dieses Bild illustriert diesen Vers. Dargestellt ist Jesus als Licht der Welt, wie er an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Tür in jemandes Haus anklopft. Man erkennt, dass diese Tür mit Dornen und Disteln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überwachsen ist. Damit soll verdeutlicht werden, dass diese Person noch keine Beziehung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Christus hat. Doch Jesus möchte gern eintreten. Unser Vers sagt, dass Jesus, wenn jemand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 Stimme hört und die Tür öffnet, eintreten und mit dieser Person zusammen essen wird.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Im Nahen Osten war es (damals wie heute) ein Zeichen der Freundschaft, mit jemandem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Jemand sagte zu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Holman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Hunt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: „Das ist wirklich ein großartiges, </w:t>
      </w:r>
      <w:r w:rsidRPr="004D6154">
        <w:rPr>
          <w:rFonts w:cs="Times New Roman"/>
          <w:color w:val="000000"/>
          <w:sz w:val="24"/>
          <w:szCs w:val="24"/>
        </w:rPr>
        <w:lastRenderedPageBreak/>
        <w:t>wundervolles Bild. Aber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glaube, dass Sie einen Fehler gemacht haben, etwas fehlt. Sie haben keinen Türgriff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gemalt.“ Und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Holman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Hunt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antwortete: „Nein, das ist Absicht. Der Griff befindet sich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Innenseite!“ Jesus erzwingt sich nicht den Zutritt zu unserem Leben. Wir müssen selbst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Tür öffnen. Er verspricht uns, wenn wir das tun: „Ich werde eintreten!“ Das ist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Versprechen des Wortes Gottes. Wenn Sie die Tür öffnen, wird er dieses Versprechen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erfüllen. Wenn Sie zum Beispiel letzte Woche gebetet und Christus aufgefordert haben,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ihr Leben zu treten, dann ist er gekommen! Egal, was Sie fühlen.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Eine weiteres Versprechen von Jesus lautet: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Ich bin bei euch alle Tage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Wenn er einmal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Ihr Leben gekommen ist, dann bleibt er immer bei Ihnen. Vielleicht reden Sie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ständig mit ihm. Stellen Sie sich vor, Sie teilten Ihr Büro mit einer anderen Person: Man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spricht vielleicht nicht immer mit dieser Person, aber man weiß genau, dass der andere im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Zimmer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Noch ein Versprechen Jesu lautet: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Ich gebe ihnen ewiges Leben. </w:t>
      </w:r>
      <w:r w:rsidRPr="004D6154">
        <w:rPr>
          <w:rFonts w:cs="Times New Roman"/>
          <w:color w:val="000000"/>
          <w:sz w:val="24"/>
          <w:szCs w:val="24"/>
        </w:rPr>
        <w:t>Vor zwei Wochen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haben wir uns mit den Belegen für die Auferstehung beschäftigt. Die Tatsache, dass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auferstanden ist, hat Folgen. Zuallererst gibt uns die Auferstehung </w:t>
      </w:r>
      <w:r w:rsidR="00E506C3" w:rsidRPr="004D6154">
        <w:rPr>
          <w:rFonts w:cs="Times New Roman"/>
          <w:color w:val="000000"/>
          <w:sz w:val="24"/>
          <w:szCs w:val="24"/>
        </w:rPr>
        <w:t>Gewissheit</w:t>
      </w:r>
      <w:r w:rsidRPr="004D6154">
        <w:rPr>
          <w:rFonts w:cs="Times New Roman"/>
          <w:color w:val="000000"/>
          <w:sz w:val="24"/>
          <w:szCs w:val="24"/>
        </w:rPr>
        <w:t xml:space="preserve"> über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Vergangenheit. Wenn Sie Christus angenommen haben, können Sie sich seiner Vergebung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sicher sein, weil das Kreuz die Macht darüber hat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Wir wissen, dass das Geschehen 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Kreuz diese Macht hat, weil Jesus auferstanden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Bischof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Lesslie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Newbigin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sagte einst: „Die Auferstehung ist nicht die Umkehrung einer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Niederlage, sondern die Manifestation eines Sieges.“ Was Jesus am Kreuz für uns getan hat,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gelungen – es macht die Vergebung möglich.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Zweitens schenkt uns die Auferstehung Gewissheit für die Gegenwart. Wir wissen,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wirklich lebt, er ist auferstanden. Wir können ihn kennen lernen und seine Kraft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erleben.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Drittens schenkt sie uns Gewissheit für unsere Zukunft. Dass Jesus begraben wurde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auferstanden ist, bedeutet, dass jeder, der an ihn glaubt, eines Tages ebenso auferstehen wird.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Dieses Leben hier ist nicht das Ende. Es gibt ein Leben jenseits des Grabes. Die Geschichte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weder sinnlos noch dreht sie sich im Kreis. Sie läuft auf einen fantastischen Höhepunkt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zu: Jesus Christus wird wiederkommen, um einen neuen Himmel und eine neue Erde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errichten.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Eines Tages werden alle, die sich ihm anvertraut haben, für immer beim Herrn sein. Dort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wird es keinen Schmerz und kein Leid mehr geben, keine Trennung von denen, die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lieben, keine Sünde, keine Versuchung. Dort wird unsere Beziehung zu Gott vollkommen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sein, wir werden Jesus sehen von Angesicht zu Angesicht. Wir werden einen herrlichen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Auferstehungsleib bekommen, der keine Schmerzen mehr kennt. Wir werden in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Ebenbild Jesu verwandelt werden. Der Himmel wird von einer tiefen Freude erfüllt sein,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ewig anhält.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Manche Menschen sagen: „Den Himmel stelle ich mir sehr langweilig vor.“ Doch Paulus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sagt Folgendes: </w:t>
      </w:r>
      <w:r w:rsidRPr="004D6154">
        <w:rPr>
          <w:rFonts w:cs="Times New Roman"/>
          <w:i/>
          <w:iCs/>
          <w:color w:val="000000"/>
          <w:sz w:val="24"/>
          <w:szCs w:val="24"/>
        </w:rPr>
        <w:t>Kein Auge hat gesehen, kein Ohr hat gehört, kein Gedanke hat erfasst, was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Gott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Grosses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für die vorbereitet hat, die ihn lieben.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Am Ende seiner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Narnia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-Märchen </w:t>
      </w:r>
      <w:r w:rsidRPr="004D6154">
        <w:rPr>
          <w:rFonts w:cs="Times New Roman"/>
          <w:color w:val="000000"/>
          <w:sz w:val="24"/>
          <w:szCs w:val="24"/>
        </w:rPr>
        <w:t>beschreibt C.S. Lewis den Himmel mit einem Bild,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dem unser jetziges Leben der Schulzeit gleichkommt und der Himmel den Ferien. Und hier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beschreibt er die Ankunft im Himmel: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„Das Schuljahr ist zu Ende. Die Ferien haben begonnen. Der Schlaf ist vorbei.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Morgen ist angebrochen. Das Leben in dieser Welt war nur wie der Einband und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Titelseite. Jetzt endlich beginnt das Erste Kapitel der Großen Geschichte, die keiner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Erden je gelesen hat. Sie hört nie auf; jedes neue Kapitel ist besser als das vorherige.“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hat Gott in seinem Wort allen versprochen, die an ihn glauben. Wir müssen uns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Fakten und nicht auf unsere Gefühle konzentrieren. Dazu kann ich Ihnen eine kleine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Geschichte erzählen: Drei Menschen laufen auf einer Mauer. Der erste heißt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Tatsachen, </w:t>
      </w:r>
      <w:r w:rsidRPr="004D6154">
        <w:rPr>
          <w:rFonts w:cs="Times New Roman"/>
          <w:color w:val="000000"/>
          <w:sz w:val="24"/>
          <w:szCs w:val="24"/>
        </w:rPr>
        <w:t>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zweite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Glaube </w:t>
      </w:r>
      <w:r w:rsidRPr="004D6154">
        <w:rPr>
          <w:rFonts w:cs="Times New Roman"/>
          <w:color w:val="000000"/>
          <w:sz w:val="24"/>
          <w:szCs w:val="24"/>
        </w:rPr>
        <w:t xml:space="preserve">und der dritte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Gefühle. </w:t>
      </w:r>
      <w:r w:rsidRPr="004D6154">
        <w:rPr>
          <w:rFonts w:cs="Times New Roman"/>
          <w:color w:val="000000"/>
          <w:sz w:val="24"/>
          <w:szCs w:val="24"/>
        </w:rPr>
        <w:t>Wenn sie so auf der Mauer ge</w:t>
      </w:r>
      <w:r w:rsidRPr="004D6154">
        <w:rPr>
          <w:rFonts w:cs="Times New Roman"/>
          <w:color w:val="000000"/>
          <w:sz w:val="24"/>
          <w:szCs w:val="24"/>
        </w:rPr>
        <w:lastRenderedPageBreak/>
        <w:t>hen, dann klappt das,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solange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Glaube </w:t>
      </w:r>
      <w:r w:rsidRPr="004D6154">
        <w:rPr>
          <w:rFonts w:cs="Times New Roman"/>
          <w:color w:val="000000"/>
          <w:sz w:val="24"/>
          <w:szCs w:val="24"/>
        </w:rPr>
        <w:t xml:space="preserve">auf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Tatsachen </w:t>
      </w:r>
      <w:r w:rsidRPr="004D6154">
        <w:rPr>
          <w:rFonts w:cs="Times New Roman"/>
          <w:color w:val="000000"/>
          <w:sz w:val="24"/>
          <w:szCs w:val="24"/>
        </w:rPr>
        <w:t xml:space="preserve">sieht.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Glaube </w:t>
      </w:r>
      <w:r w:rsidRPr="004D6154">
        <w:rPr>
          <w:rFonts w:cs="Times New Roman"/>
          <w:color w:val="000000"/>
          <w:sz w:val="24"/>
          <w:szCs w:val="24"/>
        </w:rPr>
        <w:t xml:space="preserve">muss immer auf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Tatsachen </w:t>
      </w:r>
      <w:r w:rsidRPr="004D6154">
        <w:rPr>
          <w:rFonts w:cs="Times New Roman"/>
          <w:color w:val="000000"/>
          <w:sz w:val="24"/>
          <w:szCs w:val="24"/>
        </w:rPr>
        <w:t>sehen. Aber wenn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Glaube </w:t>
      </w:r>
      <w:r w:rsidRPr="004D6154">
        <w:rPr>
          <w:rFonts w:cs="Times New Roman"/>
          <w:color w:val="000000"/>
          <w:sz w:val="24"/>
          <w:szCs w:val="24"/>
        </w:rPr>
        <w:t xml:space="preserve">den Fehler macht, sich ständig zu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Gefühle </w:t>
      </w:r>
      <w:r w:rsidRPr="004D6154">
        <w:rPr>
          <w:rFonts w:cs="Times New Roman"/>
          <w:color w:val="000000"/>
          <w:sz w:val="24"/>
          <w:szCs w:val="24"/>
        </w:rPr>
        <w:t>herumzudrehen, dann gerät er ins Wanken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fällt wahrscheinlich irgendwann herunter. Wenn jedoch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Glaube </w:t>
      </w:r>
      <w:r w:rsidRPr="004D6154">
        <w:rPr>
          <w:rFonts w:cs="Times New Roman"/>
          <w:color w:val="000000"/>
          <w:sz w:val="24"/>
          <w:szCs w:val="24"/>
        </w:rPr>
        <w:t xml:space="preserve">ständig auf </w:t>
      </w:r>
      <w:r w:rsidRPr="004D6154">
        <w:rPr>
          <w:rFonts w:cs="Times New Roman"/>
          <w:i/>
          <w:iCs/>
          <w:color w:val="000000"/>
          <w:sz w:val="24"/>
          <w:szCs w:val="24"/>
        </w:rPr>
        <w:t>Tatsachen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schaut, dann </w:t>
      </w:r>
      <w:r w:rsidR="00E506C3" w:rsidRPr="004D6154">
        <w:rPr>
          <w:rFonts w:cs="Times New Roman"/>
          <w:color w:val="000000"/>
          <w:sz w:val="24"/>
          <w:szCs w:val="24"/>
        </w:rPr>
        <w:t>folgen</w:t>
      </w:r>
      <w:r w:rsidRPr="004D6154"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Gefühle</w:t>
      </w:r>
      <w:r w:rsidRPr="004D6154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entscheidend, dass unser Glaube auf Tatsachen beruht. Das ist der erste Aspekt: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Gottes Wort. Durch Gottes Wort wissen wir, dass wir eine Beziehung zu ihm haben,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ewig andauert.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zweite Aspekt ist das Werk von Jesu</w:t>
      </w:r>
      <w:r w:rsidR="00E506C3">
        <w:rPr>
          <w:rFonts w:cs="Times New Roman"/>
          <w:color w:val="000000"/>
          <w:sz w:val="24"/>
          <w:szCs w:val="24"/>
        </w:rPr>
        <w:t>s. Es ist vollbracht, vollendet</w:t>
      </w:r>
      <w:r w:rsidRPr="004D6154">
        <w:rPr>
          <w:rFonts w:cs="Times New Roman"/>
          <w:color w:val="000000"/>
          <w:sz w:val="24"/>
          <w:szCs w:val="24"/>
        </w:rPr>
        <w:t>. Es geht um alles,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was Jesus für uns getan hat.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man mich wieder fragen würde, woher ich weiß, dass ich verheiratet bin,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könnte ich eine zweite Antwort geben: „Ich weiß, dass ich verheiratet bin, weil hier in dieser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Kirche am 7. Januar 1978 ein Ereignis stattgefunden hat.“ Es war sozusagen ein historisches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Ereignis. Und wenn jemand fragt: „Woher weißt du, dass du Christ bist?“ kann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antworten: „Ich weiß es, weil es ein historisches Ereignis gab: Jesus Christus ist gestorben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auferstanden.“ Deshalb können wir sicher sein. Gott liebt dich. Er wünscht sich diese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uns Römer 6 Vers 23 lesen. Den ersten Teil dieses Verses haben wir uns letzte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Woche angesehen, und jetzt möchte ich mich besonders auf den zweiten Teil konzentrieren: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Paulus schreibt: „Der Lohn der Sünde ist der Tod, die Gabe Gottes aber ist das ewige Leben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Christus Jesus, unserem Herrn.“ In anderen Übersetzungen heißt es auch, dass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kostenlose Geschenk Gottes das ewige Leben in Christus Jesus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Vielleicht erinnern Sie sich, wie ich letzte Woche das Beispiel eines Schecks benutzt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habe. Ein Scheck über das ewige Leben, unterzeichnet von unserem Herrn Jesus Christus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ausgestellt auf Sie; der Name war ausgelassen, so dass sie ihren Namen eintragen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konnten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Denn das kostenlose Geschenk Gottes wird jedem einzelnen Menschen angeboten.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wirklich umsonst.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weiß nicht, wie es Ihnen geht, wenn ihnen jemand etwas umsonst anbietet. Wenn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von einem „kostenlosen Geschenk“ höre, bin ich sehr skeptisch, sogar zynisch. Ich denke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immer: „Irgendwo ist der Haken“. Eines Tages kamen wir aus dem Urlaub zurück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öffneten die Post. Ein Brief begann ganz verheißungsvoll mit der Überschrift: „N. Gumbels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potenzielle Million. Herr N. Gumbel, werden Sie der Gewinner Großbritanniens sein? Sie,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Herr N. Gumbel, halten vielleicht jetzt gerade die Gewinn-Nummer in Händen. Keinem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anderen gehören die sechs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Gumble</w:t>
      </w:r>
      <w:proofErr w:type="spellEnd"/>
      <w:r w:rsidRPr="004D6154">
        <w:rPr>
          <w:rFonts w:cs="Times New Roman"/>
          <w:color w:val="000000"/>
          <w:sz w:val="24"/>
          <w:szCs w:val="24"/>
        </w:rPr>
        <w:t>-Gewinn-Nummern. Das Gumbel-Zertifikat gehört ihnen,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ganz alleine Ihnen. Handeln Sie jetzt,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Mr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Gumbel. Sie können alles kriegen! Glauben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mir, es gibt keinen Haken, Herr N</w:t>
      </w:r>
      <w:r w:rsidR="00E506C3">
        <w:rPr>
          <w:rFonts w:cs="Times New Roman"/>
          <w:color w:val="000000"/>
          <w:sz w:val="24"/>
          <w:szCs w:val="24"/>
        </w:rPr>
        <w:t>.</w:t>
      </w:r>
      <w:r w:rsidRPr="004D61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Gumble</w:t>
      </w:r>
      <w:proofErr w:type="spellEnd"/>
      <w:r w:rsidRPr="004D6154">
        <w:rPr>
          <w:rFonts w:cs="Times New Roman"/>
          <w:color w:val="000000"/>
          <w:sz w:val="24"/>
          <w:szCs w:val="24"/>
        </w:rPr>
        <w:t>. Ich war ganz begeistert und wollte wissen was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zu tun hatte. Das stand hier natürlich auch: Werfen Sie diesen Schein in die Millionen-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Dollar-Traumlotterie und beginnen Sie das 40-Wochen-Abonnement für TIME MAGAZINE.“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 ist der Haken!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öffnete den nächsten Brief, der so ähnlich war, aber diesmal an meine Frau adressiert: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„Eine fantastische Belohnung für Sie, Frau Gumbel. Ein Scheck über 15.000 Pfund oder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Ford Mondeo?“ Ich dachte: „Wunderbar. Sie ist wirklich ein Gewinner. Sie bekommt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garantiert kostenloses Geschenk.“ Ich suchte überall und las schließlich auf der Rückseite: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„umsonst: Salz- und Pfeffer-Set! – Dieses entzückende Hühnerpärchen sitzt anheimelnd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seinem mit edlem Baumwollstoff drapierten Weidenkörbchen. Eine hübsche Ergänzung für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ihren Tischschmuck! Umsonst ... bei einer Bestellung von mehr als 40 Pfund.“ Der Haken!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so vermutet man, zumindest ich, immer einen Haken. Es kann nicht wirklich umsonst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sein. Dieses Geschenk Gottes ist aber umsonst. Es ist tatsächlich umsonst. Aber es ist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billig. Es ist nicht billig, weil es Jesus das Leben gekostet hat, damit wir es erhalten können.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Bitte schlagen Sie den 2. Korintherbrief, Kapitel 5, Vers 21 auf. Wir haben uns letzte Woche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Jesaja 53 Vers 6 angesehen.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Wir alle waren wie Schafe, die sich verlaufen haben. Jeder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ging seinen eigenen Weg.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</w:t>
      </w:r>
      <w:r w:rsidRPr="004D6154">
        <w:rPr>
          <w:rFonts w:cs="Times New Roman"/>
          <w:color w:val="000000"/>
          <w:sz w:val="24"/>
          <w:szCs w:val="24"/>
        </w:rPr>
        <w:lastRenderedPageBreak/>
        <w:t>wenn diese Hand Sie und mich darstellt, und dieses Buch das, was uns von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trennt, was unsere Beziehung zu ihm unterbindet -.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Wir alle waren wie Schafe, die sich verlaufen haben. Jeder ging seinen eigenen Weg</w:t>
      </w:r>
      <w:r w:rsidRPr="004D6154">
        <w:rPr>
          <w:rFonts w:cs="Times New Roman"/>
          <w:color w:val="000000"/>
          <w:sz w:val="24"/>
          <w:szCs w:val="24"/>
        </w:rPr>
        <w:t>.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die andere Hand Jesus darstellt. Und zwischen ihm und dem Vater steht nichts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dieser Vers 21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Ihm aber (Jesus) hat der Herr unsere ganze Schuld aufgeladen. </w:t>
      </w:r>
      <w:r w:rsidRPr="004D6154">
        <w:rPr>
          <w:rFonts w:cs="Times New Roman"/>
          <w:color w:val="000000"/>
          <w:sz w:val="24"/>
          <w:szCs w:val="24"/>
        </w:rPr>
        <w:t>-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sind wir nun frei und können eine Beziehung zu Gott haben.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Paulus sagt nun weiter in diesem Vers: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Gott hat </w:t>
      </w:r>
      <w:proofErr w:type="gramStart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Christus ,</w:t>
      </w:r>
      <w:proofErr w:type="gramEnd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der keine Sünde kannte, für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uns zur Sünde gemacht </w:t>
      </w:r>
      <w:r w:rsidRPr="004D6154">
        <w:rPr>
          <w:rFonts w:cs="Times New Roman"/>
          <w:color w:val="000000"/>
          <w:sz w:val="24"/>
          <w:szCs w:val="24"/>
        </w:rPr>
        <w:t>- das ist das gleiche Bild: Jesus am Kreuz, wurde für uns zur Sünde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gemacht, er nahm dadurch unsere Stelle ein. </w:t>
      </w:r>
      <w:r w:rsidRPr="004D6154">
        <w:rPr>
          <w:rFonts w:cs="Times New Roman"/>
          <w:b/>
          <w:bCs/>
          <w:color w:val="000000"/>
          <w:sz w:val="24"/>
          <w:szCs w:val="24"/>
        </w:rPr>
        <w:t xml:space="preserve">...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damit wir in ihm Gerechtigkeit Gottes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würden, </w:t>
      </w:r>
      <w:r w:rsidRPr="004D6154">
        <w:rPr>
          <w:rFonts w:cs="Times New Roman"/>
          <w:color w:val="000000"/>
          <w:sz w:val="24"/>
          <w:szCs w:val="24"/>
        </w:rPr>
        <w:t>d.h. um Christi willen freigesprochen werden.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Nehmen wir einmal an, dieses Taschentuch stellt die Gerechtigkeit Christi dar. Paulus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sagt hier, dass am Kreuz ein Tausch stattfand: Jesus Christus nahm dort unsere Sünde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 und gab uns seine Gerechtigkeit. Gerechtigkeit bedeutet „eine rechte Beziehung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Gott“ und daraus resultiert auch eine richtige Beziehung zu anderen Menschen. Und das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 deshalb möglich, weil Jesus für uns starb. Er bezahlte unsere Strafe.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ist also kein billiges Geschenk, denn es kostete Jesus sein Leben. Wie empfangen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dieses Geschenk? Wir bekommen es durch Umkehr und Glauben. Umkehr bedeutet, uns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allem wegzuwenden, von dem wir wissen, </w:t>
      </w:r>
      <w:proofErr w:type="spellStart"/>
      <w:proofErr w:type="gramStart"/>
      <w:r w:rsidRPr="004D6154">
        <w:rPr>
          <w:rFonts w:cs="Times New Roman"/>
          <w:color w:val="000000"/>
          <w:sz w:val="24"/>
          <w:szCs w:val="24"/>
        </w:rPr>
        <w:t>das</w:t>
      </w:r>
      <w:proofErr w:type="spellEnd"/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es falsch ist. Gott wird nie von uns verlangen,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Dinge aufzugeben, die gut für uns sind.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möchte vielmehr, dass wir solche Dinge aufgeben, die unser Leben verderben.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ein Nachteil?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Was würden sie einem Heroinsüchtigen raten? Würden Sie ihn ermutigen, seine Sucht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aufzugeben? Ist das für ihn nachteilig? Natürlich nicht, denn diese Sucht schadet ihm.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liebt uns, und er möchte nicht, dass wir Schaden erleiden. Wenn wir uns von allem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abwenden, was falsch ist, dann ist das nichts im Vergleich zu dem, was Jesus aufgab, als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für uns starb – und es ist nichts im Vergleich zu dem, was wir dafür bekommen.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empfangen also das Geschenk Gottes durch Umkehr und durch Glauben. Was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Glauben? Glauben bedeutet im Grunde Vertrauen. Es bedeutet, jemandem unser Vertrauen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schenken. Heiraten ist ein Akt des Glaubens: Man schenkt dem Partner Vertrauen.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tun etwas. Wir treffen eine Wahl.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Ich möchte das mit dem Leben von Jean-François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Gravelet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besser bekannt 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(frz.)Blondin, illustrieren. Blondin lebte im letzten Jahrhundert, er war Hochseilartist.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überquerte die Niagarafälle auf einem 400 Meter langen Hochseil, in 50 Meter Höhe über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 Niagarafällen. Das hat er immer wieder gemacht. Manchmal trug er eine andere Person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 dem Rücken über das Seil, und manchmal ging er bis zur Hälfte und kochte sich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mitten auf dem Hochseil ein Spiegelei. Aus der ganzen Welt kamen die Menschen, um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anzusehen.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Eines Tages kam eine königliche Reisegesellschaft aus England, zu der auch der Herzog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von Newcastle gehörte. Blondin lief wieder über das Hochseil und kam zurück. Dann holte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sich eine Schubkarre, schob sie über das Hochseil und wieder zurück. Daraufhin nahm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einen großen Sack Kartoffeln und legte ihn auf den Schubkarren. Den fuhr er ebenfalls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hinüber und wieder zurück. Die Zuschauer jubelten, sie fanden die Vorstellung fantastisch.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Dann ging er zu der königlichen Gesellschaft hinüber, trat vor den Herzog von Newcastle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fragte ihn: „Sie haben gesehen, wie ich eine Schubkarre und danach die Schubkarre 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einem Sack Kartoffeln über das Seil geschoben habe. Glauben Sie, dass ich in dieser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Schubkarre einen Menschen hinüber und wieder zurücktransportieren kann?“ Der Herzog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antwortete ihm: „Ja, das glaube ich gerne.“ Darauf Blondin: „Dann springen Sie rein!“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bedeutet Glauben: Hineinspringen! Es ist ein Unterschied, ob man sagt: „Ich glaube“ oder ob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 tatsächlich hineinspringt!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gibt genug Gründe, warum wir nicht in diese Schubkarre springen würden, weil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Blondin möglicherweise nicht genug vertrauen. Aber Jesus ist vertrauenswürdig. Und es </w:t>
      </w:r>
      <w:r w:rsidRPr="004D6154">
        <w:rPr>
          <w:rFonts w:cs="Times New Roman"/>
          <w:color w:val="000000"/>
          <w:sz w:val="24"/>
          <w:szCs w:val="24"/>
        </w:rPr>
        <w:lastRenderedPageBreak/>
        <w:t>gibt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sehr gute Gründe für uns, hineinzuspringen und ihm unser Vertrauen zu schenken. Das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zweite Aspekt: Das Werk Jesu. Wir können niemals stolz behaupten: „Nun, das verdanke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mir.“ Es geht um das, was er für uns getan hat.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dritte Aspekt ist das Zeugnis des Heiligen Geistes. Er ist entscheidend, nicht wir.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wieder auf die Frage zu kommen, woher ich weiß, dass ich verheiratet bin, könnte ich auf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Urkunde oder auf das Ereignis der Trauung verweisen. Ich könnte aber auch auf meine über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25 Jahre Erfahrung als Ehemann verweisen. Wenn jemand Sie fragt: Woher wissen Sie, dass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Christ sind? Dann können Sie auf die Bibel verweisen, auf das, was Jesus am Kreuz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 seiner Auferstehung bewirkt hat, und genauso auf ihre persönliche Erfahrung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 ihm.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haben uns vorhin mit Offenbarung Kapitel 3, Vers 20 beschäftigt. Jesus steht vor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Tür und klopft an. Wenn jemand seine Stimme hört und öffnet, zu dem wird er hinein gehen.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wird durch seinen Heiligen Geist, die dritte Person der Gottheit, eintreten. Der Heilige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Geist kommt in unser Leben. Er sorgt dafür, dass wir Gott wirklich erleben.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Heilige Geist verändert uns von innen her. Ich weiß, dass sich viele Menschen 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dieser Stelle Sorgen machen. Sie sagen: „Ich möchte eigentlich gar nicht anders werden. Was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wird denn dann aus mir?“ Paulus gibt uns eine Antwort darauf. Lesen wir Galater Kapitel 5,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Verse 22 und 23. Was passiert, wenn der Geist Gottes kommt, um in uns zu leben? Paulus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sagt: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Die Frucht des Geistes aber ist Liebe, Freude, Frieden, Langmut, Freundlichkeit,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Güte, Treue, Sanftmut und Selbst-beherrschung. </w:t>
      </w:r>
      <w:r w:rsidRPr="004D6154">
        <w:rPr>
          <w:rFonts w:cs="Times New Roman"/>
          <w:color w:val="000000"/>
          <w:sz w:val="24"/>
          <w:szCs w:val="24"/>
        </w:rPr>
        <w:t>Mit anderen Worten: Wir werden diesen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Charakterzügen allmählich immer ähnlicher. Er spricht von „Frucht des Heiligen Geistes“: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ist also etwas, das in unserem Leben wächst – das geschieht nicht über Nacht.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Jemand schenkte uns einmal freundlicherweise einen kleinen Birnbaum. Wir pflanzten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ihn in unseren Garten und waren richtig aufgeregt. Jedes Mal, wenn ich nach Hause kam,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huschte ich in den Garten und sah nach, ob schon Birnen gewachsen waren. Ein Freund,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Charlie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Mackesy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– er entwarf das </w:t>
      </w:r>
      <w:r w:rsidRPr="004D6154">
        <w:rPr>
          <w:rFonts w:cs="Times New Roman"/>
          <w:i/>
          <w:iCs/>
          <w:color w:val="000000"/>
          <w:sz w:val="24"/>
          <w:szCs w:val="24"/>
        </w:rPr>
        <w:t>Alpha</w:t>
      </w:r>
      <w:r w:rsidRPr="004D6154">
        <w:rPr>
          <w:rFonts w:cs="Times New Roman"/>
          <w:color w:val="000000"/>
          <w:sz w:val="24"/>
          <w:szCs w:val="24"/>
        </w:rPr>
        <w:t xml:space="preserve">-Logo und die Illustrationen, die Sie in Ihrem </w:t>
      </w:r>
      <w:r w:rsidRPr="004D6154">
        <w:rPr>
          <w:rFonts w:cs="Times New Roman"/>
          <w:i/>
          <w:iCs/>
          <w:color w:val="000000"/>
          <w:sz w:val="24"/>
          <w:szCs w:val="24"/>
        </w:rPr>
        <w:t>Alpha</w:t>
      </w:r>
      <w:r w:rsidRPr="004D6154">
        <w:rPr>
          <w:rFonts w:cs="Times New Roman"/>
          <w:color w:val="000000"/>
          <w:sz w:val="24"/>
          <w:szCs w:val="24"/>
        </w:rPr>
        <w:t>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Kursbuch finden – wusste, dass ich jeden Tag in den Garten ging und nachsah, ob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Birnbaum Früchte trug. Eines Tages befestigte er einen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Granny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Smith in meinem Birnbaum.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Nun, ich bin vielleicht dumm, aber nicht so dumm! Ich weiß, dass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Granny</w:t>
      </w:r>
      <w:proofErr w:type="spellEnd"/>
      <w:r w:rsidRPr="004D6154">
        <w:rPr>
          <w:rFonts w:cs="Times New Roman"/>
          <w:color w:val="000000"/>
          <w:sz w:val="24"/>
          <w:szCs w:val="24"/>
        </w:rPr>
        <w:t>-Smith-Äpfel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 Birnbäumen wachsen, und ich weiß auch, dass es Zeit braucht, bis eine Frucht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gewachsen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Paulus sagt, dass die Früchte des Geistes allmählich wachsen werden: Wir werden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liebevoller, fröhlicher, friedlicher. Unsere Beziehungen werden sich verändern. Ich frage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mich, ob irgendjemand von Ihnen eine Veränderung erlebt hat. Vielleicht gerade in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letzten Wochen. Wie ist Ihre Haltung Gott gegenüber? Ich kann mich so gut daran erinnern,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sich meine Gefühle bezüglich des Wortes „Jesus“ veränderten. Bevor ich Christ war,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stellte „Jesus“ eine Art Schimpfwort dar, oder wenn ich es beispielsweise im Radio hörte,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habe ich abgeschaltet und dachte: „Religiöses </w:t>
      </w:r>
      <w:r w:rsidR="00E506C3" w:rsidRPr="004D6154">
        <w:rPr>
          <w:rFonts w:cs="Times New Roman"/>
          <w:color w:val="000000"/>
          <w:sz w:val="24"/>
          <w:szCs w:val="24"/>
        </w:rPr>
        <w:t>Programm</w:t>
      </w:r>
      <w:r w:rsidRPr="004D6154">
        <w:rPr>
          <w:rFonts w:cs="Times New Roman"/>
          <w:color w:val="000000"/>
          <w:sz w:val="24"/>
          <w:szCs w:val="24"/>
        </w:rPr>
        <w:t>“</w:t>
      </w:r>
      <w:proofErr w:type="gramStart"/>
      <w:r w:rsidRPr="004D6154">
        <w:rPr>
          <w:rFonts w:cs="Times New Roman"/>
          <w:color w:val="000000"/>
          <w:sz w:val="24"/>
          <w:szCs w:val="24"/>
        </w:rPr>
        <w:t>!.</w:t>
      </w:r>
      <w:proofErr w:type="gram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den Wochen nach meiner Hinwendung zu Gott spitzte ich auf einmal die Ohren, wenn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das Wort „Jesus“ hörte. Ich drehte jetzt das Radio lauter, weil ich mehr darüber wissen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wollte. Meine Haltung gegenüber Jesus hatte sich völlig verändert.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Auch meine Einstellung zu anderen Christen begann sich zu ändern. Ich hielt die Christen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vorher für einen recht komischen Haufen. Ich weiß nicht, warum, aber sie kamen mir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langweilig und eigenartig vor! Alles an ihnen war so... An der Uni, an der ich studierte, gab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es eine christliche Gruppe und die hatte immer ihre </w:t>
      </w:r>
      <w:r w:rsidRPr="004D6154">
        <w:rPr>
          <w:rFonts w:cs="Times New Roman"/>
          <w:i/>
          <w:iCs/>
          <w:color w:val="000000"/>
          <w:sz w:val="24"/>
          <w:szCs w:val="24"/>
        </w:rPr>
        <w:t>Porridge</w:t>
      </w:r>
      <w:r w:rsidRPr="004D6154">
        <w:rPr>
          <w:rFonts w:cs="Times New Roman"/>
          <w:color w:val="000000"/>
          <w:sz w:val="24"/>
          <w:szCs w:val="24"/>
        </w:rPr>
        <w:t>-Partys, und das fand ich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traurig: Porridge Partys! Und dann.... Nachdem ich Christ geworden war, ging ich selbst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 Porridge Partys, und ich fand heraus, dass es wundervolle Menschen waren. Ich bekam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ganze andere Einstellung zu ihnen.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Auch meine Beziehungen zu anderen Menschen. Plötzlich nahm ich die Menschen auf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lastRenderedPageBreak/>
        <w:t xml:space="preserve">Straße oder im Bus ganz anders wahr als vorher. Mein Freund Charlie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Mackesy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erzählte mir,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er, nachdem er Christ geworden war, einmal in ein Spirituosengeschäft ging. Als er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Mann hinter der Verkaufstheke sah, spürte er plötzlich eine überwältigende Liebe zu ihm.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 nur, wegen der Sachen die er ihm verkaufte! Er wusste in dem Moment, dass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etwas geändert hatte. Das ist nichts </w:t>
      </w:r>
      <w:r w:rsidR="00E506C3" w:rsidRPr="004D6154">
        <w:rPr>
          <w:rFonts w:cs="Times New Roman"/>
          <w:color w:val="000000"/>
          <w:sz w:val="24"/>
          <w:szCs w:val="24"/>
        </w:rPr>
        <w:t>Egoistisches</w:t>
      </w:r>
      <w:r w:rsidRPr="004D6154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Im Gegenteil, wir sollten nach draußen gehen und dienen. Die Nöte der Menschen sind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enorm. Wenn der Heilige Geist in unser Leben tritt, dann weckt er in uns den Wunsch, etwas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für andere zu tun.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Dann schenkt der Heilige Geist uns eine subjektive Erfahrung Gottes, eine tiefe,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persönliche Überzeugung, dass wir Gottes Kinder sind. Ich habe, äh wir haben drei Kinder.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Meine jüngste Tochter kam neulich mit ihren Schulzeugnissen nach Hause, und ich weiß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nicht, ob ich mich irre, aber ich habe immer den Eindruck, dass die Kinder im Allgemeinen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hart in der Schule arbeiten. Ich versuche meine Kinder davon abzuhalten, ich sage ihnen: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„Arbeitet nicht zu hart.“ Ich bin immer ziemlich aufgeregt wegen ihrer Zeugnisse. Natürlich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bin ich voreingenommen, ich finde meine Kinder absolut wundervoll, und es ist mir ziemlich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egal, was ihre Lehrer über sie denken! Ich weiß, ich sollte lieber, aber...Wir gingen also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gemeinsam das Zeugnis durch, und ich sagte: „Das ist ja fantastisch. Du bist großartig!“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meine Tochter sagte. „Weißt du, in Französisch hätte ich vielleicht besser abschneiden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können.“ Und ich sagte nur: „Hör mal, ich liebe dich. Ich liebe, dich! Ich liebe dich, weil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dich liebe! Egal, wie du in Französisch stehst!“ In diesem Augenblick hatte ich das Gefühl,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Gottes Geist zu mir sprach und sagte: „Ich liebe dich. Weil ich dich liebe.“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habe immer das Gefühl, nicht gut genug zu sein. Nicht so sehr in Französisch – aber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hätte hier oder dort etwas besser machen können, oder ich habe hier oder dort versagt.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Gottes Geist hat mir versichert, dass ich sein Kind bin und dass er mich liebt – weil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mich liebt.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(39:19)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So bezeugt der Geist selber unserem Geist, dass wir Kinder Gottes </w:t>
      </w:r>
      <w:r w:rsidR="00E506C3"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sind.</w:t>
      </w:r>
      <w:r w:rsidR="00E506C3" w:rsidRPr="004D6154">
        <w:rPr>
          <w:rFonts w:cs="Times New Roman"/>
          <w:color w:val="000000"/>
          <w:sz w:val="24"/>
          <w:szCs w:val="24"/>
        </w:rPr>
        <w:t xml:space="preserve"> Wir</w:t>
      </w:r>
      <w:r w:rsidRPr="004D6154">
        <w:rPr>
          <w:rFonts w:cs="Times New Roman"/>
          <w:color w:val="000000"/>
          <w:sz w:val="24"/>
          <w:szCs w:val="24"/>
        </w:rPr>
        <w:t xml:space="preserve"> wissen, dass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Beziehung zu Gott haben, weil das Wort Gottes es uns sagt. Wenn wir ihn bitten,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unser Leben zu kommen, dann kommt er. Wir wissen es aufgrund des Werkes Christi: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wissen, dass Jesus für uns gestorben ist, um uns die Beziehung zu Gott zu eröffnen. Und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 es, weil wir den Heiligen Geist erleben, der uns bezeugt, dass wir Kinder Gottes sind.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uns beten. Ich kann mir vorstellen, dass einige von Ihnen nicht beten möchten.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ist in Ordnung. Fühlen Sie sich frei. Sie können einfach die Augen schließen und an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Gehörte denken. Aber vielleicht ist heute jemand hier, der sagt: „Ich möchte jetzt wirklich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solche Beziehung zu Gott eintreten.“ Und für diese Person möchte ich ein Gebet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sprechen, das dem Gebet vom letzten Mal sehr ähnlich ist. Dieses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Gebet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umfasst die Umkehr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von den Dingen, die falsch sind, die Bitte um Vergebung, den Dank für den Tod von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die Bitte, dass er in unser Leben eintritt. Beten Sie in Ihrem Herzen, wenn Sie es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wollen. Vielleicht denken Sie: „Ich brauche noch mehr Zeit.“ Das ist in Ordnung. Fühlen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sich nicht unter Druck, </w:t>
      </w:r>
      <w:r w:rsidR="00E506C3" w:rsidRPr="004D6154">
        <w:rPr>
          <w:rFonts w:cs="Times New Roman"/>
          <w:color w:val="000000"/>
          <w:sz w:val="24"/>
          <w:szCs w:val="24"/>
        </w:rPr>
        <w:t>irgendetwas</w:t>
      </w:r>
      <w:r w:rsidRPr="004D6154">
        <w:rPr>
          <w:rFonts w:cs="Times New Roman"/>
          <w:color w:val="000000"/>
          <w:sz w:val="24"/>
          <w:szCs w:val="24"/>
        </w:rPr>
        <w:t xml:space="preserve"> zu tun, das Sie nicht tun wollen. Aber wenn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möchten, spreche ich jetzt ein Gebet, das Sie im Herzen mitsprechen können, um in diese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 Gott einzutreten.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Herr Jesus Christus, danke, dass du für mich am Kreuz gestorben bist, damit ich eine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Beziehung zu Gott haben kann. Ich bin traurig über die Dinge in meinem Leben, die ich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falsch gemacht habe. Ich wende mich jetzt von diesen Dingen ab. Ich nehme dein Geschenk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der Vergebung und des ewigen Lebens an. Danke. Ich bitte dich, dass du jetzt in mein Leben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kommst. Ich öffne dir die Tür meines Lebens und lade dich ein, durch deinen Geist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einzutreten und immer bei mir zu bleiben. Danke, Herr Jesus. Amen.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Vater, danke für die Menschen, die dieses Gebet jetzt gesprochen haben. Bitte erfülle sie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mit deiner Liebe, deiner Freude und deinem Frieden. In Jesu Namen. Amen.</w:t>
      </w:r>
    </w:p>
    <w:p w:rsidR="009047D9" w:rsidRDefault="009047D9" w:rsidP="00161EBB">
      <w:pPr>
        <w:pStyle w:val="berschrift1"/>
      </w:pPr>
      <w:bookmarkStart w:id="4" w:name="_Toc419111430"/>
      <w:r w:rsidRPr="004D6154">
        <w:lastRenderedPageBreak/>
        <w:t>Der Alpha</w:t>
      </w:r>
      <w:bookmarkStart w:id="5" w:name="_GoBack"/>
      <w:bookmarkEnd w:id="5"/>
      <w:r w:rsidRPr="004D6154">
        <w:t>-Kurs 5 – Wie kann man die Bibel lesen?</w:t>
      </w:r>
      <w:bookmarkEnd w:id="4"/>
    </w:p>
    <w:p w:rsidR="002D2641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Nicky Gumbel, Frühjahr 2001</w:t>
      </w:r>
    </w:p>
    <w:p w:rsidR="009047D9" w:rsidRDefault="009047D9" w:rsidP="009047D9">
      <w:pPr>
        <w:rPr>
          <w:rFonts w:cs="Times New Roman"/>
          <w:i/>
          <w:iCs/>
          <w:color w:val="000000"/>
          <w:sz w:val="24"/>
          <w:szCs w:val="24"/>
        </w:rPr>
      </w:pPr>
      <w:r w:rsidRPr="004D6154">
        <w:rPr>
          <w:rFonts w:cs="Times New Roman"/>
          <w:color w:val="000000"/>
          <w:sz w:val="24"/>
          <w:szCs w:val="24"/>
        </w:rPr>
        <w:t>Mein Vater hat erst mit 49 Jahren geheiratet; deshalb war er schon 73, als ich 21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Jahre alt wurde. Es gab einiges, was er unbedingt noch erleben wollte, und dazu gehörte auch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 Reise nach Russland. Also besuchten wir 1976 als ganze Familie Russland. Damals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befand sich dieses Land noch hinter dem Eisernen Vorhang, und wir wussten, dass Christen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verfolgt wurden und dass es sehr schwierig war, an eine Bibel zu kommen.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hatte von einer Gesellschaft gehört, die Bibeln nach Russland schmuggelten. Ich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gerade erst selbst Christ geworden, und so schrieb ich dieser Organisation, dass ich nach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Russland fahren und gern einige Bibeln dorthin schmuggeln würde. Ich schickte direkt Geld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mit, um die Bibeln zu bezahlen. Im Antwortbrief, den ich erhielt, hieß es: „Sie dürfen keine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Bibeln nach Russland einführen, das ist illegal. Wir empfehlen Ihnen sehr, davon Abstand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nehmen und können Ihnen auch keine Bibeln dafür liefern.“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Am nächsten Morgen fand ich auf der Treppe vor meiner Haustür ein in braunes Papier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gewickeltes Paket. Darin befanden sich einige wunderschöne, auf feinem, dünnem Papier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gedruckte russische Bibeln! Ich kam mir vor wie James Bond, 007, und packte die Bibeln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meinen Koffer. Dann ging es los nach Russland. Ich versuchte Leute zu finden, die diese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schönen russischen Bibeln wertschätzen würden. Wir kamen durch unterschiedliche Orte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gelangten schließlich an einen Ort namens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Samakan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in Mittelasien, wo wir eine Kirche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besuchten. Die Gottesdienste waren damals oft vom KGB unterwandert, und man wusste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nicht, wer Spion und wer echter Christ war.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dann sah ich da einen etwa sechzig Jahre alten Mann im Gottesdienst, der ein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strahlendes Gesicht hatte, dass ich dachte: „Der muss Christ sein.“ So folgte ich ihm 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Ende des Gottesdienstes nach draußen. Wir gingen immer weiter, bis wir in eine Straße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kamen, wo nur noch er und ich waren. Dort klopfte ich ihm auf die Schulter und gab ihm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dann eine der Bibeln aus meiner Tasche. Darauf holte er aus seiner Tasche ein russisches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Neues Testament, das wahrscheinlich schon hundert Jahre alt und völlig zerlesen war;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Ledereinband war völlig abgewetzt, und auch die Seiten waren beschädigt, einige waren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unvollständig und einige fehlten ganz.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er meine vollständige russische Bibel sah, die ich ihm gegeben hatte, war er ganz aus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dem Häuschen! Er hüpfte auf und ab! Wir rannten die Straße herauf und herunter und tanzten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zusammen. Er sprach kein Wort Englisch und ich sprach kein Wort Russisch. Aber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teilten die Freude und Begeisterung über diese Bibel.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Warum war dieser Mann so begeistert? Wissen Sie, die Bibel ist das beliebteste Buch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Welt. Shakespeare wurde in sechzig Sprachen übersetzt – die Bibel wurde in über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zweitausend Sprachen übersetzt. Das ist über zehnmal mehr als jedes andere je geschriebene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Buch. Sie ist der absolute Bestseller aller Zeiten. Jährlich werden 44 Millionen Exemplare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verkauft. Der amerikanische Durchschnittshaushalt besitzt laut Statistik 6,8 Bibeln! In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Londoner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Times </w:t>
      </w:r>
      <w:r w:rsidRPr="004D6154">
        <w:rPr>
          <w:rFonts w:cs="Times New Roman"/>
          <w:color w:val="000000"/>
          <w:sz w:val="24"/>
          <w:szCs w:val="24"/>
        </w:rPr>
        <w:t>fand ich einmal folgenden Artikel: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„Vergessen Sie die modernen britischen Autoren und Fernsehserien: Die Bibel verkauft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sich jedes Jahr am besten! Wie üblich war die Bibel mit weitem Vorsprung der Top-Seller.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Wenn ihre Gesamtverkaufszahlen in den Bestsellerlisten erschienen, dann gäbe es nur selten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eine Woche, in der ein anderes Buch dort auftauchen würde. Ist es wunderbar, eigenartig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oder bloß erstaunlich, dass dieses Buch in unserer zunehmend gottlosen Zeit, in der die Zahl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der verfügbaren Bücher mit jedem Jahr zunimmt, Monat für Monat den Spitzenplatz belegt?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4D6154">
        <w:rPr>
          <w:rFonts w:cs="Times New Roman"/>
          <w:i/>
          <w:iCs/>
          <w:color w:val="000000"/>
          <w:sz w:val="24"/>
          <w:szCs w:val="24"/>
        </w:rPr>
        <w:t>Zur Zeit</w:t>
      </w:r>
      <w:proofErr w:type="gram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werden jährlich schätzungsweise rund 1 ¼ Millionen Bibeln und Testamente in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Großbritan</w:t>
      </w:r>
      <w:r w:rsidRPr="004D6154">
        <w:rPr>
          <w:rFonts w:cs="Times New Roman"/>
          <w:i/>
          <w:iCs/>
          <w:color w:val="000000"/>
          <w:sz w:val="24"/>
          <w:szCs w:val="24"/>
        </w:rPr>
        <w:lastRenderedPageBreak/>
        <w:t>nien verkauft. Sämtliche Bibelausgaben werden ständig gut verkauft.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Können die Bibelgesellschaften eine Erklärung bieten? Nun, man sagt mir mit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entwaffnender Freundlichkeit: Es ist einfach ein gutes Buch. (...).“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Bibel ist das beliebteste Buch der Welt. Sie ist aber auch das Buch mit der größten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Durchschlagskraft. Ein früherer britischer Premierminister bezeichnete sie als hochexplosiv.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hat die Macht, Leben zu verändern.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Mein eigenes Leben wurde radikal verändert, als ich dieses Buch las. Es ist wertvoller als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jedes andere Buch der Welt. Ein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Psalmdichter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nennt die Schrift wertvoller als Gold.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Vorsitzende der Generalversammlung der Kirche von Schottland überreichte der Königin bei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ihrer Krönung eine Bibel mit den Worten: „Wir überreichen Euch dieses Buch,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Wertvollste, was diese Welt zu bieten hat.“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Warum? Warum ist die Bibel so beliebt? Warum hat sie solche Kraft? Warum ist sie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wertvoll?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Lassen Sie uns dazu Matthäus Kapitel 4, Vers 4 lesen. Jesus sagt: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Der Mensch lebt nicht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nur vom Brot, sondern von jedem Wort, das aus Gottes Mund kommt.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sagt, dass materielle Dinge allein uns nicht zufrieden stellen, und wenn sie noch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wundervoll sind. Brot ist eine gute Sache. Doch Jesus sagt, dass alles Materielle unseren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Hunger nach Erfüllung nicht stillen kann, weil wir Menschen - wir alle - für eine Beziehung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Gott erschaffen sind. Jesus spricht davon, dass Menschen nicht vom Brot allein leben,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sondern von jedem Wort, das Gott spricht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Der griechische Urtext weist darauf hin, dass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ununterbrochen spricht – die Worte strömen aus seinem Mund hervor.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der ersten Woche haben wir uns mit Jesus beschäftigt: Wer er ist und welche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historischen Belege es für ihn gibt. In der zweiten Woche haben wir uns mit seinem Tod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beschäftigt: Er starb, um uns eine Beziehung zu Gott zu ermöglichen. Letzte Woche haben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uns angeschaut, wie wir in diese Beziehung eintreten, und wir uns ihrer sicher sein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können. Diese Woche möchte ich die Frage stellen: Wie funktioniert diese Beziehung? Was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bedeutet es, eine Beziehung zu Gott zu haben? Wie kommuniziert Gott mit uns? Die Antwort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 diese Fragen ist die Bibel.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Bibel ist zuallererst ein Handbuch für das Leben. Gott hat gesprochen. Er hat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offenbart. Gott hat in erster Linie durch Jesus Christus gesprochen. Im Hebräerbrief heißt es,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Gott sich in der Vergangenheit auf vielfältige Weise offenbart hat; aber in den letzten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Tagen hat er sich durch seinen Sohn offenbart. Gottes Offenbarung ist also persönlich.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erster Linie lernen wir Jesus durch dieses Buch kennen. Damit beschäftigt sich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biblische Theologie: mit Gottes Offenbarung durch sein Wort.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spricht z.B</w:t>
      </w:r>
      <w:r w:rsidR="00E506C3">
        <w:rPr>
          <w:rFonts w:cs="Times New Roman"/>
          <w:color w:val="000000"/>
          <w:sz w:val="24"/>
          <w:szCs w:val="24"/>
        </w:rPr>
        <w:t>.</w:t>
      </w:r>
      <w:r w:rsidRPr="004D6154">
        <w:rPr>
          <w:rFonts w:cs="Times New Roman"/>
          <w:color w:val="000000"/>
          <w:sz w:val="24"/>
          <w:szCs w:val="24"/>
        </w:rPr>
        <w:t xml:space="preserve"> auch durch seine Schöpfung. In den Psalmen </w:t>
      </w:r>
      <w:r w:rsidR="00E506C3" w:rsidRPr="004D6154">
        <w:rPr>
          <w:rFonts w:cs="Times New Roman"/>
          <w:color w:val="000000"/>
          <w:sz w:val="24"/>
          <w:szCs w:val="24"/>
        </w:rPr>
        <w:t>heißt</w:t>
      </w:r>
      <w:r w:rsidRPr="004D6154">
        <w:rPr>
          <w:rFonts w:cs="Times New Roman"/>
          <w:color w:val="000000"/>
          <w:sz w:val="24"/>
          <w:szCs w:val="24"/>
        </w:rPr>
        <w:t xml:space="preserve"> es: </w:t>
      </w:r>
      <w:r w:rsidRPr="004D6154">
        <w:rPr>
          <w:rFonts w:cs="Times New Roman"/>
          <w:i/>
          <w:iCs/>
          <w:color w:val="000000"/>
          <w:sz w:val="24"/>
          <w:szCs w:val="24"/>
        </w:rPr>
        <w:t>Die Himmel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verkünden die Herrlichkeit Gottes und die Erde seiner Hände Werk</w:t>
      </w:r>
      <w:r w:rsidRPr="004D6154">
        <w:rPr>
          <w:rFonts w:cs="Times New Roman"/>
          <w:color w:val="000000"/>
          <w:sz w:val="24"/>
          <w:szCs w:val="24"/>
        </w:rPr>
        <w:t>. Man braucht nur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 zu schauen: Man betrachtet einen wundervollen Sonnenuntergang oder den Ozean oder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Sterne. Sie weisen auf Gott hin.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Naturwissenschaften sind nichts anderes als eine Erforschung der Offenbarung Gottes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der Schöpfung. Deshalb ist der Konflikt zwischen der Theologie und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Naturwissenschaften hinfällig. Tatsächlich ergänzen sie sich. Sie sind zwei unterschiedliche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Möglichkeiten, Gottes Offenbarung zu entdecken.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Einer der größten Wissenschaftler aller Zeiten, Albert Einstein, sagte: „Es kann keinen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legitimen Konflikt zwischen Wissenschaft und Religion geben. Wissenschaft ohne Religion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hinkt, und Religion ohne Wissenschaft ist blind.“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uns den 2. Brief an Timotheus, Kapitel 3 Vers 16 lesen.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Jede von Gott eingegebene Schrift ist auch nützlich zur Belehrung, zur Widerlegung,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zur Besserung, zur Erziehung in der Gerechtigkeit Das der Mensch Gottes vollkommen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sei, zu allem guten Werk geschickt </w:t>
      </w:r>
      <w:r w:rsidRPr="004D6154">
        <w:rPr>
          <w:rFonts w:cs="Times New Roman"/>
          <w:color w:val="3A3734"/>
          <w:sz w:val="24"/>
          <w:szCs w:val="24"/>
        </w:rPr>
        <w:t>so wird der Mensch Gottes zu jedem guten Werk bereit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 xml:space="preserve">und gerüstet sein. </w:t>
      </w:r>
      <w:r w:rsidRPr="004D6154">
        <w:rPr>
          <w:rFonts w:cs="Times New Roman"/>
          <w:color w:val="000000"/>
          <w:sz w:val="24"/>
          <w:szCs w:val="24"/>
        </w:rPr>
        <w:t>Der Begriff „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von Gott eingegeben“ </w:t>
      </w:r>
      <w:r w:rsidRPr="004D6154">
        <w:rPr>
          <w:rFonts w:cs="Times New Roman"/>
          <w:color w:val="000000"/>
          <w:sz w:val="24"/>
          <w:szCs w:val="24"/>
        </w:rPr>
        <w:t xml:space="preserve">wird auch mit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inspiriert </w:t>
      </w:r>
      <w:r w:rsidRPr="004D6154">
        <w:rPr>
          <w:rFonts w:cs="Times New Roman"/>
          <w:color w:val="000000"/>
          <w:sz w:val="24"/>
          <w:szCs w:val="24"/>
        </w:rPr>
        <w:t>übersetzt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Hier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wird gesagt, dass alle heiligen Schriften, über die man damals verfügte, als dieser Brief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geschrie</w:t>
      </w:r>
      <w:r w:rsidRPr="004D6154">
        <w:rPr>
          <w:rFonts w:cs="Times New Roman"/>
          <w:color w:val="000000"/>
          <w:sz w:val="24"/>
          <w:szCs w:val="24"/>
        </w:rPr>
        <w:lastRenderedPageBreak/>
        <w:t>ben wurde – und für uns heute ist damit die ganze Heilige Schrift gemeint –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inspiriert wurde. Gott offenbart sich darin. Mit anderen Worten sagt Paulus, dass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selbst durch die Bibel spricht. Natürlich hat Gott das nicht direkt getan, nicht diktiert,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sondern Menschen dazu gebraucht. Die Bibel entstand über einen Zeitraum von 1.500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Jahren, hatte mindestens 40 Autoren, darunter Könige, Gelehrte, Philosophen, Fischer,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Dichter, Staatsmänner, Historiker und Ärzte. Sie verfassten unterschiedliche Formen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Literatur, wie historische Berichte, Poesie, Prophetie und Briefe. Aber diese Werke, die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100 % von Menschen verfasst sind, sind zugleich zu 100 % von Gott inspiriert. Sie atmen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Gottes Geist, Gott spricht durch sie.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ist das möglich? Wie können menschliche Schriften zugleich zu 100 % von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inspiriert sein?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vermutlich größte englische Architekt seiner Zeit, Sir Christopher Wren, erbaute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St. Pauls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Cathedral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in London. Er begann 1676, als er 44 Jahre alt war, und beendete sein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Werk 35 Jahre später im Alter von 79 Jahren - 1711. Wir sagen: „Sir Christopher Wren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„erbaute“ die St. Pauls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Cathedral</w:t>
      </w:r>
      <w:proofErr w:type="spellEnd"/>
      <w:r w:rsidRPr="004D6154">
        <w:rPr>
          <w:rFonts w:cs="Times New Roman"/>
          <w:color w:val="000000"/>
          <w:sz w:val="24"/>
          <w:szCs w:val="24"/>
        </w:rPr>
        <w:t>“, aber er hat keinen einzigen Stein gemauert. Das machten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andere. Aber er leitete das ganze Unternehmen, er inspirierte es, er stand als Architekt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dahinter. Genauso ist es mit der Bibel: Gott „schrieb“ sie nicht selbst, er benutzte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menschliche Schreiber. Aber er inspirierte sie, er war der Architekt, der dahinter stand.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Jeder einzelne Stein der St.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Pauls’s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Cathedral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befindet sich dort, weil Sir Christopher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Wren ihn dort haben wollte. Und wir glauben, dass die Bibel so ist, wie Gott sie haben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wollte. Was die Schrift sagte, war für Jesus: Gottes Wort. Dieser hohe Anspruch wurde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der christlichen Kirche durch die ganze Geschichte hindurch </w:t>
      </w:r>
      <w:r w:rsidR="00E506C3" w:rsidRPr="004D6154">
        <w:rPr>
          <w:rFonts w:cs="Times New Roman"/>
          <w:color w:val="000000"/>
          <w:sz w:val="24"/>
          <w:szCs w:val="24"/>
        </w:rPr>
        <w:t>aufrechterhalten</w:t>
      </w:r>
      <w:r w:rsidRPr="004D6154">
        <w:rPr>
          <w:rFonts w:cs="Times New Roman"/>
          <w:color w:val="000000"/>
          <w:sz w:val="24"/>
          <w:szCs w:val="24"/>
        </w:rPr>
        <w:t>. Die frühen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Kirchenväter wie zum Beispiel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Irenaeus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sagten: „Die Schrift ist vollkommen, weil sie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Urheber hat.“ Martin Luther, der große Reformator, war davon überzeugt, dass sich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Schrift niemals irrt. Die offizielle Lehre der römisch-katholischen Kirche, wie sie im II.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Vaticanum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niedergelegt ist, besagt: Sie ist unter der Inspiration des Heiligen Geistes verfasst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hat Gott als ihren Urheber; deshalb ist sie fehlerfrei.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heißt allerdings nicht, dass die Bibel nicht viele Schwierigkeiten in sich birgt. Schon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Apostel Petrus schrieb, als er einen der Briefe des Paulus las: „Da gibt es einiges, was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schwer zu verstehen ist!“ Es gibt also Schwierigkeiten, nicht nur in Bezug auf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Verständnis, sondern auch in historischer und moralischer Hinsicht. Wenn man manche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Dinge im Alten Testament liest, und auch manchmal im Neuen, dann denkt man: „Wie kann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möglich sein?“ Manchmal stößt man auf Texte, die sich zu widersprechen scheinen oder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historisch scheinbar ungenau oder falsch sind. Und manche Leute sagen: „Ich glaube kaum,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die Schreiber der Bibel wirklich an der historischen Wahrheit interessiert waren.“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Natürlich gibt es in der Bibel verschiedene Literaturgattungen. Es geht nicht immer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geschichtliche Berichte, sondern manches ist Poesie oder gehört zu einer anderen Gattung.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Einiges ist allerdings tatsächlich historische Erzählung, dazu gehören zum Beispiel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Evangelien. Lassen Sie uns Lukas Kapitel 1, Vers 3 lesen: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Nun habe auch ich mich entschlossen, allem von Grund auf sorgfältig nachzugehen,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um es ... der Reihe nach aufzuschreiben.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man dann Lukas 3 Vers 1 aufschlägt, erkennt man, dass Lukas seinen Bericht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Jesus in die geschichtlichen Zusammenhänge einbettet: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Es war im fünfzehnten Jahr der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Regierung des Kaisers Tiberius; Pontius Pilatus war Statthalter von Judäa, Herodes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Tetrarch von Galiläa, sein Bruder Philippus Tetrarch von </w:t>
      </w:r>
      <w:proofErr w:type="spellStart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Ituräa</w:t>
      </w:r>
      <w:proofErr w:type="spellEnd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und </w:t>
      </w:r>
      <w:proofErr w:type="spellStart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Trachonitis</w:t>
      </w:r>
      <w:proofErr w:type="spellEnd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Lysanias</w:t>
      </w:r>
      <w:proofErr w:type="spellEnd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Tetrarch von Abilene; Hohepriester waren Hannas und </w:t>
      </w:r>
      <w:proofErr w:type="spellStart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Kajaphas</w:t>
      </w:r>
      <w:proofErr w:type="spellEnd"/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. Da erging in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der Wüste das Wort Gottes an Johannes, den Sohn des Zacharias. </w:t>
      </w:r>
      <w:r w:rsidRPr="004D6154">
        <w:rPr>
          <w:rFonts w:cs="Times New Roman"/>
          <w:color w:val="000000"/>
          <w:sz w:val="24"/>
          <w:szCs w:val="24"/>
        </w:rPr>
        <w:t>Er ordnet das ganz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konkret in den geschichtlichen Kontext ein. Nun wurde vor vielen Jahren behauptet, Lu</w:t>
      </w:r>
      <w:r w:rsidRPr="004D6154">
        <w:rPr>
          <w:rFonts w:cs="Times New Roman"/>
          <w:color w:val="000000"/>
          <w:sz w:val="24"/>
          <w:szCs w:val="24"/>
        </w:rPr>
        <w:lastRenderedPageBreak/>
        <w:t>kas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hätte sich geirrt, da das 15. Regierungsjahr von Tiberius dem Jahr 27/28 nach Christi Geburt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entspreche und der erwähnte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Lysanias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von Abilene im Jahr 34 v. Chr. von Mark Anton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hingerichtet worden sei. Also sagten die Historiker, Lukas´ Geschichtskenntnisse seien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unzureichend. Interessanterweise hat man inzwischen eine Inschrift gefunden, die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späteren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Lysanias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als Tetrarchen von Abilene erwähnt, genauso wie Lukas. So kommt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Historiker Eduard Meyer zu dem Schluss: Lukas hat vollkommen Recht.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Einige der scheinbaren Probleme lösen sich mit der Zeit; mit anderen müssen wir uns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auseinandersetzen. Wie gehen wir mit solchen Problemen um? Ich schlage vor, dass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damit genauso umgehen wie zum Beispiel mit dem Problem des Leidens und der Liebe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Gottes. Jeder Christ glaubt, dass Gott Liebe ist. Und doch gibt es unvorstellbar viel Leid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dieser Welt. Wie können wir an dem Glauben an einen liebenden Gott festhalten angesichts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all des Leides?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Christen versuchen, das Leid im Licht der Tatsache zu begreifen, dass Gott Liebe ist –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daran halten wir weiter fest. Je tiefer wir diese Tatsache erfassen, umso tiefer verstehen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auch Gott und umso tiefer verstehen wir das Leid. Mit der Bibel verhält es sich genauso: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glauben, dass die Bibel von Gott inspiriert und absolut glaubwürdig ist. Und doch stoßen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 viele Probleme. Nun können wir angesichts dieser Probleme entweder unseren Glauben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aufgeben – was ich für einen Fehler halte. Oder aber wir können uns mit diesen Problemen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auseinander setzen. Je mehr wir das tun, desto tiefer werden wir die Bibel und die Probleme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begreifen.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 ist also die Bibel unsere höchste Autorität. Lesen wir noch einmal im 2. Brief 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Timotheus Kapitel 3: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Jede von Gott eingegebene Schrift ist auch nützlich zur Belehrung, zur Widerlegung,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zur Besserung, zur Erziehung in der Gerechtigkeit. </w:t>
      </w:r>
      <w:r w:rsidRPr="004D6154">
        <w:rPr>
          <w:rFonts w:cs="Times New Roman"/>
          <w:color w:val="3A3734"/>
          <w:sz w:val="24"/>
          <w:szCs w:val="24"/>
        </w:rPr>
        <w:t>so wird der Mensch Gottes zu jedem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 xml:space="preserve">guten Werk bereit und gerüstet sein. </w:t>
      </w:r>
      <w:r w:rsidRPr="004D6154">
        <w:rPr>
          <w:rFonts w:cs="Times New Roman"/>
          <w:color w:val="000000"/>
          <w:sz w:val="24"/>
          <w:szCs w:val="24"/>
        </w:rPr>
        <w:t>Die Bibel ist die Autorität unseres Glaubens. Deshalb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schauen wir uns jede Woche einige Verse aus der Bibel an, denn unser Glaube basiert auf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Bibel.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ist die Autorität für unser Handeln. Sie dient, wie Paulus es sagt, zur Korrektur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damit wir lernen, ein Leben zu führen, das Gott gefällt. Sie lehrt uns, was in Gottes Augen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falsch und richtig ist. Wir erkennen darin Gottes Sicht über Arbeit, Stress, Leben als Single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oder Verheiratete und wie Gott über Geben und Vergeben denkt. Sie gibt auch praktische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Hilfe - für die Kindererziehung z. B. oder für Weisheit im Umgang mit älteren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Familienmitgliedern.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Bibel ist gewissermaßen ein Handbuch für das Leben. Manche meinen: „Das klingt ja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furchtbar: Ein Regelwerk mit lauter Vorschriften, was man tun oder nicht tun darf. </w:t>
      </w:r>
      <w:r w:rsidR="00E506C3" w:rsidRPr="004D6154">
        <w:rPr>
          <w:rFonts w:cs="Times New Roman"/>
          <w:color w:val="000000"/>
          <w:sz w:val="24"/>
          <w:szCs w:val="24"/>
        </w:rPr>
        <w:t>Grässlich</w:t>
      </w:r>
      <w:r w:rsidRPr="004D6154">
        <w:rPr>
          <w:rFonts w:cs="Times New Roman"/>
          <w:color w:val="000000"/>
          <w:sz w:val="24"/>
          <w:szCs w:val="24"/>
        </w:rPr>
        <w:t>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 wird ja völlig eingezwängt. Wenn ich mich daran halten würde, wäre mein Leben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ruiniert. Ich könnte gar keinen Spaß mehr haben!“ Stimmt das wirklich? Raubt uns dieses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Regelwerk oder besser: das Handbuch für das Leben, wirklich unsere Freiheit? Oder schenkt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uns nicht vielmehr echte Freiheit?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Vor ein paar Jahren war mein Sohn ein begeisterter Fußballspieler. Er war damals acht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Jahre alt. Während des Schuljahres – er besuchte eine Schule in der Nähe von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Clapham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Common – ging er mit den anderen Schülern jede Woche zwei oder dreimal nach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Clapham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Common, um Fußball zu spielen.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Am Ende des Schuljahres </w:t>
      </w:r>
      <w:r w:rsidR="00E506C3" w:rsidRPr="004D6154">
        <w:rPr>
          <w:rFonts w:cs="Times New Roman"/>
          <w:color w:val="000000"/>
          <w:sz w:val="24"/>
          <w:szCs w:val="24"/>
        </w:rPr>
        <w:t>erklärte</w:t>
      </w:r>
      <w:r w:rsidRPr="004D6154">
        <w:rPr>
          <w:rFonts w:cs="Times New Roman"/>
          <w:color w:val="000000"/>
          <w:sz w:val="24"/>
          <w:szCs w:val="24"/>
        </w:rPr>
        <w:t xml:space="preserve"> Ihr Trainer Andy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Busk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ihnen, dass ein ganz besonderes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Spiel geplant sei, zu dem die 22 achtjährigen Jungen und sämtliche Eltern eingeladen waren.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kam zu diesem Spiel, und ich war der einzige Vater – es war ein Nachmittag mitten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der Woche. Als ich ankam, waren alle 22 Jungen da, aber kein Andy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Busk</w:t>
      </w:r>
      <w:proofErr w:type="spellEnd"/>
      <w:r w:rsidRPr="004D6154">
        <w:rPr>
          <w:rFonts w:cs="Times New Roman"/>
          <w:color w:val="000000"/>
          <w:sz w:val="24"/>
          <w:szCs w:val="24"/>
        </w:rPr>
        <w:t>. Er war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aufgetaucht. Verzweifelt suchten sie einen Schiedsrichter. Als einzig anwesender Vater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konnte ich meinem Schicksal nicht ausweichen: Ich übernahm die Rolle. Das Ganze war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nicht unproblematisch: In diesem Teil von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Clapham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Common gab es kein markiertes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Spielfeld. Außerdem trugen all diese kleinen Jungen genau das gleiche Trikot. Ich war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auf die Rolle des Schiedsrichters vorbereitet, ich hatte keine Pfeife dabei, </w:t>
      </w:r>
      <w:r w:rsidRPr="004D6154">
        <w:rPr>
          <w:rFonts w:cs="Times New Roman"/>
          <w:color w:val="000000"/>
          <w:sz w:val="24"/>
          <w:szCs w:val="24"/>
        </w:rPr>
        <w:lastRenderedPageBreak/>
        <w:t>ich kannte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Namen der Jungen nicht und ich kannte die Regeln nicht. Das heißt, ich kannte einige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Regeln, aber die Regeln im Fußball verändern sich ja ständig, nicht wahr?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wusste nicht so recht, was ich tun sollte. Aber ich dachte: „Nun, wir sollten einfach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anfangen.“ Nun, der Ball flog los, und schon rief einer der Jungen: „Der Ball ist aus!“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schrie ein anderer: „Der ist gar nicht aus!“ Ich hatte keine Ahnung. Also sagte ich: „Spielt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weiter!“ Dann ging es mit den Fouls los. Einer stolperte über den anderen und jemand schrie: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„Das war ein Foul!“ Und jemand von den anderen hielt dagegen: „Nein, das war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legitimer Angriff!“ Ich hatte keine Ahnung, und sagte nur: „Weiter!“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Spiel ging weiter, und es wurde immer chaotischer. Schließlich lagen vier Kinder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verletzt am Boden. Es sah aus wie auf einem Schlachtfeld! Und gerade, als ich aufsah, kam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endlich Andy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Busk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angeradelt, eine Stunde zu spät! Er hatte sich in der Zeit geirrt. Ich sagte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nur: „Andy, übernimm du!“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Andy setzte Markierungen für die Linien, Er sagte jedem Jungen auf welcher Position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stehen sollte. Er kannte alle Namen. Er pfiff zum Anstoß, er pfiff, wenn der Ball ins Aus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rollte, und er pfiff, wenn ein Foul begangen wurde. Er setzte die Regeln durch!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Nun stellt sich die Frage: Hatten die Jungen vorher mehr Freiheit, als ich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Schiedsrichter spielte, oder waren sie freier, als jemand das Ganze kontrollierte,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(beaufsichtigte,) die Regeln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durchsetzte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und ihnen sagte, was sie tun sollten? Ich glaubte,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spielten das Spiel ihres Lebens, als Andy kam. Denn sie hatten nun ihre Freiheit im Rahmen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Vorschriften, und alle wussten, woran sie waren.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liebt uns. Er will uns unsere Freiheit nicht einschränken. Er gab uns die Bibel,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 frei zu machen – frei, das Leben zu genießen, so wie er es für uns beabsichtigt hat. Gott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hat das Gebot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Du sollst nicht töten </w:t>
      </w:r>
      <w:r w:rsidRPr="004D6154">
        <w:rPr>
          <w:rFonts w:cs="Times New Roman"/>
          <w:color w:val="000000"/>
          <w:sz w:val="24"/>
          <w:szCs w:val="24"/>
        </w:rPr>
        <w:t>gegeben, nicht weil er ein Spielverderber ist (lach) –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macht doch unheimlich Spaß, getötet zu werden! Er sagte nicht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Du sollst nicht stehlen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, </w:t>
      </w:r>
      <w:r w:rsidRPr="004D6154">
        <w:rPr>
          <w:rFonts w:cs="Times New Roman"/>
          <w:color w:val="000000"/>
          <w:sz w:val="24"/>
          <w:szCs w:val="24"/>
        </w:rPr>
        <w:t>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 den Spaß zu verderben. Er wollte es uns allen ersparen mit einem Riesenschlüsselbund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herumlaufen und alles abschließen zu müssen! Wäre es nicht wundervoll, wenn wir nie unser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Auto oder unser Haus abschließen müssten, weil niemand etwas klaut?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sagte nicht „Du sollst nicht ehebrechen“, um uns den Spaß zu verderben. Er sagte es,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weil er weiß, dass durch Ehebruch Menschen verletzt werden. Er will nicht, dass wir verletzt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werden, weil er uns liebt. Gott will, dass wir das Allerbeste aus unserem Leben machen.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wenn wir uns seine Gebote zu Herzen nehmen, finden wir Freiheit.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hat gesprochen. Die Bibel ist sein Handbuch für unser Leben.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Zweitens: Gott spricht - das bedeutet: Beziehung. Wenn Sie so wollen, ist das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Liebesbrief von Gott. Meine Frau und ich waren während unserer Ehe selten mehr als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oder zwei Nächte voneinander getrennt, aber als wir ein ganz junges Paar waren, kurz vor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unserer Verlobung, musste ich für dreieinhalb Wochen fort. Und in dieser Zeit schrieben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 täglich. Da wo ich mich aufhielt, ich erinnere mich sehr genau, kam ich jeden Morgen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die Treppe herab und hielt Ausschau nach einem Brief, und wenn ich einen Brief mit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Pippas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Handschrift sah, dann schlug mein Herz höher. Es überlief mich. Warum? Es war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wegen des </w:t>
      </w:r>
      <w:r w:rsidR="00E506C3" w:rsidRPr="004D6154">
        <w:rPr>
          <w:rFonts w:cs="Times New Roman"/>
          <w:color w:val="000000"/>
          <w:sz w:val="24"/>
          <w:szCs w:val="24"/>
        </w:rPr>
        <w:t>Briefs</w:t>
      </w:r>
      <w:r w:rsidRPr="004D6154">
        <w:rPr>
          <w:rFonts w:cs="Times New Roman"/>
          <w:color w:val="000000"/>
          <w:sz w:val="24"/>
          <w:szCs w:val="24"/>
        </w:rPr>
        <w:t xml:space="preserve"> an sich, sondern wegen meiner Beziehung. Es war die Tatsache, dass er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Frau war, die ich liebe. Ich wollte unbedingt wissen, was sie mir zu sagen hatte.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Lassen Sie uns Johannes 5, Vers 39 und 40 lesen. Jesus sagt: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Ihr erforscht die Schriften,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weil ihr meint, in ihnen das ewige Leben zu haben; gerade sie legen Zeugnis über mich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ab. Und doch wollt ihr nicht zu mir kommen, um das Leben zu haben.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sagt hier, dass es nicht um die Bibel an sich geht, sondern sie nur deshalb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wundervoll und aufregend ist, weil es darin um Jesus geht. Sie ist Gottes Liebesbrief.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hilft uns, eine Beziehung zu Gott durch Jesus Christus zu finden.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Manche Leute haben eine total abgegriffene Bibel. Sie haben sie ausführlich studiert,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haben bestimmte Stellen unterstrichen und markiert, sie haben </w:t>
      </w:r>
      <w:r w:rsidRPr="004D6154">
        <w:rPr>
          <w:rFonts w:cs="Times New Roman"/>
          <w:color w:val="000000"/>
          <w:sz w:val="24"/>
          <w:szCs w:val="24"/>
        </w:rPr>
        <w:lastRenderedPageBreak/>
        <w:t>Kommentare dazu gelesen,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lernen Griechisch und Hebräisch, um die Bibel in ihren Originalsprachen studieren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können. Aber manchmal – nicht immer – manchmal gehen sie am Eigentlichen vorbei.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fahre einen verbeulten alten weißen Nissan. Stellen Sie sich vor, ich bekäme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brandneuen Nissan. Diese neue Auto wird mir vor die Tür gebracht, ich gehe voller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Begeisterung hinaus, schaue in das Handschuhfach, finde die Betriebsanleitung und denke: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Oh, sehr interessant. Ich gehe wieder rein ins Haus und fange an sie durchzulesen. Ich bin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wirklich interessiert an dieser Anleitung. Ich hole mir meinen Leuchtstift und streiche, all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aufregenden Einzelheiten meines neuen Autos an. Ich treibe es noch weiter: Einiges finde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 gut, dass ich es auswendig lerne. Einzelne Passagen klebe ich an meinen Spiegel, um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beim Rasieren zu lernen. Und dann halte ich vielleicht Vorträge über Reifendruck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Lenksäule. Vielleicht bin ich so begeistert, dass ich mich dem Nissan Club anschließe,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zu treffen, die die Betriebsanleitung ebenso lieben. Vielleicht lerne ich sogar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Japanisch, damit ich sie in der Originalsprache lesen kann!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der Sinn der Betriebsanleitung besteht darin, das Auto zu fahren. Und der Sinn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Bibel besteht darin, durch Jesus eine Beziehung zu Gott zu haben. Wenn wir die Bibel nur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studieren, ohne diese Beziehung zu haben, dann gehen wir - wie Jesus sagt - am Eigentlichen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vorbei: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Ihr erforscht die Schriften – </w:t>
      </w:r>
      <w:r w:rsidRPr="004D6154">
        <w:rPr>
          <w:rFonts w:cs="Times New Roman"/>
          <w:color w:val="000000"/>
          <w:sz w:val="24"/>
          <w:szCs w:val="24"/>
        </w:rPr>
        <w:t>aber ihr habt das Wesentliche verpasst: Ihr seid nicht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color w:val="000000"/>
          <w:sz w:val="24"/>
          <w:szCs w:val="24"/>
        </w:rPr>
        <w:t xml:space="preserve">mir </w:t>
      </w:r>
      <w:r w:rsidRPr="004D6154">
        <w:rPr>
          <w:rFonts w:cs="Times New Roman"/>
          <w:color w:val="000000"/>
          <w:sz w:val="24"/>
          <w:szCs w:val="24"/>
        </w:rPr>
        <w:t>gekommen! „Das Leben</w:t>
      </w:r>
      <w:proofErr w:type="gramStart"/>
      <w:r w:rsidRPr="004D6154">
        <w:rPr>
          <w:rFonts w:cs="Times New Roman"/>
          <w:color w:val="000000"/>
          <w:sz w:val="24"/>
          <w:szCs w:val="24"/>
        </w:rPr>
        <w:t>,“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sagt er, „ist nicht in einem Buch, sondern in einer Person,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einer Beziehung zu finden“. Die Bibel ist so wunderbar, weil sie uns hilft, diese Beziehung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erleben.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 spricht heute noch immer durch die Bibel. Er spricht durch das, was er schon gesagt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hat. Im Hebräerbrief gibt es einen interessanten Vers, in dem aus dem Alten Testament zitiert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wird. Man könnte erwarten, dass es heißt: „Der Heilige Geist sprach“ aber das steht da nicht,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sondern „Der Heilige Geist spricht“ – denn Gott spricht noch immer - durch das, - was er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seinem Wort schon gesagt hat.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Martin Luther sagte: „Die Bibel lebt, denn sie spricht zu mir; sie hat Füße und läuft mir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nach. Sie hat Hände und greift nach mir.“ Was geschieht, wenn Gott spricht? Zuerst einmal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weckt er in Menschen, die noch keine Christen sind, Glauben. Manche sagen: „Ich habe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keinen Glauben. Wie kann ich Christ sein?“ Paulus antwortet uns darauf: </w:t>
      </w:r>
      <w:r w:rsidRPr="004D6154">
        <w:rPr>
          <w:rFonts w:cs="Times New Roman"/>
          <w:i/>
          <w:iCs/>
          <w:color w:val="000000"/>
          <w:sz w:val="24"/>
          <w:szCs w:val="24"/>
        </w:rPr>
        <w:t>Glaube kommt -aus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dem Hören, das Hören aber durch Gottes Wort. </w:t>
      </w:r>
      <w:r w:rsidRPr="004D6154">
        <w:rPr>
          <w:rFonts w:cs="Times New Roman"/>
          <w:color w:val="000000"/>
          <w:sz w:val="24"/>
          <w:szCs w:val="24"/>
        </w:rPr>
        <w:t>So oft kommen Menschen zum Glauben 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 Christus, nachdem sie die Bibel gelesen oder daraus gehört haben.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Mir selbst ist es so ergangen. Ich denke an einen gewissen Earl Smith. Er ist der Cousin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des Gründers von </w:t>
      </w:r>
      <w:r w:rsidRPr="004D6154">
        <w:rPr>
          <w:rFonts w:cs="Times New Roman"/>
          <w:i/>
          <w:iCs/>
          <w:color w:val="000000"/>
          <w:sz w:val="24"/>
          <w:szCs w:val="24"/>
        </w:rPr>
        <w:t>Federal Express</w:t>
      </w:r>
      <w:r w:rsidRPr="004D6154">
        <w:rPr>
          <w:rFonts w:cs="Times New Roman"/>
          <w:color w:val="000000"/>
          <w:sz w:val="24"/>
          <w:szCs w:val="24"/>
        </w:rPr>
        <w:t>. Die ganze Familie ist steinreich. Earl war viel zu reich,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er hatte </w:t>
      </w:r>
      <w:r w:rsidR="00E506C3" w:rsidRPr="004D6154">
        <w:rPr>
          <w:rFonts w:cs="Times New Roman"/>
          <w:color w:val="000000"/>
          <w:sz w:val="24"/>
          <w:szCs w:val="24"/>
        </w:rPr>
        <w:t>so viel</w:t>
      </w:r>
      <w:r w:rsidRPr="004D6154">
        <w:rPr>
          <w:rFonts w:cs="Times New Roman"/>
          <w:color w:val="000000"/>
          <w:sz w:val="24"/>
          <w:szCs w:val="24"/>
        </w:rPr>
        <w:t xml:space="preserve"> Geld, dass er nicht arbeiten musste. Er wusste nicht was mit seiner Zeit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anfangen und nahm Drogen. Zuerst die weichen Drogen, dann die harten. Er wurde süchtig 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immer schlimmer, bis er im Krankenhaus landete.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sein Leben nur noch am seidenen Faden hing wurde er von einem Freund besucht,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 war und ihm ein Neues Testament mitbrachte. Earl war hellauf begeistert, weil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Papier so dünn war, dass man damit perfekte Joints drehen konnte! Also „drehte“ er sich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 Matthäus, Markus und Lukas. Aber als er zum Johannesevangelium kam, dachte er: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vielleicht kann ich es ja lesen, und er fing an. Und dadurch kam er zum Glauben an Jesus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Christus. Johannes sagt über sein Evangelium: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Was aber in diesem Buch steht, wurde aufgeschrieben, damit ihr zum Glauben kommt,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dass Jesus der Sohn Gottes ist, der versprochene Retter. Wenn ihr euer Vertrauen auf ihn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setzt, habt ihr durch ihn das Leben.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wurde also gläubig. Zu dieser Zeit wurde er von einer Psychologin namens Tommy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betreut. Sie war eine unglaublich schöne Frau - hochintelligent. Ursprünglich war sie einmal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 erfolgreiches Mannequin gewesen, und nun war sie eine erfolgreiche Psychologin.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behandelte Earl.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lastRenderedPageBreak/>
        <w:t>Nachdem Earl zum Glauben gekommen war und Tommy sah, was mit seinem Leben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passierte, sagte sie: „Ich kann das einfach nicht begreifen. Schau dich doch an. Dein Leben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ein einziges Chaos, aber du hast eine solche Ausstrahlung von Freude und Frieden.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hingegen habe alles: Ich bin reich, ich bin schön, ich habe Erfolg! Aber ich fühle mich leer!“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Earl führte sie zu Christus. Und dann heiratete er sie! Die beiden, Earl und Tommy,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studierten dann mit mir zusammen Theologie, daher kenne ich ihre Geschichte.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Earl kam zum Glauben an Christus durch das Lesen von Gottes Wort. So spricht Gott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Nichtchristen aber auch zu Christen - wenn wir uns mit der Bibel beschäftigen, ist das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erstaunlich? Dieses Buch hört nie auf, mich in Erstaunen zu versetzen, denn wir lesen darin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 eine Person, die vor zweitausend Jahren lebte. Und wir heute können diese Person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wirklich persönlich kennen. Wir können zu Gott sprechen und Gott spricht zu uns durch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dieses Buch.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Verständigung ist lebenswichtig für jede Beziehung. Durch sie entwickeln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Beziehungen, und nur dadurch können Beziehungen wachsen und stark werden. Es ist wie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mit einem Baby: Nach der Geburt braucht es Nahrung, regelmäßig Nahrung, um zu wachsen.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Es reicht nicht, nach der Entbindung auszurufen: „Es ist so aufregend, wir haben ein Baby!“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das Baby dann draußen in den Garten zu stellen. Wenn das Baby wachsen soll, muss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ernährt werden. Und wenn Sie zum Glauben an Christus kommen und im Glauben wachsen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wollen, dann müssen Sie Ihren Glauben nähren. Jesus sagt, dass das Wort Gottes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geistliche Speise ist, die uns zum Wachstum verhilft. Es schenkt uns Frieden und Freude, 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auch wenn wir Krisen durchmachen. Es schenkt uns Weisheit, es fordert uns heraus, es leitet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können wir Gott wirklich durch die Bibel sprechen hören? Zuallererst brauchen wir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Zeit. Zeit ist unser wertvollstes Gut. Jemand hat einmal gesagt: „Geld ist Macht, aber Zeit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Leben!“ Wenn Sie als Christ wachsen wollen und Ihre Beziehung zu Gott wachsen soll,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müssen Sie sich Zeit nehmen, um die Bibel zu lesen. Ich würde vorschlagen, zu Beginn nicht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viel Zeit einzuplanen – fangen Sie vielleicht mit sieben Minuten an. Täglich. Wählen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Zeit des Tages, die für Sie am günstigsten ist. Für manche ist das ganz früh morgens, für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 spät abends und für andere wiederum die Mittagszeit. Mein Rat lautet: Machen Sie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wie mit dem Essen – wenig und oft.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Zweitens der Ort. Jesus suchte stille, verlassene Orte. Suchen auch Sie einen Platz, wo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still ist und wo sie allein sein können. Ich habe zu Hause ein Zimmer, in das ich mich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zurückziehe und wo ich meine Ruhe habe. Ich nehme eine Tasse Kaffee und meinen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Tagesplaner mit um ablenkende Gedanken aufzuschreiben. Außerdem einen Notizblock, um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festzuhalten, was Gott mir vielleicht sagt, und um meine Gebete aufzuschreiben. Darüber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nächste Woche mehr.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Drittens die Methode. Bitten Sie Gott, zu Ihnen zu sprechen, so wie es Samuel tat: </w:t>
      </w:r>
      <w:r w:rsidRPr="004D6154">
        <w:rPr>
          <w:rFonts w:cs="Times New Roman"/>
          <w:i/>
          <w:iCs/>
          <w:color w:val="000000"/>
          <w:sz w:val="24"/>
          <w:szCs w:val="24"/>
        </w:rPr>
        <w:t>Rede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Herr, ich höre! </w:t>
      </w:r>
      <w:r w:rsidRPr="004D6154">
        <w:rPr>
          <w:rFonts w:cs="Times New Roman"/>
          <w:color w:val="000000"/>
          <w:sz w:val="24"/>
          <w:szCs w:val="24"/>
        </w:rPr>
        <w:t>Lesen Sie einen Textabschnitt, vielleicht zehn oder zwölf Verse,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überlegen Sie: Was steht da? Was bedeutet es? An dieser Stelle können Notizen hilfreich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sein. Und die wichtigste Frage: Wie kann ich das auf mein Leben anwenden? Dann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antworten Sie im Gebet. Das kommt dann nächste Woche dran. Schließlich sollten Sie 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Gelesene in die Praxis umsetzen.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wenn Sie das regelmäßig tun, einige Jahre lang, werden Sie feststellen, jeden Tag,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Gott zu Ihnen spricht – manchmal auf alltägliche Weise, manchmal aber auch sehr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eindrücklich.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Am Anfang habe ich Ihnen erzählt, dass mein Vater zum Zeitpunkt seiner Heirat schon 49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Jahre alt war. Ich war also noch relativ jung als er starb – das war 1981 -und ich war erst seit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rund sieben Jahren gläubiger Christ. Meine Eltern waren keine Kirchgänger. Mein Vater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hatte einen jüdischen Hintergrund, war jedoch nicht religiös, und meine Mutter eine Art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Namenschrist, ohne die Kirche zu besuchen.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In diesen </w:t>
      </w:r>
      <w:r w:rsidRPr="004D6154">
        <w:rPr>
          <w:rFonts w:cs="Times New Roman"/>
          <w:color w:val="000000"/>
          <w:sz w:val="24"/>
          <w:szCs w:val="24"/>
        </w:rPr>
        <w:lastRenderedPageBreak/>
        <w:t>letzten Jahren begannen sie sich zu ändern. Ihre erste Reaktion auf meinen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Glauben war eher ablehnend, doch als sie im Laufe der Zeit sahen, wie der Glaube mein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Leben veränderte, änderten auch sie ihre Haltung. Meine Mutter wurde </w:t>
      </w:r>
      <w:r w:rsidR="00E506C3" w:rsidRPr="004D6154">
        <w:rPr>
          <w:rFonts w:cs="Times New Roman"/>
          <w:color w:val="000000"/>
          <w:sz w:val="24"/>
          <w:szCs w:val="24"/>
        </w:rPr>
        <w:t>schließlich,</w:t>
      </w:r>
      <w:r w:rsidRPr="004D6154">
        <w:rPr>
          <w:rFonts w:cs="Times New Roman"/>
          <w:color w:val="000000"/>
          <w:sz w:val="24"/>
          <w:szCs w:val="24"/>
        </w:rPr>
        <w:t xml:space="preserve"> bevor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starb, eine sehr engagierte Christin.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Aber als mein Vater starb, (das war viel früher) war ich mir nicht sicher, (weil er ein sehr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wortkarger Mann war) was er dachte oder woran er glaubte. Ich war traurig und geschockt,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er starb, denn sein Tod traf uns ganz unvorbereitet. Und zusätzlich zur Trauer war da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noch die Sorge, ob er wirklich schon diese Beziehung zu Gott durch Jesus Christus hatte, ob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wirklich Glauben hatte, Vertrauen.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Etwa 10 Tage nach seinem Tod las ich in der Bibel und betete darum, dass Gott zu mir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sprechen möge: Und dann fiel mein Blick auf diesen Vers im Römerbrief: Kapitel 10, Vers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13, wo es heißt: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Jeder, der den Namen des Herrn anruft, wird gerettet werden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Und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spürte, wie Gott zu mir sprach und sagte: „Dein Vater hat meinen Namen angerufen, und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wurde errettet!“ In diesem Moment kam meine Frau zur Tür herein und sagte: „Ich habe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gerade in der Bibel gelesen. Und ich glaube, ich habe einen Vers für deinen Vater. Ich habe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in der Apostelgeschichte gelesen, 2. Kapitel, ich glaube Vers 21 und da steht: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Jeder, der den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Namen des Herrn anruft, wird gerettet werden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Nun taucht dieser Vers nur zweimal im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ganzen Neuen Testament auf. Ich hatte ihn an der einen Stelle gelesen, sie an der anderen.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Drei Tage später gingen wir zu einem Bibelkreis, und dort lasen wir zusammen Römer 10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und konzentrierten uns auf den Vers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Jeder, der den Namen des Herrn anruft, wird gerettet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werden</w:t>
      </w:r>
      <w:r w:rsidRPr="004D6154">
        <w:rPr>
          <w:rFonts w:cs="Times New Roman"/>
          <w:i/>
          <w:iCs/>
          <w:color w:val="000000"/>
          <w:sz w:val="24"/>
          <w:szCs w:val="24"/>
        </w:rPr>
        <w:t>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hatte innerhalb von drei Tagen dreimal gespürt, dass Gott durch diesen Vers zu mir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sprach, und trotzdem machte ich mir noch Sorgen um meinen Vater. Am nächsten Morgen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dachte ich immer noch: „Wer weiß, ob mein Vater wirklich zu Gott gefunden hat, ich möchte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 gern wissen, ob...!“ Damals arbeitete ich als Anwalt. Ich war unterwegs zum Gericht in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Woolwich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, und als ich an der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Woolwich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U-Bahn Station aus dem Zug stieg, hing da ein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riesiges Poster, auf dem stand: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Jeder, der den Namen des Herrn anruft, wird gerettet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506C3"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werden. Römer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10,13</w:t>
      </w:r>
      <w:r w:rsidRPr="004D6154">
        <w:rPr>
          <w:rFonts w:cs="Times New Roman"/>
          <w:i/>
          <w:iCs/>
          <w:color w:val="000000"/>
          <w:sz w:val="24"/>
          <w:szCs w:val="24"/>
        </w:rPr>
        <w:t>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Ich kann mich erinnern, wie ich das Sandy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Millar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erzählte. Sandy ist der Pfarrer hier.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meinte: „Kann es sein, dass der Herr dir vielleicht etwas sagen möchte?“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mich Ihnen heute Abend die gleiche Frage stellen: Könnte es sein, dass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Herr Ihnen etwas sagen möchte? Unter welchen Umständen würden sie ihn lassen?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Wir wollen beten.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Vater, danke für dein Wort. Danke, dass du durch die Bibel zu uns sprichst. Herr, wir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bitten dich: Sprich zu jedem einzelnen von uns, wenn wir in deinem Wort lesen. Schenke,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dass wir deine Stimme hören. In Jesu Namen, Amen.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pStyle w:val="berschrift1"/>
      </w:pPr>
      <w:bookmarkStart w:id="6" w:name="_Toc419111431"/>
      <w:r w:rsidRPr="004D6154">
        <w:t>Der Alpha-Kurs 6 – Warum und wie bete ich?</w:t>
      </w:r>
      <w:bookmarkEnd w:id="6"/>
    </w:p>
    <w:p w:rsidR="009047D9" w:rsidRDefault="009047D9" w:rsidP="009047D9">
      <w:pPr>
        <w:rPr>
          <w:rFonts w:cs="Arial"/>
          <w:b/>
          <w:bCs/>
          <w:color w:val="000000"/>
          <w:sz w:val="24"/>
          <w:szCs w:val="24"/>
        </w:rPr>
      </w:pPr>
      <w:r w:rsidRPr="004D6154">
        <w:rPr>
          <w:rFonts w:cs="Arial"/>
          <w:b/>
          <w:bCs/>
          <w:color w:val="000000"/>
          <w:sz w:val="24"/>
          <w:szCs w:val="24"/>
        </w:rPr>
        <w:t>Nicky Gumbel, Frühjahr 2001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rPr>
          <w:rFonts w:cs="Arial"/>
          <w:i/>
          <w:iCs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Untersuchungen haben gezeigt, dass 75% der Einwohner Großbritanniens,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überwiegend als ungläubig und nicht religiös gelten, mindestens einmal pro Woche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beten. Ich weiß nicht, was das für Gebete sind, aber ich weiß noch, wie ich selbst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gebetet habe, bevor ich Christ wurde. Ich benutzte im Wesentlichen zwei Arten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erste Gebet war so eine Art Formel. Meine Großmutter hatte es mir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beigebracht, als ich drei oder vier Jahre alt war. Es lautete ungefähr so: „Lieber Gott,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segne Mama und Papa und Elizabeth Anne und </w:t>
      </w:r>
      <w:proofErr w:type="spellStart"/>
      <w:r w:rsidRPr="004D6154">
        <w:rPr>
          <w:rFonts w:cs="Arial"/>
          <w:color w:val="000000"/>
          <w:sz w:val="24"/>
          <w:szCs w:val="24"/>
        </w:rPr>
        <w:t>Banma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Onkel Al und Tante </w:t>
      </w:r>
      <w:proofErr w:type="spellStart"/>
      <w:r w:rsidRPr="004D6154">
        <w:rPr>
          <w:rFonts w:cs="Arial"/>
          <w:color w:val="000000"/>
          <w:sz w:val="24"/>
          <w:szCs w:val="24"/>
        </w:rPr>
        <w:t>Lal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Oma“ - und alle anderen Verwandten und Freunde - und dann endete die Liste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den Worten: „Und mach mich zu einem braven Jungen. Amen.“ Dieses Gebet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 ich jeden Abend vor dem Schlafen gebetet – ich weiß nicht genau, bis wann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wahrscheinlich bis in meine Teenagerjahre!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Im Grunde war es eine abergläubische </w:t>
      </w:r>
      <w:r w:rsidRPr="004D6154">
        <w:rPr>
          <w:rFonts w:cs="Arial"/>
          <w:color w:val="000000"/>
          <w:sz w:val="24"/>
          <w:szCs w:val="24"/>
        </w:rPr>
        <w:lastRenderedPageBreak/>
        <w:t>Angelegenheit. Ich hatte irgendwie Angst,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etwas Schlimmes passieren würde, wenn ich dieses Gebet nicht sprach.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zweite Sorte von Gebet war das, was man „Krisengebet“ nennen könnte.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alles andere fehlgeschlagen war, versuchte ich es mit beten. Ich habe einmal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von einem Atheisten gehört, der das auch so machte. Eines Tages stürzte er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Klippe und konnte sich gerade noch an einem Grasbüschel festklammern.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da hing und nach unten blickte, sah er 50 Meter tiefer die Felsen. Dazwischen gab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nichts mehr. Obwohl er Atheist war, rief er: „O Gott, wenn du da oben bist, hilf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mir!“ Und zu seiner völligen Verblüffung hörte er eine tiefe Stimme, die sagte: „Ich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bin hier. Lass das Grasbüschel los und vertraue mir!“ Er dachte kurz darüber nach,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blickte dann nach oben und rief: „Gibt es noch jemand anderen da oben?“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war die Sorte von Gebet, die ich betete, bevor ich Christ wurde. Aber wie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sieht das Gebet eines Christen aus?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 ist die wichtigste Aktivität unseres Lebens, denn durch das Gebet gestalten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unsere Beziehung zu Gott. Lassen Sie uns Epheser, Kapitel 2, Vers 18 lesen.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Darin finden wir folgende Beschreibung des Gebets: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Durch ihn </w:t>
      </w:r>
      <w:r w:rsidRPr="004D6154">
        <w:rPr>
          <w:rFonts w:cs="Arial"/>
          <w:color w:val="000000"/>
          <w:sz w:val="24"/>
          <w:szCs w:val="24"/>
        </w:rPr>
        <w:t xml:space="preserve">- das heißt durch Jesus Christus -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haben wir beide, Juden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Nichtjuden, in dem einen Geist Zugang zum Vater</w:t>
      </w:r>
      <w:r w:rsidRPr="004D6154">
        <w:rPr>
          <w:rFonts w:cs="Arial"/>
          <w:color w:val="000000"/>
          <w:sz w:val="24"/>
          <w:szCs w:val="24"/>
        </w:rPr>
        <w:t>. Die drei Personen der Trinität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 hier angesprochen: Vater, Sohn und Heiliger Geist.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Zunächst erklärt dieser Vers, dass sich unsere Gebete an den Vater richten.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Jesus lehrte uns, zu unserem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Vater im Himmel </w:t>
      </w:r>
      <w:r w:rsidRPr="004D6154">
        <w:rPr>
          <w:rFonts w:cs="Arial"/>
          <w:color w:val="000000"/>
          <w:sz w:val="24"/>
          <w:szCs w:val="24"/>
        </w:rPr>
        <w:t>zu beten. In dieser kleinen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Formulierung „Unser Vater im Himmel“ ist das enthalten, was die Theologen als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„Transzendenz und Immanenz“ Gottes bezeichnen.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Erstens: Gott ist transzendent: Er befindet sich außerhalb unserer menschlichen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Erfahrung, er steht weit darüber. Er ist der Schöpfer des Universums!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Vor einiger Zeit las ich etwas über die Raumsonde </w:t>
      </w:r>
      <w:r w:rsidRPr="004D6154">
        <w:rPr>
          <w:rFonts w:cs="Arial"/>
          <w:i/>
          <w:iCs/>
          <w:color w:val="000000"/>
          <w:sz w:val="24"/>
          <w:szCs w:val="24"/>
        </w:rPr>
        <w:t>Voyager II</w:t>
      </w:r>
      <w:r w:rsidRPr="004D6154">
        <w:rPr>
          <w:rFonts w:cs="Arial"/>
          <w:color w:val="000000"/>
          <w:sz w:val="24"/>
          <w:szCs w:val="24"/>
        </w:rPr>
        <w:t>, die am 20. August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1977 gestartet worden war, um Informationen über unser äußeres Planetensystem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sammeln und an die Erde zu funken. Diese Sonde ist schneller als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Gewehrkugel unterwegs, nämlich mit 150.000 Stundenkilometern. Bei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Geschwindigkeit erreichte sie zwölf Jahre später den Planeten Neptun, der 4.345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Millionen Kilometer von der Erde entfernt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Sonne ist einer von hunderttausend Millionen Sternen in unserer Galaxie.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unsere Galaxie ist eine von annähernd hunderttausend Millionen Galaxien.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ganz nebenbei bemerkt das Buch Genesis, dass Gott auch die Sterne erschaffen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hat. Einfach so. Billionen und </w:t>
      </w:r>
      <w:proofErr w:type="spellStart"/>
      <w:r w:rsidRPr="004D6154">
        <w:rPr>
          <w:rFonts w:cs="Arial"/>
          <w:color w:val="000000"/>
          <w:sz w:val="24"/>
          <w:szCs w:val="24"/>
        </w:rPr>
        <w:t>Aberbillionen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von Sternen.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Andrew Murray sagte einmal: „Die Macht des Gebets hängt fast völlig davon ab,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inwieweit wir verstehen, mit wem wir da reden.“ Gott ist transzendent. Und er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zugleich immanent. Er ist unser </w:t>
      </w:r>
      <w:r w:rsidRPr="004D6154">
        <w:rPr>
          <w:rFonts w:cs="Arial"/>
          <w:b/>
          <w:bCs/>
          <w:color w:val="000000"/>
          <w:sz w:val="24"/>
          <w:szCs w:val="24"/>
        </w:rPr>
        <w:t>Vater im Himmel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lehrte uns, Gott mit einem aramäischen Wort anzureden, das nur schwer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übersetzen ist: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Abba. Abba </w:t>
      </w:r>
      <w:r w:rsidRPr="004D6154">
        <w:rPr>
          <w:rFonts w:cs="Arial"/>
          <w:color w:val="000000"/>
          <w:sz w:val="24"/>
          <w:szCs w:val="24"/>
        </w:rPr>
        <w:t xml:space="preserve">bedeutet </w:t>
      </w:r>
      <w:r w:rsidR="00E506C3" w:rsidRPr="004D6154">
        <w:rPr>
          <w:rFonts w:cs="Arial"/>
          <w:color w:val="000000"/>
          <w:sz w:val="24"/>
          <w:szCs w:val="24"/>
        </w:rPr>
        <w:t>so viel</w:t>
      </w:r>
      <w:r w:rsidRPr="004D6154">
        <w:rPr>
          <w:rFonts w:cs="Arial"/>
          <w:color w:val="000000"/>
          <w:sz w:val="24"/>
          <w:szCs w:val="24"/>
        </w:rPr>
        <w:t xml:space="preserve"> wie Papa, lieber Vater. Dieses Wort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drückt die größtmögliche Intimität zu unserem Vater aus.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ist also transzendent, aber er ist auch immanent. Er befindet sich genau hier.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können heute Abend mit ihm reden. Wenn wir zum Vater beten, so geschieht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durch den Sohn, durch Jesus Christus. Durch ihn haben wir das Recht, uns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Schöpfer des Universums zu wenden. Durch Jesus.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hörte von einem Vorfall während des amerikanischen Bürgerkriegs. Ein Soldat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 die Erlaubnis bekommen, den Präsidenten persönlich um die Entlassung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 Militärdienst zu bitten, weil es in seiner Familie zu einer Tragödie gekommen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war. Als er zum Weißen Haus kam, um den Präsidenten zu sprechen, wurde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abgewiesen. Er war am Boden zerstört. So ging er weg und setzte sich in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Park. Da kam ein kleiner Junge vorbei. Er merkte, wie unglücklich der Mann aussah,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ging zu ihm hin und sprach ihn an. Der Soldat schüttete dem Jungen sein ganzes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Herz aus.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der Junge die Geschichte gehört hatte, sagte er zu dem Soldaten: „Komm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mit!“ Der Soldat folgte dem Jungen und sie </w:t>
      </w:r>
      <w:r w:rsidRPr="004D6154">
        <w:rPr>
          <w:rFonts w:cs="Arial"/>
          <w:color w:val="000000"/>
          <w:sz w:val="24"/>
          <w:szCs w:val="24"/>
        </w:rPr>
        <w:lastRenderedPageBreak/>
        <w:t>gingen einen Umweg zur Rückseite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Weißen Hauses. Der Junge ging an den Wachen vorbei, sogar an Generälen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hochrangigen Regierungsbeamten und betrat das eigentliche Weiße Haus.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kamen sie zum Büro des Präsidenten und er trat ohne anzuklopfen 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Abraham Lincoln stand dort gerade im Gespräch mit seinem Außenminister.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den Jungen kommen sah, unterbrach er das Gespräch und fragte: „Todd,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ich für dich tun?“ Und der Junge sagte: „Papa, der Soldat hier braucht deine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Hilfe!“ Der Soldat hatte durch den Sohn Zugang zum Präsidenten bekommen.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sagt in diesem Vers, dass wir Zugang haben – durch ihn, durch den Sohn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haben wir Zugang zum Vater. Es ist nicht unser Recht – wir dürfen es durch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den Sohn tun.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In einem Geist</w:t>
      </w:r>
      <w:r w:rsidRPr="004D6154">
        <w:rPr>
          <w:rFonts w:cs="Arial"/>
          <w:color w:val="000000"/>
          <w:sz w:val="24"/>
          <w:szCs w:val="24"/>
        </w:rPr>
        <w:t>. Die ganze Trinität ist hier involviert: Der Heilige Geist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kommt, um in uns zu leben – erinnern Sie sich an das Bild, mit dem wir uns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dritten Woche beschäftigt haben: Der anklopfende Jesus. Wenn wir ihn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hereinlassen, kommt sein Geist und wohnt in uns.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sagen: „Ich weiß nicht, wie ich beten soll.“ Genau das sagt auch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Bibel.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 wissen nicht, wie wir richtig beten sollen. Aber der Geist hilft uns in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unserer Schwachheit.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Deshalb ist das zentrale Thema des Wochenendes auch so aufregend.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uns mit dem persönlichen Wirken des Heiligen Geistes beschäftigen: Gott,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zu uns kommt, um in uns zu 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Darum geht es also beim Gebet. Wir beten zum Vater durch den Sohn in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zweite Frage lautet: Warum sollen wir beten? Lassen Sie uns Matthäus,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Kapitel 6, Vers 6 lesen. Jesus nennt uns Gründe für das Gebet: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Er sagt: Du aber geh in deine Kammer, wenn du betest, und </w:t>
      </w:r>
      <w:r w:rsidR="00E506C3" w:rsidRPr="004D6154">
        <w:rPr>
          <w:rFonts w:cs="Arial"/>
          <w:b/>
          <w:bCs/>
          <w:i/>
          <w:iCs/>
          <w:color w:val="000000"/>
          <w:sz w:val="24"/>
          <w:szCs w:val="24"/>
        </w:rPr>
        <w:t>schließe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die Tür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zu; dann bete zu deinem Vater, der im Verborgenen ist. Dein Vater, der auch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das Verborgene sieht, wird es dir vergelten.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Zunächst fällt auf, dass Jesus sagt: „Wenn du betest...“. Er setzte voraus,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beten. Wir lesen in den Evangelien, dass Jesus selbst oft das Gebet suchte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entweder allein oder mit einer Gruppe von Jüngern. Er stieg oft auf einen Berg,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ruhigen Ort zum Beten zu haben. Das ist das Beispiel, das Jesus uns gab.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 sagt er in diesem Vers: „Bete zu deinem Vater...“. Es geht um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Beziehung. In jeder Beziehung ist die Kommunikation von entscheidender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Bedeutung. Wenn zwei Ehepartner nicht mehr richtig miteinander kommunizieren,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wird ihre Beziehung abkühlen. Das Gleiche gilt für das Verhältnis zwischen Eltern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Kindern, und es gilt auch für unsere Beziehung zu Gott. Je mehr Zeit wir mit ihm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verbringen – im Gebet und beim Lesen der Bibel, wenn er zu uns spricht, wie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letzte Woche gesehen haben – desto größer ist die Nähe zu Gott, die wir spüren.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desto intensiver können wir diese Beziehung ausbauen.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dritte Grund, den wir in diesem Vers sehen, ist die Belohnung des Gebets: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Dein Vater, der auch das Verborgene sieht, wird es dir vergelten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sagen: „Das klingt ja fast nach Bestechung. Sollen wir wirklich beten,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damit wir belohnt werden?“ Es ist wichtig, zwischen angemessener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unangemessener Belohnung zu unterscheiden. Geld für Sex ist zum Beispiel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unangemessen, genau wie Geld für Liebe: Wenn jemand für Geld heiratet, bewerten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das als Käuflichkeit. Dagegen ist die Ehe eine angemessene Belohnung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Liebe. Und wenn Sie hart für eine Prüfung arbeiten, ist das Bestehen dieser Prüfung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eine angemessene </w:t>
      </w:r>
      <w:r w:rsidR="00E506C3" w:rsidRPr="004D6154">
        <w:rPr>
          <w:rFonts w:cs="Arial"/>
          <w:color w:val="000000"/>
          <w:sz w:val="24"/>
          <w:szCs w:val="24"/>
        </w:rPr>
        <w:t>Belohnung</w:t>
      </w:r>
      <w:r w:rsidRPr="004D6154">
        <w:rPr>
          <w:rFonts w:cs="Arial"/>
          <w:color w:val="000000"/>
          <w:sz w:val="24"/>
          <w:szCs w:val="24"/>
        </w:rPr>
        <w:t xml:space="preserve"> für Ihre Mühe.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C.S. Lewis hat es so ausgedrückt: „Der angemessene Lohn ist nicht der, der zur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 hinzukommt, sondern der, der als höchste Erfüllung schon in der jeweiligen Tat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enthalten ist.“ Der Lohn des Gebets besteht zuallererst darin, dass wir Gottes Liebe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erfahren. Es gibt nichts Größeres, als zu wissen, dass Gott mich liebt, und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Liebe dann wirklich zu erfahren! Im Gebet erleben wir Freude durch die Gegenwart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Der Psalmist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Vor deinem Angesicht herrscht Freude in Fülle </w:t>
      </w:r>
      <w:r w:rsidRPr="004D6154">
        <w:rPr>
          <w:rFonts w:cs="Arial"/>
          <w:color w:val="000000"/>
          <w:sz w:val="24"/>
          <w:szCs w:val="24"/>
        </w:rPr>
        <w:t>Viele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sehnen sich nach Freude und Glück. Und der Psalmist sagt, wo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Freude und Glück finden: In der Gegenwart Gottes. Das gibt Frieden.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Paulus schreibt: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Sorgt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>euch um nichts, sondern bringt in jeder Lage betend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und flehend eure Bitten mit Dank vor Gott. </w:t>
      </w:r>
      <w:r w:rsidRPr="004D6154">
        <w:rPr>
          <w:rFonts w:cs="Arial"/>
          <w:color w:val="000000"/>
          <w:sz w:val="24"/>
          <w:szCs w:val="24"/>
        </w:rPr>
        <w:t xml:space="preserve">Und dann fährt er fort: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der Friede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Gottes, der alles Verstehen übersteigt, wird eure Herzen und eure Gedanken in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der Gemeinschaft mit Christus Jesus bewahren. </w:t>
      </w:r>
      <w:r w:rsidRPr="004D6154">
        <w:rPr>
          <w:rFonts w:cs="Arial"/>
          <w:color w:val="000000"/>
          <w:sz w:val="24"/>
          <w:szCs w:val="24"/>
        </w:rPr>
        <w:t>Es ist großartig, zu Gott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kommen und zu sagen: „Herr, ich fühle mich bedrückt durch meine Schuld, meine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Angst und meine Sorgen, und ich lege das alles bei dir ab.“ Dann erleben wir seinen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Frieden.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bekommen eine neue Sicht. Ich erlebe es immer wieder, wenn ich in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Gegenwart Gottes komme, dass ich die Dinge in einem anderen Licht sehe. Das gilt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Probleme, aber auch für Aufgaben. Gott leitet uns. Gebet ist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Einbahnstraße; das Gespräch läuft in beide Richtungen. Unsere Gedanken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Ideen formen sich während des Gebets, und wir können spüren, dass Gott zu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spricht.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Gebet stillt Gott auch den spirituellen Durst und Hunger, der in jedem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menschlichen Herzen wohnt. Ein Teil der Belohnung des Gebets ist zugleich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Ergebnis: Gott antwortet auf Gebet.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Jemand hat einmal an die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Times </w:t>
      </w:r>
      <w:r w:rsidRPr="004D6154">
        <w:rPr>
          <w:rFonts w:cs="Arial"/>
          <w:color w:val="000000"/>
          <w:sz w:val="24"/>
          <w:szCs w:val="24"/>
        </w:rPr>
        <w:t>geschrieben: „Wenn Gott die Zukunft kennt,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muss die Zukunft festgelegt sein.“ Clifford </w:t>
      </w:r>
      <w:proofErr w:type="spellStart"/>
      <w:r w:rsidRPr="004D6154">
        <w:rPr>
          <w:rFonts w:cs="Arial"/>
          <w:color w:val="000000"/>
          <w:sz w:val="24"/>
          <w:szCs w:val="24"/>
        </w:rPr>
        <w:t>Longley</w:t>
      </w:r>
      <w:proofErr w:type="spellEnd"/>
      <w:r w:rsidRPr="004D6154">
        <w:rPr>
          <w:rFonts w:cs="Arial"/>
          <w:color w:val="000000"/>
          <w:sz w:val="24"/>
          <w:szCs w:val="24"/>
        </w:rPr>
        <w:t>, damals ein katholischer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Religionskorrespondent, er war der Religionskorrespondent der </w:t>
      </w:r>
      <w:r w:rsidRPr="004D6154">
        <w:rPr>
          <w:rFonts w:cs="Arial"/>
          <w:i/>
          <w:iCs/>
          <w:color w:val="000000"/>
          <w:sz w:val="24"/>
          <w:szCs w:val="24"/>
        </w:rPr>
        <w:t>Times</w:t>
      </w:r>
      <w:r w:rsidRPr="004D6154">
        <w:rPr>
          <w:rFonts w:cs="Arial"/>
          <w:color w:val="000000"/>
          <w:sz w:val="24"/>
          <w:szCs w:val="24"/>
        </w:rPr>
        <w:t>, entgegnete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darauf: „Wenn Gott in der ewigen Gegenwart lebt, dann hört er alle Gebete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gleichzeitig. Deshalb kann er ein Gebet aus der nächsten Woche mit einem Ereignis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einem Monat zusammenbringen. Ein Gebet, das nach einem Ereignis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gesprochen wurde, kann so miteinbezogen und erhört werden, bevor das Ereignis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eintritt. Anders ausgedrückt: Gott hat die ganze Ewigkeit zur Verfügung, um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Stoßgebet eines Fahrers, der gegen einen Baum rast, zu erhören.“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 verändert nicht nur uns, sondern auch Situationen. Ich glaube kaum,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den christlichen Glauben beweisen kann, indem man eine Reihe von Beispielen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einzelne erhörte Gebete vorlegt. Denn jedes erhörte Gebet könnte auch einfach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dem Zufall abgetan werden. Aber: Gebet hat für mich eine Art Schneeballeffekt.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kann mich noch gut erinnern, wie ich als junger Christ etwas über das Gebet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gehört hatte. Ich dachte: Das probiere ich aus. Ich fing mit etwas ganz Banalem an.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musste nach London, und die Züge streikten gerade. Ich dachte: Nun,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probiere es jetzt aus. Und ich betete: „Herr, bitte gib mir eine Mitfahrgelegenheit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London!“ Ein paar Minuten später klopfte es an die Tür und jemand fragte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mich: „Möchtest du zufälligerweise nach London mitkommen?“ Ich dachte mir: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ein erstaunlicher Zufall!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dann sagte ich mir: Ich probiere es noch einmal. Ich wusste, dass meine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Mutter Schlafprobleme hatte. Ich beschloss, für sie zu beten, ohne ihr davon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erzählen. Ich betete eine Woche lang für sie. Danach fragte ich sie: „Wie schläfst du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so zur Zeit?“ Sie sagte: „Es ist erstaunlich! In der letzten Woche habe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 gut geschlafen!“ Ich dachte: So, so. Interessant.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führe nun seit mehr als 26 Jahren ein kleines Gebetstagebuch, in dem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Gebete notiere; so kann ich zurückblättern und feststellen, ob die Gebete erhört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wurden. Wenn das der Fall ist, mache ich einen kleinen Haken neben das Gebet.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nächste Frage lautet: Erhört Gott unsere Gebete immer? Ich glaube,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Antwort heißt Ja. Aber: wir bekommen nicht immer das, was wir uns wünschen.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kann nicht auf eine Art und Weise handeln, die im Widerspruch zu seinem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Charakter und seinem Wesen steht. Z.B. Gott kann zwei plus zwei nie etwas anderes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vier sein lassen. Wir können alle mit dem verzweifelten, aber wenig Aussicht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Erfolg habenden Gebet eines Schuljungen mitfühlen, der betete: „Bitte Gott, lass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Paris die Hauptstadt der Türkei sein!“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aber auch andere Gründe für unerhörtes Gebet. Schuld, die wir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bekannt haben, kann wie eine Barriere wirken. Sie trennt uns von Gott, wie wir vor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einigen Wochen gesehen haben. Deshalb sagen manche: „Ich habe versucht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beten, aber da ist kein Durchkommen!“ Es kann sein, dass dies an verkehrten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Dingen in unserem Leben liegt, für die wir </w:t>
      </w:r>
      <w:r w:rsidRPr="004D6154">
        <w:rPr>
          <w:rFonts w:cs="Arial"/>
          <w:color w:val="000000"/>
          <w:sz w:val="24"/>
          <w:szCs w:val="24"/>
        </w:rPr>
        <w:lastRenderedPageBreak/>
        <w:t>nicht um Vergebung gebeten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Gott um Vergebung dafür bitten, verschwindet diese Barriere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augenblicklich.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kann aber auch an Dingen liegen, die wir künftig tun wollen. Der Psalmist sagt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: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Hätte ich Böses im Sinn gehabt </w:t>
      </w:r>
      <w:r w:rsidRPr="004D6154">
        <w:rPr>
          <w:rFonts w:cs="Arial"/>
          <w:color w:val="000000"/>
          <w:sz w:val="24"/>
          <w:szCs w:val="24"/>
        </w:rPr>
        <w:t>– also: wenn ich wissentlich etwas Verkehrtes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geplant hätte –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dann hätte der Herr mich nicht erhört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Oder falsche Motive. Der Apostel Jakobus schreibt: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erhaltet nichts, weil ihr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nicht bittet. Ihr bittet und empfangt nichts, weil ihr in böser Absicht bittet, um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es in eurer Leidenschaft zu verschwenden. </w:t>
      </w:r>
      <w:r w:rsidRPr="004D6154">
        <w:rPr>
          <w:rFonts w:cs="Arial"/>
          <w:color w:val="000000"/>
          <w:sz w:val="24"/>
          <w:szCs w:val="24"/>
        </w:rPr>
        <w:t>Das klingt, als hätten die Betroffenen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Unsummen von Geld gebetet! Und man kann wohl kaum damit rechnen,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jedes Gebet für einen neuen Porsche erhört wird!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weiterer Grund ist eine falsche Auffassung vom Willen Gottes. Wir beten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für Dinge, die vielleicht nicht gut für uns sind. Nehmen wir an, Sie hätten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 kleine Kinder im Alter von 5 und 6 Jahren. Sie kommen zu Ihnen und sagen: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würden so gern mit den Küchenmessern spielen. Wir könnten so schön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miteinander kämpfen. Dürfen wir?“ Sie würden wahrscheinlich antworten: „Nein,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wirklich keine gute Idee.“ Und dann würden Sie versuchen zu erklären, warum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keine gute Idee ist. Vielleicht würden Sie aber auch das Gefühl haben, dass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Kinder noch zu klein sind, um diese Erklärung zu verstehen, also sagen Sie einfach: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„Nein.“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dass Gott manchmal „Nein“ sagt, weil er uns liebt. Er möchte nicht,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wir verletzt werden. Manchmal lautet die Antwort vielleicht: „Warte“. Aber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wird „Nein“ lauten, wenn wir um etwas bitten, das nicht gut ist. John </w:t>
      </w:r>
      <w:proofErr w:type="spellStart"/>
      <w:r w:rsidRPr="004D6154">
        <w:rPr>
          <w:rFonts w:cs="Arial"/>
          <w:color w:val="000000"/>
          <w:sz w:val="24"/>
          <w:szCs w:val="24"/>
        </w:rPr>
        <w:t>Stott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drückte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aus: „Dabei kann die Sache an sich nicht gut sein, oder nicht gut für uns, oder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andere, direkt oder indirekt, kurz- oder langfristig.“ Oft verstehen wir erst später,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Gott „Nein“ gesagt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selbst habe zweimal Situationen erlebt, bei denen ich gebetet und gebetet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gebetet habe. Die Tür blieb fest verschlossen. In beiden Fällen ging es um meine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Arbeit. Ich wollte unbedingt einen bestimmten Job in Verbindung mit der Universität,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beide Male blieb die Tür verschlossen. Rückblickend bin ich so dankbar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verschlossenen Türen. Ohne sie könnte ich nicht das tun, was ich jetzt tue.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wünschen sich vielleicht, dass Gott diese Türen geöffnet hätte! Aber ich liebe das,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ich jetzt mache. Und deshalb bin ich so froh, dass Gott jene Gebete nicht erhört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sind froh, dass Gott ihre Gebete bezüglich eines bestimmten Ehepartners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erhört hat. Ruth Graham, die seit mehr als fünfzig Jahren glücklich mit Billy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Graham verheiratet ist, erzählte einmal, dass sie Gott für manche nicht erhörten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Gebete dankbar ist. Hätte Gott anders gehandelt, hätte sie den falschen Mann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geheiratet! Mehrmals!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dass wir oft zurückblicken und sagen können: „Danke, Herr, dass du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dieses oder jenes Gebet nicht erhört hast.“ Aber ich glaube auch, dass wir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manchen Fällen nie wissen werden, warum Gott unser Gebet nicht erhört hat –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diesem Leben. Vor fast vier Jahren spielte ich Squash mit einem meiner besten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Freunde, einem 42jährigen Vater von sechs Kindern. Er bekam plötzlich während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 Spiels einen tödlichen Herzschlag.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</w:t>
      </w:r>
      <w:r w:rsidR="00E506C3">
        <w:rPr>
          <w:rFonts w:cs="Arial"/>
          <w:color w:val="000000"/>
          <w:sz w:val="24"/>
          <w:szCs w:val="24"/>
        </w:rPr>
        <w:t>be nie heftiger zu Gott geschri</w:t>
      </w:r>
      <w:r w:rsidRPr="004D6154">
        <w:rPr>
          <w:rFonts w:cs="Arial"/>
          <w:color w:val="000000"/>
          <w:sz w:val="24"/>
          <w:szCs w:val="24"/>
        </w:rPr>
        <w:t>en als in diesem Moment. Ich flehte ihn an,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meinen Freund wieder gesund zu machen, ich schrie zu Gott, dass er diesen Infarkt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überlebt. Doch Gott erhörte dieses Gebet nicht. Ich weiß nicht, warum er es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erhörte.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kann mich noch gut an den Morgen nach seinem Tod erinnern. Es war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früh, und ich konnte nicht mehr schlafen. Ich ging nach draußen und sagte zu Gott: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„Herr, ich verstehe nicht, warum Mick gestorben ist. Er war so ein wundervoller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Mensch, ein wundervoller Vater, ein wundervoller Ehemann. Nun haben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Kinder keinen Vater mehr. Ich verstehe das nicht!“ Ich merkte, dass ich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Entscheidung treffen musste. Ich hätte sagen können: „Ich kann jetzt nicht 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glauben.“ Aber ich sagte: „Nein, ich will weiter glauben und an dir festhalten,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ich das hier nicht begreifen kann. Ich vertraue dir und glaube, dass du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lastRenderedPageBreak/>
        <w:t>guten Grund hattest, auch wenn ich diesen Grund in diesem Leben wohl nie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erkennen werde.“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kommt also vor, dass Gott unsere Gebete nicht erhört. Aber wenn ich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meinem Gebetskalender die letzten 26 Jahre durchsehe, dann stelle ich fest,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eine verschwindend kleine Anzahl von Gebeten nicht oder noch nicht erhört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wurde. Und ich sehe eine riesengroße Liste von Gebeten, die Gott erhört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beten wir nun? Es gibt keine festen Regeln, denn es geht ja um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Beziehung, und in einer Beziehung gibt es keine festgelegten Regeln, wie man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Gespräch führt. Wir haben Freiheit, und es gibt Raum für Vielfalt. Früher benutze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gern die Abkürzung </w:t>
      </w:r>
      <w:r w:rsidRPr="004D6154">
        <w:rPr>
          <w:rFonts w:cs="Arial"/>
          <w:b/>
          <w:bCs/>
          <w:color w:val="000000"/>
          <w:sz w:val="24"/>
          <w:szCs w:val="24"/>
        </w:rPr>
        <w:t>A-B-B-A</w:t>
      </w:r>
      <w:r w:rsidRPr="004D6154">
        <w:rPr>
          <w:rFonts w:cs="Arial"/>
          <w:color w:val="000000"/>
          <w:sz w:val="24"/>
          <w:szCs w:val="24"/>
        </w:rPr>
        <w:t xml:space="preserve">: </w:t>
      </w:r>
      <w:r w:rsidRPr="004D6154">
        <w:rPr>
          <w:rFonts w:cs="Arial"/>
          <w:b/>
          <w:bCs/>
          <w:color w:val="000000"/>
          <w:sz w:val="24"/>
          <w:szCs w:val="24"/>
        </w:rPr>
        <w:t>A</w:t>
      </w:r>
      <w:r w:rsidRPr="004D6154">
        <w:rPr>
          <w:rFonts w:cs="Arial"/>
          <w:color w:val="000000"/>
          <w:sz w:val="24"/>
          <w:szCs w:val="24"/>
        </w:rPr>
        <w:t xml:space="preserve">nbeten, </w:t>
      </w:r>
      <w:r w:rsidRPr="004D6154">
        <w:rPr>
          <w:rFonts w:cs="Arial"/>
          <w:b/>
          <w:bCs/>
          <w:color w:val="000000"/>
          <w:sz w:val="24"/>
          <w:szCs w:val="24"/>
        </w:rPr>
        <w:t>B</w:t>
      </w:r>
      <w:r w:rsidRPr="004D6154">
        <w:rPr>
          <w:rFonts w:cs="Arial"/>
          <w:color w:val="000000"/>
          <w:sz w:val="24"/>
          <w:szCs w:val="24"/>
        </w:rPr>
        <w:t xml:space="preserve">ekennen, </w:t>
      </w:r>
      <w:r w:rsidRPr="004D6154">
        <w:rPr>
          <w:rFonts w:cs="Arial"/>
          <w:b/>
          <w:bCs/>
          <w:color w:val="000000"/>
          <w:sz w:val="24"/>
          <w:szCs w:val="24"/>
        </w:rPr>
        <w:t>B</w:t>
      </w:r>
      <w:r w:rsidRPr="004D6154">
        <w:rPr>
          <w:rFonts w:cs="Arial"/>
          <w:color w:val="000000"/>
          <w:sz w:val="24"/>
          <w:szCs w:val="24"/>
        </w:rPr>
        <w:t xml:space="preserve">edanken, </w:t>
      </w:r>
      <w:r w:rsidRPr="004D6154">
        <w:rPr>
          <w:rFonts w:cs="Arial"/>
          <w:b/>
          <w:bCs/>
          <w:color w:val="000000"/>
          <w:sz w:val="24"/>
          <w:szCs w:val="24"/>
        </w:rPr>
        <w:t>A</w:t>
      </w:r>
      <w:r w:rsidRPr="004D6154">
        <w:rPr>
          <w:rFonts w:cs="Arial"/>
          <w:color w:val="000000"/>
          <w:sz w:val="24"/>
          <w:szCs w:val="24"/>
        </w:rPr>
        <w:t>nliegen vorbringen.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Mehr darüber finden Sie in der Broschüre </w:t>
      </w:r>
      <w:r w:rsidRPr="004D6154">
        <w:rPr>
          <w:rFonts w:cs="Arial"/>
          <w:i/>
          <w:iCs/>
          <w:color w:val="000000"/>
          <w:sz w:val="24"/>
          <w:szCs w:val="24"/>
        </w:rPr>
        <w:t>Warum Jesus?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letzten Zeit orientiere ich mich mehr an dem Vorbild des Vaterunsers.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das Gebet, das Jesus uns gelehrt hat. Er sagt in Matthäus Kapitel 6, Vers 9 bis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13: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So sollt ihr beten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– </w:t>
      </w:r>
      <w:r w:rsidRPr="004D6154">
        <w:rPr>
          <w:rFonts w:cs="Arial"/>
          <w:color w:val="000000"/>
          <w:sz w:val="24"/>
          <w:szCs w:val="24"/>
        </w:rPr>
        <w:t>damit gibt er uns ein Modell.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Unser Vater im Himmel! </w:t>
      </w:r>
      <w:r w:rsidRPr="004D6154">
        <w:rPr>
          <w:rFonts w:cs="Arial"/>
          <w:color w:val="000000"/>
          <w:sz w:val="24"/>
          <w:szCs w:val="24"/>
        </w:rPr>
        <w:t>Das ist ein guter Einstieg, es ist wahre Anbetung. „Herr,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danke, dass du unser Vater bist. Danke, dass wir so eine persönliche Beziehung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dir, dem Schöpfer des Universums, haben können. Danke für alle Gebete, die du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erhört hast. Danke für deinen Sohn Jesus Christus. Danke, dass er für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gestorben ist. Danke, dass ich deine Vergebung erfahren darf. Danke für deine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Gnade. Herr, ich liebe dich.“ Das ist eine wundervolle Möglichkeit, den Tag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beginnen.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Dein Name werde geheiligt</w:t>
      </w:r>
      <w:r w:rsidRPr="004D6154">
        <w:rPr>
          <w:rFonts w:cs="Arial"/>
          <w:color w:val="000000"/>
          <w:sz w:val="24"/>
          <w:szCs w:val="24"/>
        </w:rPr>
        <w:t>. Für das hebräische Volk war der Name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Person die Offenbarung ihres Wesens. Wir beten hier darum, dass Gottes Name,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 Charakter, ja er selber in unserer Gesellschaft geehrt wird. Es bricht mir oft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Herz, wenn Gottes Name oder der Name Jesus nicht geehrt wird. Wie oft wird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Name Gottes im Fernsehen oder in Büchern oder Zeitschriften eher als Fluchwort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missbraucht. Das ist alles andere als das Ehren des Namens Gottes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Jesus fordert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auf: „Betet, dass Gottes Name in Eurer Gesellschaft und in Eurem Leben geehrt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wird.“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Dein Reich komme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Das bedeutet die Herrschaft Gottes im Leben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Menschen. Ich habe hier eine Statistik darüber, was in Großbritannien täglich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passiert. Jeden Tag werden 20 Schulmädchen schwanger, zwei davon sind jünger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13 Jahre, 17 Frauen werden vergewaltigt, 520 Ehen werden geschieden, 75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Kinder werden beim Jugendamt registriert, 90 Kinder werden in öffentliche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Einrichtungen überwiesen, 280 Kinder laufen von zu Hause oder aus dem Heim weg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150 Menschen werden wegen eines Drogenvergehens vor Gericht verurteilt.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 6 Sekunden wird ein Verbrechen begangen. Jede Minute gibt es zwei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Einbrüche und werden drei Autos geknackt. Alle 2 Minuten kommt es zu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Gewalttat. Alle zwei Minuten ruft jemand bei der Telefonseelsorge an.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von drei Jugendlichen unter 14 hat regelmäßig Geschlechtsverkehr. Jede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Woche stirbt mindestens ein Obdachloser in London auf der Straße.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Pornoindustrie macht jährlich über 100 Millionen Pfund Umsatz. Britische Firmen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zahlen mehr als 5 Milliarden Pfund jährlich für Schäden infolge von kriminellen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Taten. Es gibt 30.000 christliche Pfarrer jeder Art, aber mehr als 80.000 registrierte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Hexen und Wahrsager. Dieses Land braucht Jesus und seine Herrschaft, damit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zu Christus kommen, geheilt und befreit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von einer jungen Mutter namens Monika gehört, die für ihren Sohn,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rebellischen Teenager, betete. Er war faul, er klaute, log und betrog. Seine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Mutter war ganz verzweifelt, sie betete und betete. Doch sein Leben wurde immer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schlimmer. Er hatte eine sehr lockere Moral, ging mit jeder Frau ins Bett und hatte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Kind mit einer Frau, mit der er nicht verheiratet war.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Monika betete weiter, doch nichts schien sich zu ändern. Ihr Sohn ließ sich sogar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unheimliche kultische Praktiken ein. Doch sie betete weiter, immer das gleiche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Gebet: „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Dein Reich komme </w:t>
      </w:r>
      <w:r w:rsidRPr="004D6154">
        <w:rPr>
          <w:rFonts w:cs="Arial"/>
          <w:color w:val="000000"/>
          <w:sz w:val="24"/>
          <w:szCs w:val="24"/>
        </w:rPr>
        <w:t>in sein Leben.“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Sie betete 9 Jahre lang. Und eines Tages hatte sie eine Vision. </w:t>
      </w:r>
      <w:r w:rsidRPr="004D6154">
        <w:rPr>
          <w:rFonts w:cs="Arial"/>
          <w:color w:val="000000"/>
          <w:sz w:val="24"/>
          <w:szCs w:val="24"/>
        </w:rPr>
        <w:lastRenderedPageBreak/>
        <w:t>Wie in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Traum sah sie das Gesicht ihres Sohnes, das durch Jesus Christus völlig verwandelt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war; er strahlte so lebendig, voll Heiligen Geistes. Das ermutigte sie, weiter für ihn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beten. Nach neun Jahren, im Alter von 28 Jahren, gab ihr Sohn dann sein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Christus. Später wurde er ordiniert, wurde sogar Bischof. Und vielleicht ist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sogar einer der größten Theologen überhaupt in der Geschichte des Christentums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geworden. Sein Name ist Augustinus. Er bekehrte sich im Jahr 386.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Augustinus führte seine Bekehrung stets auf die Gebete seiner Mutter zurück. Ihre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Gebete veränderten buchstäblich den Lauf der Geschichte. Wir beten nicht nur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einzelne Menschen sondern für unsere Gesellschaft, damit Gottes Herrschaft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der Einzelnen anbricht und damit unsere Gesellschaft verwandelt wird.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 für Frieden, Gerechtigkeit und Mitleid. Wir beten für die Einsamen,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Unglücklichen und Verlorenen. </w:t>
      </w:r>
      <w:r w:rsidRPr="004D6154">
        <w:rPr>
          <w:rFonts w:cs="Arial"/>
          <w:b/>
          <w:bCs/>
          <w:color w:val="000000"/>
          <w:sz w:val="24"/>
          <w:szCs w:val="24"/>
        </w:rPr>
        <w:t>Dein Reich komme.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Dein Wille geschehe</w:t>
      </w:r>
      <w:r w:rsidRPr="004D6154">
        <w:rPr>
          <w:rFonts w:cs="Arial"/>
          <w:color w:val="000000"/>
          <w:sz w:val="24"/>
          <w:szCs w:val="24"/>
        </w:rPr>
        <w:t>. Das hat nichts mit Resignation zu tun. Es ist vielmehr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Loslassen einer Last. Dann kann ich sagen: „Herr, ich weiß nicht, was in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Situation das Richtige ist, aber dein Wille geschehe! Dein Wille geschehe in meinem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liebe den Rat in Psalm 37, wo es heißt: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Befiehl dem Herrn deinen Weg.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Machen Sie sich Sorgen um Ihren Arbeitsplatz? Machen Sie sich Sorgen wegen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einer Beziehung?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Befiehl dem Herrn deinen Weg. Vertraue ihm, und er wird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handeln</w:t>
      </w:r>
      <w:r w:rsidRPr="004D6154">
        <w:rPr>
          <w:rFonts w:cs="Arial"/>
          <w:color w:val="000000"/>
          <w:sz w:val="24"/>
          <w:szCs w:val="24"/>
        </w:rPr>
        <w:t>. Das bringt Freiheit! „Herr, ich befehle dir diese Situation an. Ich vertraue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dir, und ich warte auf dein Handeln.“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Unser tägliches Brot 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gib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uns heute. </w:t>
      </w:r>
      <w:r w:rsidRPr="004D6154">
        <w:rPr>
          <w:rFonts w:cs="Arial"/>
          <w:color w:val="000000"/>
          <w:sz w:val="24"/>
          <w:szCs w:val="24"/>
        </w:rPr>
        <w:t>Gott ist auch an den kleinen Dingen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interessiert. Nichts ist zu klein für ihn. Manch einer sagt ja vielleicht. „Du belästigst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mit solchem Kleinkram.“ Aber nichts ist zu klein</w:t>
      </w:r>
      <w:proofErr w:type="gramStart"/>
      <w:r w:rsidRPr="004D6154">
        <w:rPr>
          <w:rFonts w:cs="Arial"/>
          <w:color w:val="000000"/>
          <w:sz w:val="24"/>
          <w:szCs w:val="24"/>
        </w:rPr>
        <w:t>!.</w:t>
      </w:r>
      <w:proofErr w:type="gram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kenne eine Frau, die zum Alpha-Kurs kam und dort in der Kleingruppe beim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Abendessen darüber sprach, wie es ihr so ging. Jemand fragte sie: „Wie läuft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Geschäft?“ Und sie antwortete: „Ich habe eine schwere Woche hinter mir.“ Am 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Gruppe gab es eine Gebetszeit und jemand schlug vor: „Sollen wir für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Geschäft beten?“ Sie antwortete: „Für mein Geschäft? Ich weiß nicht, ob man für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etwas beten darf.“ Aber man kann für alles beten. Alles, was Ihnen Sorge bereitet,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groß genug, um dafür zu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Und vergib uns unsere Schuld, wie auch wir vergeben unseren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Schuldigern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anderen Worten: Vergib uns, was wir falsch gemacht haben, so wie wir denen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vergeben, die uns etwas angetan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ist interessant, dass diese beiden Aspekte zusammen gehören. Vergebung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empfangen und selber vergeben ist ein guter Kreislauf. Man kann sich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Vergebung nicht verdienen, aber wenn man Gottes Vergebung erfahren </w:t>
      </w:r>
      <w:r w:rsidRPr="004D6154">
        <w:rPr>
          <w:rFonts w:cs="Arial"/>
          <w:b/>
          <w:bCs/>
          <w:color w:val="000000"/>
          <w:sz w:val="24"/>
          <w:szCs w:val="24"/>
        </w:rPr>
        <w:t>hat</w:t>
      </w:r>
      <w:r w:rsidRPr="004D6154">
        <w:rPr>
          <w:rFonts w:cs="Arial"/>
          <w:color w:val="000000"/>
          <w:sz w:val="24"/>
          <w:szCs w:val="24"/>
        </w:rPr>
        <w:t>, ist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großartig, dass man sagt: „Herr, wenn du mir all das vergeben kannst, dann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ich jedem vergeben. Ich möchte so gern jedem anderen vergeben.“ Und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sagt, daraus ergibt sich ein tugendhafter Kreislauf.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müssen wir um Vergebung bitten? Als wir uns mit dem Kreuz beschäftigt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haben, haben wir gesehen, wie Jesus für uns starb und damit alles, was wir je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Schlechtem getan haben und tun werden, am Kreuz bezahlt hat. Warum also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müssen wir weiterhin um Vergebung bitten?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Johannesevangelium, Kapitel 13 wird eine Szene beschrieben, die dies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 veranschaulicht. Jesus wäscht die Füße seiner Jünger. Als er zu Petrus kommt,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wehrt dieser ab. Das Waschen der Füße war schließlich die Arbeit eines Dieners.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Petrus sagte: „Nein Herr, tu das nicht!“ Und Jesus antwortet ihm: „Wenn ich dir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Füße wasche, hast du keinen Anteil an mir.“ Darauf meint Petrus: „Nun,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so ist, dann wasche mich ganz!“ Und Jesus sagt: „Nein. Ich muss nicht deinen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ganzen Körper waschen. Wenn jemand gebadet hat, müssen nur seine Füße wieder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gewaschen werden.“ Das bedeutet: Wenn Sie zu Christus kommen und ein Gebet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sprechen, wie einige von Ihnen das nach der zweiten oder dritten Woche vielleicht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getan haben, dann erhalten Sie vollständige Vergebung. Man braucht nicht wieder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von vorn zu beginnen. Doch während </w:t>
      </w:r>
      <w:r w:rsidRPr="004D6154">
        <w:rPr>
          <w:rFonts w:cs="Arial"/>
          <w:color w:val="000000"/>
          <w:sz w:val="24"/>
          <w:szCs w:val="24"/>
        </w:rPr>
        <w:lastRenderedPageBreak/>
        <w:t>wir durchs Leben gehen, werden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beschmutzt – entweder durch Sünden, die wir begehen, oder einfach durch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Tatsache, dass wir uns in einer Welt befinden, die nicht mit Gottes Willen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übereinstimmt. Wir müssen täglich zum Herrn kommen und sagen: „Vergib mir,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falsch gemacht habe.“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führe uns nicht in Versuchung, sondern erlöse uns von dem Bösen.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führt uns natürlich nicht in Versuchung, aber er hat es in der Hand, wie sehr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Versuchung ausgesetzt sind. Wir alle haben unsere Schwachstellen: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Ängstlichkeit, egoistische Ambitionen, Habgier, Stolz, sinnliche Begierde, Klatschen,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oder Zynismus. So beten wir: „Herr, du kennst meine Schwächen. Bitte bewahre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mich.“ Und dann können wir die notwendigen praktischen Schritte tun.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Wann sollen wir beten? Paulus schreibt</w:t>
      </w:r>
      <w:r w:rsidRPr="004D6154">
        <w:rPr>
          <w:rFonts w:cs="Arial"/>
          <w:i/>
          <w:iCs/>
          <w:color w:val="000000"/>
          <w:sz w:val="24"/>
          <w:szCs w:val="24"/>
        </w:rPr>
        <w:t>: Hört nicht auf, zu beten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. Betet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bei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allen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Gelegenheiten im Geist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... </w:t>
      </w:r>
      <w:r w:rsidRPr="004D6154">
        <w:rPr>
          <w:rFonts w:cs="Arial"/>
          <w:color w:val="000000"/>
          <w:sz w:val="24"/>
          <w:szCs w:val="24"/>
        </w:rPr>
        <w:t>Man muss nicht in ein bestimmtes Gebäude gehen,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beten. Man kann überall beten: Wenn man spazieren geht, wenn man mit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Bus fährt, in der U-Bahn und wo auch immer! Man braucht dann natürlich nicht laut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beten – aber man kann bei all diesen Gelegenheiten im Herzen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jeder Beziehung, zum Beispiel zwischen Ehepartnern, spricht man ständig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miteinander: Man ruft sich an, man unterhält sich... Aber es ist auch gut, bestimmte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Zeiten der Kommunikation bewusst zu planen und zu sagen: „Lass uns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Abend miteinander verbringen.“ Jesus sagt: </w:t>
      </w:r>
      <w:r w:rsidRPr="004D6154">
        <w:rPr>
          <w:rFonts w:cs="Arial"/>
          <w:i/>
          <w:iCs/>
          <w:color w:val="000000"/>
          <w:sz w:val="24"/>
          <w:szCs w:val="24"/>
        </w:rPr>
        <w:t>Du aber geh in deine Kammer, wenn du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betest, und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schliess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die Tür zu; dann bete zu deinem Vater, der im Verborgenen ist.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es ist gut, eine bestimmte Zeit für das Beten einzuplanen. Letzte Woche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 ich vorgeschlagen, etwa 7 Minuten täglich für das Bibellesen zu reservieren.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könnten fünf Minuten für das Beten hinzufügen. Es ist eine Art Gespräch: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spricht durch die Bibel zu uns, und wir antworten durch das Gebet.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Bibel fordert uns also auf, ständig zu beten – allein. Aber auch mit anderen.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sagt, dass im gemeinsamen Gebet eine besondere Kraft liegt. Das bedeutet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natürlich, laut zu beten, denn sonst kann die andere Person nicht Amen zu unserem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 sagen. Das ist übrigens wirklich schwer. Wir werden das später in einigen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Gruppen tun. Einige werden vielleicht sagen: „Wir fühlen uns noch nicht bereit, laut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beten.“ Das ist in Ordnung, man sollte sich Zeit lassen. Andere werden vielleicht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sagen: „Okay, wir werden das jetzt mal probieren.“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kann dazu nur sagen, dass es eine wunderbare Erfahrung ist. Doch ich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 eigener Erfahrung sagen, dass es auch einiges an Mut braucht. Ich erinnere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 noch gut daran, wie ich zum ersten Mal vor anderen laut betete. Damals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seit rund zwei Wochen Christ. Ich fuhr mit meinen engsten Freunden, Nicky und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Sila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Lee, in Urlaub. </w:t>
      </w:r>
      <w:proofErr w:type="spellStart"/>
      <w:r w:rsidRPr="004D6154">
        <w:rPr>
          <w:rFonts w:cs="Arial"/>
          <w:color w:val="000000"/>
          <w:sz w:val="24"/>
          <w:szCs w:val="24"/>
        </w:rPr>
        <w:t>Sila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schlug vor, dass wir zusammen beten sollten. Das taten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auch, jeder von uns sprach ein ganz kurzes Gebet. Ich glaube, insgesamt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eigentliche Beten eine Minute gedauert, aber es gab lange Pausen zwischen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Gebeten.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ich vom Gebet aufstand, war mein T-Shirt klatschnass. Ich war so nervös.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Ganze passierte vor meinen beiden engsten Freunden! Ich weiß also, dass es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immer einfach ist, mit anderen zu beten. Aber es ist wundervoll. Und ich möchte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ermutigen, diese Erfahrung in den Kleingruppen zu beginnen.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Herzstück des christlichen Glaubens ist die Beziehung zu Gott. Deshalb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Gebet so aufregend. Vor einigen Jahren predigte ich hier am Sonntagabend.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Später am gleichen Abend rief mich ein Mann an, der sagte: „Ich war heute Abend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Gottesdienst. Könnte ich Sie treffen?“ Ich sagte: „Klar, wir können uns morgen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Mittagessen treffen.“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trafen uns am nächsten Tag, und er erzählte mir seine Geschichte. Er hieß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James Wynn und war Schauspieler gewesen. In der Serie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Grange Hill </w:t>
      </w:r>
      <w:r w:rsidRPr="004D6154">
        <w:rPr>
          <w:rFonts w:cs="Arial"/>
          <w:color w:val="000000"/>
          <w:sz w:val="24"/>
          <w:szCs w:val="24"/>
        </w:rPr>
        <w:t>hatte er fünf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Jahre lang den Englischlehrer gespielt. Er war sehr erfolgreich in seinem Job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anschließend Direktor der BBC. Er sieht sehr gut aus, hat viel Charme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Menge Geld. Damals war er ziemlich berühmt.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erzählte er mir, was passiert war. Er </w:t>
      </w:r>
      <w:r w:rsidRPr="004D6154">
        <w:rPr>
          <w:rFonts w:cs="Arial"/>
          <w:color w:val="000000"/>
          <w:sz w:val="24"/>
          <w:szCs w:val="24"/>
        </w:rPr>
        <w:lastRenderedPageBreak/>
        <w:t>hatte eine zehn Jahre jüngere,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schöne Frau geheiratet. Nach drei Jahren Ehe verließ sie ihn eines Tages. Das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Jahr zuvor passiert. Er sagte: „Ich fühle mich so verletzt, ich kann ihr einfach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vergeben.“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gingen nach dem Essen hierher in die Kirche zurück und setzten uns in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unteren Räume. Er sprach ein Gebet, in dem er sein Leben Jesus Christus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übergab. Er bekannte ihm die verkehrten Dinge in seinem Leben und dankte ihm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dafür, dass er für ihn gestorben war. Er bat ihn, in sein Leben zu kommen. Und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erlebte Gottes Vergebung. Nun war er selbst zum Vergeben bereit. Zugleich fühlte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intensiven Wunsch, seine Ehe zu retten. Er versuchte wieder Kontakt mit seiner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Frau aufzunehmen.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hatte aber inzwischen schon jemand anderen kennen gelernt. Sie und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neuer Freund hatten zusammen in Oxford ein Haus gekauft, und sie war nicht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Geringsten an ihm interessiert, ja, sie wollte nicht einmal mehr etwas von ihm hören.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ließ den gesamten Briefwechsel über ihren Anwalt laufen.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So sagte ich ihm: „James, würde es dir etwas ausmachen, wenn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ich </w:t>
      </w:r>
      <w:r w:rsidRPr="004D6154">
        <w:rPr>
          <w:rFonts w:cs="Arial"/>
          <w:color w:val="000000"/>
          <w:sz w:val="24"/>
          <w:szCs w:val="24"/>
        </w:rPr>
        <w:t>ihr schreibe?“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Name seiner Frau ist Anna, und ich schrieb ihr über ihren Anwalt: Würden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mit uns treffen? Zu meinem Erstaunen rief Anna mich an und sagte, sie würde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kommen. Sie erschien dann eines Tages bei uns zu Hause. Sie war wirklich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liebenswert, und meine Frau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ich verbrachten etwa eine Stunde mit ihr.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sagten ihr: „James hat sich verändert. Er ist wirklich traurig über vieles, was in Ihrer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Ehe vorgefallen ist. Er würde Sie so gern treffen, vielleicht nur für eine halbe Stunde,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Sie um Entschuldigung zu bitten. Dann könnten Sie selbst sehen, wie sehr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verändert hat.“ Sie sagte: „Ich werde darüber nachdenken.“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 Tage später bekam ich einen Brief von ihr. Sie schrieb: „Ich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nachgedacht. Ich habe beschlossen, dass ich James nie wiedersehen möchte.“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James war daraufhin völlig am Boden zerstört. Doch er betete immer weiter. Anna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wollte die Scheidung und leitete entsprechende Schritte ein. Dann kam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Augenblick, in dem James entscheiden musste, ob er die Papiere für ein vorläufiges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Scheidungsurteil unterzeichnen oder dagegen angehen wollte. Er zog sich zwei oder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drei Tage zum Fasten und Beten zurück und bat Gott, ihm zu zeigen, was er tun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sollte. Dabei spürte er, dass er Anna ihre Freiheit geben sollte, und er tat es. Der Fall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nahm weiter seinen Lauf. Die ganze Zeit über betete er, und auch wir beteten: „Bitte,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Herr!“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führte Billy Graham eine Evangelisationsveranstaltung in London durch.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James schickte Anna zwei Eintrittskarten für die Veranstaltung. Es war ihm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wichtiger, dass sie Jesus Christus kennen lernte, als dass ihre Ehe wiederhergestellt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würde. So schickte er nicht nur ihr, sondern auch ihrem Freund eine Einladung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Billy Graham. Sie sandten ihm die Karten zurück und sagten, sie könnten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Billy Graham blieb überraschend noch einen weiteren Abend in Wembley. James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versuchte es noch einmal und schickte ihnen wieder zwei Karten für den letzten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Abend. Am Mittwoch war das vorläufige Scheidungsurteil durchgekommen. Anna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fühlte dadurch vermutlich eine gewisse Sicherheit und rief am Donnerstag an,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kommen würde. Sie sagte: „Ja, ich komme. Kommst du mit? Mein Freund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mitkommen, aber vielleicht möchtest du ja mit mir hingehen?“ Und James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 zu.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gingen also gemeinsam am Samstagabend nach Wembley. Am nächsten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Morgen sollte ich die Predigt in der Gemeinde halten. Ich saß in der ersten Reihe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schaute mich kurz vor der Predigt noch einmal um. Da sah ich die beiden zur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Tür herein kommen, James und Anna. Ich hatte sie nie zuvor zusammen gesehen.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brannte darauf zu erfahren, was am Vorabend passiert war. Doch fragen mochte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sie nicht. Anna und James setzten sich übrigens genau neben mich. Ich wollte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unbedingt wissen, was los war, traute mich aber nicht so direkt fragen. Nun wusste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ich, dass es am Abend vorher heftig geregnet hatte und </w:t>
      </w:r>
      <w:r w:rsidRPr="004D6154">
        <w:rPr>
          <w:rFonts w:cs="Arial"/>
          <w:color w:val="000000"/>
          <w:sz w:val="24"/>
          <w:szCs w:val="24"/>
        </w:rPr>
        <w:lastRenderedPageBreak/>
        <w:t>frage Anna: „Sind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gestern Abend nass geworden?“ Sie sagte: „Allerdings. Es hat in Strömen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gegossen.“ Später erfuhr ich, was geschehen war: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Billy Graham stellte nach seinem Vortrag die Frage: „Gibt es jemand, der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vorn kommen und sein Leben Jesus Christus übergeben möchte?“ Und Anna rannte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vorne. Eine der Seelsorgerinnen fragte sie, die sie vorher gesehen hatte: „Sind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mit einem Bekannten gekommen?“ Sie sagte: „Ja.“ - „Ist ihr Bekannter Christ?“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„Ja, das ist er!“ – „Na, wunderbar! Dann holen Sie ihn doch!“ – „Oh, ich denke,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wäre ziemlich unangemessen!“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Darauf fragte die Seelsorgerin: „Wer ist denn Ihr Bekannter?“ Darauf Anna: „Es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 Mann.“ – „Großartig. Warum holen sie ihn dann nicht!“ – „Nein, Sie verstehen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nicht. Ich habe ihn zweieinhalb Jahre nicht mehr gesehen!“ Da brach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Seelsorgerin in Tränen aus!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Anna spürte sofort, dass sie zu James zurückgehen sollte. An jenem Sonntag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kamen sie nach dem Gottesdienst mit uns zum Mittagessen. Es war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wundervoller Moment. Anna beschloss, zu James zurückzukehren. Weil es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schon ein vorläufiges Scheidungsurteil gegeben hatte, mussten sie gemeinsam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Gericht gehen und seine Aufhebung beantragen, sonst wäre die Scheidung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sechs Wochen vollzogen gewesen.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sie zum Richter kamen, erzählten sie ihm die ganze Geschichte. Und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Richter meinte: „Das ist toll! Den ganzen Tag sitze ich hier und höre furchtbare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Geschichten – und jetzt so was!“ Und dem Gerichtsdiener liefen die Tränen herunter.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folgenden Morgen holte ich mir mein Gebetstagebuch, blätterte zurück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konnte viele Haken eintragen, an all den Stellen, wo ich gebetete hatte, dass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beiden wieder zusammenkommen würden. An diesem Tag lautete meine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Eintragung: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Herr, ich preise dich für gestern, den besten Tag, an den ich mich erinnern kann.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Danke für deine Größe, deine Macht und deine Liebe. Danke, dass Anna Wynn zu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Billy Graham gegangen ist. Danke, dass sie dem Aufruf Folge leistete. Danke, dass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sie den Abend mit James verbrachte. Danke, dass Sie nach St. Pauls </w:t>
      </w:r>
      <w:proofErr w:type="gramStart"/>
      <w:r w:rsidRPr="004D6154">
        <w:rPr>
          <w:rFonts w:cs="Arial"/>
          <w:i/>
          <w:iCs/>
          <w:color w:val="000000"/>
          <w:sz w:val="24"/>
          <w:szCs w:val="24"/>
        </w:rPr>
        <w:t>kam</w:t>
      </w:r>
      <w:proofErr w:type="gramEnd"/>
      <w:r w:rsidRPr="004D6154">
        <w:rPr>
          <w:rFonts w:cs="Arial"/>
          <w:i/>
          <w:iCs/>
          <w:color w:val="000000"/>
          <w:sz w:val="24"/>
          <w:szCs w:val="24"/>
        </w:rPr>
        <w:t>, danke,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dass sie das Gebet gesprochen hat. Danke, dass sie beschlossen hat, zu James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zurückzukehren. Danke, dass sie und James nachher zum Mittagessen kamen,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danke für die Freude, die beiden wieder zusammen zu sehen. Danke, dass du ein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Gott bist, der Gebete erhört. Herr, ich liebe dich so sehr! Ich gebe mich dir neu hin.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Ich will dir von ganzem Herzen dienen, mein ganzes Leben lang. Ist irgendetwas für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den Herrn unmöglich?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Vater, wir danken dir heute dafür, dass für dich nichts unmöglich ist. Danke, dass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du ein Gott bist, der uns hört und auf unsere Gebete antwortet. Ich bitte dich, Herr,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dass jeder von uns auf seine Weise und in seiner speziellen Lebenssituation eine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wachsende Nähe zu dir erfährt und die Freude erlebt, dein Wirken zu sehen. In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Jesus Namen. Amen.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pStyle w:val="berschrift1"/>
      </w:pPr>
      <w:bookmarkStart w:id="7" w:name="_Toc419111432"/>
      <w:r w:rsidRPr="004D6154">
        <w:t>Der Alpha-Kurs 7 – Wie führt uns Gott?</w:t>
      </w:r>
      <w:bookmarkEnd w:id="7"/>
    </w:p>
    <w:p w:rsidR="009047D9" w:rsidRDefault="009047D9" w:rsidP="009047D9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 xml:space="preserve">Nicky </w:t>
      </w:r>
      <w:proofErr w:type="spellStart"/>
      <w:r w:rsidRPr="004D6154">
        <w:rPr>
          <w:rFonts w:cs="Arial"/>
          <w:color w:val="000000"/>
          <w:sz w:val="24"/>
          <w:szCs w:val="24"/>
        </w:rPr>
        <w:t>Gumble</w:t>
      </w:r>
      <w:proofErr w:type="spellEnd"/>
      <w:r w:rsidRPr="004D6154">
        <w:rPr>
          <w:rFonts w:cs="Arial"/>
          <w:color w:val="000000"/>
          <w:sz w:val="24"/>
          <w:szCs w:val="24"/>
        </w:rPr>
        <w:t>, Frühjahr 2001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rPr>
          <w:rFonts w:cs="Times New Roman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Die Telefonseelsorge, die in England dem Samariterdienst angehört, ist eine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bekannte Organisation. Ich kenne die Telefonseelsorge und ihre Arbeit, die darin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besteht, verzweifelten und oft suizidgefährdeten Anrufern zu helfen, recht gut.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Tausenden von Menschen konnte schon auf diese Weise geholfen werden,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viele potenzielle Selbstmörder konnten durch die Telefonseelsorge an ihrem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Vorhaben gehindert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ich aber bis vor kurzem nicht wusste: Wie hat die Telefonseelsorge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angefangen? Mich faszinierte, was ich über Chad </w:t>
      </w:r>
      <w:proofErr w:type="spellStart"/>
      <w:r w:rsidRPr="004D6154">
        <w:rPr>
          <w:rFonts w:cs="Arial"/>
          <w:color w:val="000000"/>
          <w:sz w:val="24"/>
          <w:szCs w:val="24"/>
        </w:rPr>
        <w:t>Varah</w:t>
      </w:r>
      <w:proofErr w:type="spellEnd"/>
      <w:r w:rsidRPr="004D6154">
        <w:rPr>
          <w:rFonts w:cs="Arial"/>
          <w:color w:val="000000"/>
          <w:sz w:val="24"/>
          <w:szCs w:val="24"/>
        </w:rPr>
        <w:t>, den Gründer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Telefonseelsorge, las. Ich wusste bis dahin nicht, dass er ein anglikanischer Pfarrer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war. Er war der Vikar eines Pfarrbezirks ganz in der Nähe von </w:t>
      </w:r>
      <w:proofErr w:type="spellStart"/>
      <w:r w:rsidRPr="004D6154">
        <w:rPr>
          <w:rFonts w:cs="Arial"/>
          <w:color w:val="000000"/>
          <w:sz w:val="24"/>
          <w:szCs w:val="24"/>
        </w:rPr>
        <w:t>Clapham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Junction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London. Chad </w:t>
      </w:r>
      <w:proofErr w:type="spellStart"/>
      <w:r w:rsidRPr="004D6154">
        <w:rPr>
          <w:rFonts w:cs="Arial"/>
          <w:color w:val="000000"/>
          <w:sz w:val="24"/>
          <w:szCs w:val="24"/>
        </w:rPr>
        <w:t>Varah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hatte also die Idee der Telefonseelsorge.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Aber er hatte das </w:t>
      </w:r>
      <w:r w:rsidRPr="004D6154">
        <w:rPr>
          <w:rFonts w:cs="Arial"/>
          <w:color w:val="000000"/>
          <w:sz w:val="24"/>
          <w:szCs w:val="24"/>
        </w:rPr>
        <w:lastRenderedPageBreak/>
        <w:t>Gefühl, nicht die richtige Person für diese Arbeit zu sein, da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einer außergewöhnlich aktiven Gemeinde eingebunden war. Also sagte er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Gott: „Herr, die Idee ist großartig, aber ich bin nicht die richtige Person dafür.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glaube, ein Pfarrer einer Gemeinde in der Innenstadt wäre dafür passender.“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Kirchen in der Innenstadt feiern meistens keinen Sonntagsgottesdienst, und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dachte Chad </w:t>
      </w:r>
      <w:proofErr w:type="spellStart"/>
      <w:r w:rsidRPr="004D6154">
        <w:rPr>
          <w:rFonts w:cs="Arial"/>
          <w:color w:val="000000"/>
          <w:sz w:val="24"/>
          <w:szCs w:val="24"/>
        </w:rPr>
        <w:t>Varah</w:t>
      </w:r>
      <w:proofErr w:type="spellEnd"/>
      <w:r w:rsidRPr="004D6154">
        <w:rPr>
          <w:rFonts w:cs="Arial"/>
          <w:color w:val="000000"/>
          <w:sz w:val="24"/>
          <w:szCs w:val="24"/>
        </w:rPr>
        <w:t>, ein solcher Pfarrer hätte weniger zu tun und könnte sich besser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Aufgabe widmen.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Wenig später erhielt er die Einladung, Pfarrer einer solchen Kirche zu werden.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handelte sich um St. </w:t>
      </w:r>
      <w:proofErr w:type="spellStart"/>
      <w:r w:rsidRPr="004D6154">
        <w:rPr>
          <w:rFonts w:cs="Arial"/>
          <w:color w:val="000000"/>
          <w:sz w:val="24"/>
          <w:szCs w:val="24"/>
        </w:rPr>
        <w:t>Stephen’s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, </w:t>
      </w:r>
      <w:proofErr w:type="spellStart"/>
      <w:r w:rsidRPr="004D6154">
        <w:rPr>
          <w:rFonts w:cs="Arial"/>
          <w:color w:val="000000"/>
          <w:sz w:val="24"/>
          <w:szCs w:val="24"/>
        </w:rPr>
        <w:t>Walbrook</w:t>
      </w:r>
      <w:proofErr w:type="spellEnd"/>
      <w:r w:rsidRPr="004D6154">
        <w:rPr>
          <w:rFonts w:cs="Arial"/>
          <w:color w:val="000000"/>
          <w:sz w:val="24"/>
          <w:szCs w:val="24"/>
        </w:rPr>
        <w:t>, in der Innenstadt von London. Als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Leiter dieser Gemeinde ihn fragten, was er zu tun vorhabe, falls er diesen Posten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erhielt, antwortete er: „Nun, ich werde eine Telefonseelsorge aufbauen.“ Zu seiner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Überraschung sagten sie: „Das ist eine großartige Idee!“ Und sie stellten ihn 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dem Weg zur Kirche dachte er darüber nach, welche Nummer für die Hotline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Telefonseelsorge in Frage kommen könnte. Er wollte eine Nummer, die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Gefühl der Dringlichkeit vermittelte und zugleich leicht zu behalten war. Damals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bestanden die ersten drei Zeichen einer Leitung aus Buchstaben, und weil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Gegend </w:t>
      </w:r>
      <w:proofErr w:type="spellStart"/>
      <w:r w:rsidRPr="004D6154">
        <w:rPr>
          <w:rFonts w:cs="Arial"/>
          <w:color w:val="000000"/>
          <w:sz w:val="24"/>
          <w:szCs w:val="24"/>
        </w:rPr>
        <w:t>Mansion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House hieß, beschloss er, dass die ersten drei Buchstaben MAN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lauten sollten. Dann wollte er eine Ziffer, die wie 999 (also wie die Nummer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Feuerwehr in England) aussah, und kam also auf die Idee, dass MAN 9000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perfekte Nummer wäre.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kam in der Kirche an und fand das Telefon unter einem Haufen alter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Holzbretter. Er erzählt: „ich nahm das Telefon vorsichtig hoch, weil es über und 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Staub bedeckt war, und rief bei der Telefonvermittlung an. Er dachte sich,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schwer sein würde, eine solche Nummer zu erhalten. Und schreibt: „ich fragte,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ob, die aktuelle Nummer durch MAN 9000 ersetzt werden könnte, und erhielt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Antwort, das sei sehr unwahrscheinlich, denn niemand, der so eine gute Nummer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habe, würde sich davon trennen wollen – nicht für Geld und nicht für Liebe.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erklärte, er habe zwar kein Geld, aber eine Menge Liebe und man sollte ihm doch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 sagen, wer derzeit diese Nummer habe.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Vermittlung fragte: „Von welcher Nummer aus rufen Sie denn an?“ Er sagte,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könne sie nicht lesen, weil die Wählscheibe völlig verstaubt sei. Man empfahl ihm,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sauber zu wischen, was er tat. Dann las er: MAN 9000. „Alles in Ordnung“, sagte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er. „Ich hab sie bereits.“ Dann wandte er sich an Gott: „Gut, Herr, ich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verstanden. Du hast schon auf mich gewartet, als dieses Telefon installiert wurde.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jetzt hör auf, denn es wird langsam unheimlich.“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alle brauchen Führung. Wir müssen ständig Entscheidungen treffen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Entscheidungen in Verbindung mit unserem Beruf, im Blick auf Beziehungen,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Ehepartner, Ferien und unseren Wohnort. Auch das Geld, die Spenden, und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täglichen Probleme am Arbeitsplatz, zu Hause und in der Nachbarschaft fordern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Entscheidungen von uns.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wunderbare Botschaft des christlichen Glaubens lautet: Wir sind nicht auf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allein gestellt. Wir müssen unser Leben nicht allein meistern. Unsere Beziehung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hängt unmittelbar mit Gottes Führung für uns zusammen. Gott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versprochen, dass er uns leiten wird. Lassen Sie uns Johannes Kapitel 10, Vers 27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lesen. Jesus 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Meine Schafe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– </w:t>
      </w:r>
      <w:r w:rsidRPr="004D6154">
        <w:rPr>
          <w:rFonts w:cs="Arial"/>
          <w:color w:val="000000"/>
          <w:sz w:val="24"/>
          <w:szCs w:val="24"/>
        </w:rPr>
        <w:t>das sind die Gläubigen, die ihm nachfolgen. In diesem Bild ist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der Hirte und wir sind die Schafe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–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Meine Schafe hören auf meine Stimme,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kenne sie, und sie folgen mir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also in einer Beziehung zu ihm leben, wenn wir ihn kennen,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wir darauf hören, was er uns zu sagen hat, und er wird führen, uns leiten.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 einen wundervollen, ja den besten Plan für Ihr und mein 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Alten Testament gibt es einen Vers, in dem Gott 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ich, ich kenne meine Pläne, die ich für euch habe…Pläne des Heils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nicht des Unheils; denn ich will euch eine Zukunft und Hoffnung geben.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Paulus sagt in Römer 12, dass Gottes Wille für unser Le</w:t>
      </w:r>
      <w:r w:rsidRPr="004D6154">
        <w:rPr>
          <w:rFonts w:cs="Arial"/>
          <w:color w:val="000000"/>
          <w:sz w:val="24"/>
          <w:szCs w:val="24"/>
        </w:rPr>
        <w:lastRenderedPageBreak/>
        <w:t>ben „gut,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wohlgefällig und vollkommen“ ist. Um herauszufinden, welche Absicht er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unserem Leben hat, müssen wir ihn aufsuchen, ihn danach fragen, eine Beziehung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ihm pflegen und auf ihn hören. Jesus sagt: „Meine Schafe hören meine Stimme.“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 leitet Gott? Das Neue Testament sagt uns, dass Gott die leitet, die bereit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sind, seinen Willen zu tun. Maria, die Mutter Jesu, hatte eine solche Einstellung.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sagte: „Ich bin die Magd des Herrn. Mir geschehe, wie er will.“ Wenn wir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Einstellung haben, dann wird Gott zu uns sprechen, er wird uns leiten!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denke an einen meiner Freunde namens Nicky. An der Universität waren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fünf mit diesem Namen, und wir waren sehr eng befreundet. Die meisten Leute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waren durch diese vielen Nickys ziemlich verwirrt. Nun, einer davon hatte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Freundin namens Lulu. Nicky war kurz zuvor gläubig geworden, während Lulu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 sehr ablehnend gegenüber stand. Nicky sprach mit Gott darüber, und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spürte, dass er diese Beziehung nicht fortsetzen konnte, wenn sie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unterschiedliche spirituelle Richtungen verfolgten. Doch er liebte sie sehr. Also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sprach er folgendes Gebet: „Herr, wenn diese Beziehung in Ordnung ist und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 sie für uns willst, dann bitte ich dich, dass Lulu Christ wird.“ Er setzte ein Zeitlimit.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würde keinesfalls sagen, dass man das immer so machen sollte, aber Nicky tat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es. Er sagte: „Bis zum letzten Tag des Frühlingssemesters.“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letzte Tag des Semesters kam und nichts war passiert. An jenem Abend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gingen sie zu einer Party und Nicky dachte: Nun, vielleicht ist es gut, unsere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Beziehung so zu beenden. Also ging er zu dieser Party und gegen 11 Uhr abends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 seine Freundin dann: „Lass uns ein bisschen mit dem Auto herumfahren.“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fuhren los und Lulu gab ihm ganz spontane Anweisungen, wo er hinfahren sollte,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ohne ein bestimmtes Ziel im Auge zu haben. An der dritten Kreuzung links,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 rechts und drei Kilometer gerade aus. So kamen sie schließlich auf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amerikanischen Soldatenfriedhof an, auf dem sich Tausende kleiner Kreuze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befinden, und in der Mitte steht ein einzelnes riesiges Kreuz. Als Lulu sah, wohin ihre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zufälligen Anweisungen die beiden geführt hatten, war sie tief bewegt. Sie war richtig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geschockt und brach in Tränen aus. Sie erzählte Nicky, was in ihrem Kopf vor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ging, und dann führte er sie auf diesem Friedhof zu Christus – kurz vor Mitternacht,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letzten Tag des Frühlingssemesters!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beiden sind nun seit mehr als zwanzig Jahren glücklich verheiratet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erinnern sich oft daran, wie Gott sie damals geführt hat. Ich denke, entscheidend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Nickys innere Einstellung: „Ich will tun, was du, Herr, von mir willst“.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führt uns Gott? Es gibt Im Wesentlichen fünf Aspekte, die wir der Einfachheit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halber als die 5 „</w:t>
      </w:r>
      <w:proofErr w:type="spellStart"/>
      <w:r w:rsidRPr="004D6154">
        <w:rPr>
          <w:rFonts w:cs="Arial"/>
          <w:color w:val="000000"/>
          <w:sz w:val="24"/>
          <w:szCs w:val="24"/>
        </w:rPr>
        <w:t>G.’s</w:t>
      </w:r>
      <w:proofErr w:type="spellEnd"/>
      <w:r w:rsidRPr="004D6154">
        <w:rPr>
          <w:rFonts w:cs="Arial"/>
          <w:color w:val="000000"/>
          <w:sz w:val="24"/>
          <w:szCs w:val="24"/>
        </w:rPr>
        <w:t>“ bezeichnen wollen. Für manche Entscheidungen ist vielleicht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einer dieser Aspekte relevant, und bei sehr wichtigen Entscheidungen können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 fünf Aspekte von Bedeutung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Erstens: </w:t>
      </w:r>
      <w:r w:rsidRPr="004D6154">
        <w:rPr>
          <w:rFonts w:cs="Arial"/>
          <w:b/>
          <w:bCs/>
          <w:color w:val="000000"/>
          <w:sz w:val="24"/>
          <w:szCs w:val="24"/>
        </w:rPr>
        <w:t>Gehorsam dem Wort Gottes gegenüber</w:t>
      </w:r>
      <w:r w:rsidRPr="004D6154">
        <w:rPr>
          <w:rFonts w:cs="Arial"/>
          <w:color w:val="000000"/>
          <w:sz w:val="24"/>
          <w:szCs w:val="24"/>
        </w:rPr>
        <w:t>. Gottes allgemeiner Wille ist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diesem Buch offenbart. Wir haben uns vor ein paar Wochen mit dem Vers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beschäftigt, in dem es heißt, dass alle Schrift von Gott eingegeben ist und dass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durch die Schrift spricht. Wir können Gottes Willen durch sein Wort erkennen. Er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darin zu einer Reihe von Themen geäußert: Ehe, Arbeit, Geld, Kinder, Umgang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älteren Verwandten.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also bestimmte Dinge, die wir wissen, und wir brauchen Gott nicht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bitten, uns in diesen Dingen zu leiten. So wissen wir zum Beispiel, dass die Ehe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Gottes Willen ein ganzes Leben dauern soll. Wenn Sie also ein verheirateter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 sind und heute Abend eine wunderschöne Frau auf der anderen Seite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Raumes sehen und sich fragen - Ob Gott wohl will, dass ich meine Frau verlasse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mich dieser Frau zuwende? - dann heißt die Antwort eindeutig: Nein! Denn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sagt uns in seinem Wort: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Du sollst nicht ehebrechen</w:t>
      </w:r>
      <w:r w:rsidRPr="004D6154">
        <w:rPr>
          <w:rFonts w:cs="Arial"/>
          <w:color w:val="000000"/>
          <w:sz w:val="24"/>
          <w:szCs w:val="24"/>
        </w:rPr>
        <w:t>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fragen Sie sich, ob Sie Ihre Steuern bezahlen sollen oder ob Gott Sie eher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führt, dass Sie Geld sparen und weniger Steuern bezahlen. Auch hier kennen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 Antwort </w:t>
      </w:r>
      <w:r w:rsidRPr="004D6154">
        <w:rPr>
          <w:rFonts w:cs="Arial"/>
          <w:color w:val="000000"/>
          <w:sz w:val="24"/>
          <w:szCs w:val="24"/>
        </w:rPr>
        <w:lastRenderedPageBreak/>
        <w:t>aus seinem Wort: Natürlich müssen wir unsere Steuern bezahlen.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hörte einmal von einem Brief, den ein Mann ans Finanzamt schrieb, der kurz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zuvor Christ geworden war. Er schrieb folgendes: „Sehr geehrter Herr, ich bin vor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kurzem Christ geworden. Ich kann nachts nicht mehr richtig schlafen, also schicke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Ihnen hiermit einen Scheck über die einhundert Pfund, die ich Ihnen schulde.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P.S.: Sollte ich weiterhin schlecht schlafen, werde ich Ihnen den Rest schicken.“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wissen, dass wir unsere Steuern bezahlen sollen. Wir wissen, dass wir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Wahrheit sagen sollen. Ich traf einmal einen Mann, der über 90 Jahre alt war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dessen Geschichte mich sehr beeindruckt hat. Er hatte den Spitznamen </w:t>
      </w:r>
      <w:proofErr w:type="spellStart"/>
      <w:r w:rsidRPr="004D6154">
        <w:rPr>
          <w:rFonts w:cs="Arial"/>
          <w:color w:val="000000"/>
          <w:sz w:val="24"/>
          <w:szCs w:val="24"/>
        </w:rPr>
        <w:t>Gibbo</w:t>
      </w:r>
      <w:proofErr w:type="spellEnd"/>
      <w:r w:rsidRPr="004D6154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wahrscheinlich hieß er Mr. Gibson. Nun, </w:t>
      </w:r>
      <w:proofErr w:type="spellStart"/>
      <w:r w:rsidRPr="004D6154">
        <w:rPr>
          <w:rFonts w:cs="Arial"/>
          <w:color w:val="000000"/>
          <w:sz w:val="24"/>
          <w:szCs w:val="24"/>
        </w:rPr>
        <w:t>Gibbo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erzählte mir eine frühere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Begebenheit, die sein ganzes Leben umgekrempelt hat, er arbeitete als junger Mann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Büroangestellter für Gordon Selfridge, den Eigentümer des Londoner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Kaufhauses Selfridges. Und eines Tages zu Beginn seiner Tätigkeit erhielt er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Anruf für Gordon Selfridge, der sich gerade mit ihm in einem Raum befand. Gordon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Selfridge drehte sich zu ihm um und wies ihn an: „Sagen Sie, dass ich nicht da bin.“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Gibbo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übergab ihm den Hörer mit den Worten: „Sagen Sie ihm selbst, dass Sie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sind!“ Sein Chef war natürlich richtig wütend. Nach dem Telefonat wandte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sich ärgerlich an </w:t>
      </w:r>
      <w:proofErr w:type="spellStart"/>
      <w:r w:rsidRPr="004D6154">
        <w:rPr>
          <w:rFonts w:cs="Arial"/>
          <w:color w:val="000000"/>
          <w:sz w:val="24"/>
          <w:szCs w:val="24"/>
        </w:rPr>
        <w:t>Gibbo</w:t>
      </w:r>
      <w:proofErr w:type="spellEnd"/>
      <w:r w:rsidRPr="004D6154">
        <w:rPr>
          <w:rFonts w:cs="Arial"/>
          <w:color w:val="000000"/>
          <w:sz w:val="24"/>
          <w:szCs w:val="24"/>
        </w:rPr>
        <w:t>. Der sagte ihm: „Wenn ich für Sie lügen kann, dann kann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auch anlügen. Und das werde ich nie tun!“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Von dem Augenblick an hatte er das volle Vertrauen seines Arbeitgebers.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 schwieriges Problem auftrat, wandte man sich an </w:t>
      </w:r>
      <w:proofErr w:type="spellStart"/>
      <w:r w:rsidRPr="004D6154">
        <w:rPr>
          <w:rFonts w:cs="Arial"/>
          <w:color w:val="000000"/>
          <w:sz w:val="24"/>
          <w:szCs w:val="24"/>
        </w:rPr>
        <w:t>Gibbo</w:t>
      </w:r>
      <w:proofErr w:type="spellEnd"/>
      <w:r w:rsidRPr="004D6154">
        <w:rPr>
          <w:rFonts w:cs="Arial"/>
          <w:color w:val="000000"/>
          <w:sz w:val="24"/>
          <w:szCs w:val="24"/>
        </w:rPr>
        <w:t>, weil jeder wusste,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ihm vertrauen konnte.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brauchen auch nicht zu fragen: „Sollen wir geben?“ Die Antwort lautet Ja,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sollen zudem großzügige Geber sein! Auf die Frage: „Sollen wir vergeben?“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lautet die Antwort: Ja, wir sollen vergeben. Diese Fragen sind in Gottes Wort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geregelt; er hat uns in der Bibel seinen allgemeingültigen Willen offenbart.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wir finden in diesem Buch nicht Gottes Willen für unsere spezifische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Situation. Vielleicht haben einige von Ihnen schon die Erfahrung gemacht, dass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beim Lesen der Bibel an einer bestimmten Stelle denken: Dieser Vers passt heute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genau zu meiner Situation. Ich möchte Sie dazu ermutigen, die Bibel regelmäßig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lesen. Dann werden Sie sicher so wie ich die Erfahrung machen, dass man oft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Textstellen stößt, bei denen man denkt: Das passt heute genau auf mich. Es ist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gute Sache, die Bibel regelmäßig zu lesen.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Bibel ist aber kein magisches Buch. Man kann nicht sagen: „Herr, zeige mir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deinen Willen!“, und dann schlagen wir den nächstbesten Vers auf und nehmen ihn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Reden Gottes. Das kann auch ganz schön ins Auge gehen. Jemand schlug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einmal Matthäus 27 Vers 5 auf; dort steht: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Judas ging weg und erhängte sich. </w:t>
      </w:r>
      <w:r w:rsidRPr="004D6154">
        <w:rPr>
          <w:rFonts w:cs="Arial"/>
          <w:color w:val="000000"/>
          <w:sz w:val="24"/>
          <w:szCs w:val="24"/>
        </w:rPr>
        <w:t>„Na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ja“, dachte er, „ich versuch es noch einmal mit einem anderen Vers.“, und schlug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Lukas 10,37 auf: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Dann geh und handle genauso! </w:t>
      </w:r>
      <w:r w:rsidRPr="004D6154">
        <w:rPr>
          <w:rFonts w:cs="Arial"/>
          <w:color w:val="000000"/>
          <w:sz w:val="24"/>
          <w:szCs w:val="24"/>
        </w:rPr>
        <w:t>So schlug er schnell noch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 auf, diesmal Johannes 13,27: </w:t>
      </w:r>
      <w:r w:rsidRPr="004D6154">
        <w:rPr>
          <w:rFonts w:cs="Arial"/>
          <w:i/>
          <w:iCs/>
          <w:color w:val="000000"/>
          <w:sz w:val="24"/>
          <w:szCs w:val="24"/>
        </w:rPr>
        <w:t>Was du tun willst, das tue bald!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also nicht die beste Methode, Gottes Willen zu erfahren. Wenn Sie jedoch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regelmäßig in der Bibel lesen, werden Sie sicher die Erfahrung machen, dass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Ihnen spricht.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ich heute meine früheren Aufzeichnungen anschaue, aus der Zeit in der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der wichtigsten Entscheidungen meines Lebens fällte: Als ich im Gebet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Antwort auf die Frage suchte, ob ich meinen Anwaltsjob aufgeben und mich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Pfarrer der anglikanischen Kirche ausbilden lassen sollte, in dieser Zeit, als ich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spüren begann, dass Gott zu mir sprach. Ich habe damals festgehalten wie oft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mir durch bestimmte biblische Verse gesprochen hatte. Es waren insgesamt 11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verschiedene Stellen, durch die zu mir gesprochen hat. Durch manche davon sogar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mehrfach.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 Vers in Römer 10 hat mich besonders berührt: </w:t>
      </w:r>
      <w:r w:rsidRPr="004D6154">
        <w:rPr>
          <w:rFonts w:cs="Arial"/>
          <w:i/>
          <w:iCs/>
          <w:color w:val="000000"/>
          <w:sz w:val="24"/>
          <w:szCs w:val="24"/>
        </w:rPr>
        <w:t>Wie sollen sie an den glauben,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von dem sie nichts gehört haben? Wie sollen sie hören, wenn niemand verkündigt?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ich </w:t>
      </w:r>
      <w:r w:rsidRPr="004D6154">
        <w:rPr>
          <w:rFonts w:cs="Arial"/>
          <w:color w:val="000000"/>
          <w:sz w:val="24"/>
          <w:szCs w:val="24"/>
        </w:rPr>
        <w:lastRenderedPageBreak/>
        <w:t>spürte, dass Gott zu mir sprach und sagte: „Genau das sollst du für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wir ein gemeinsames Wochenende in Durham verbrachten, um für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Entscheidung zu beten haben Nicky und </w:t>
      </w:r>
      <w:proofErr w:type="spellStart"/>
      <w:r w:rsidRPr="004D6154">
        <w:rPr>
          <w:rFonts w:cs="Arial"/>
          <w:color w:val="000000"/>
          <w:sz w:val="24"/>
          <w:szCs w:val="24"/>
        </w:rPr>
        <w:t>Sila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Lee, meine engsten Freunde,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 laut vorgelesen, dieser Vers kam ihnen in den Sinn. Als wir am Sonntagabend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zurückkamen und den Gottesdienst besuchten, predigte John Irvine über genau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gleichen Vers! Wir saßen auf der Empore, und ich hatte sogar den Eindruck, dass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mir hinsah, ich weiß es nicht wirklich aber ich hatte das Gefühl er würde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ansehen. Er sagte. „Vielleicht ist heute Abend jemand hier, den Gott dazu beruft,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als Pfarrer in der anglikanischen Kirche ordinieren zu lassen.“ Und ich spürte, ja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sogar ich spürte, dass Gott zu mir sprach.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erste Aspekt lautet also: Gehorsam gegenüber Gottes Wort.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Zweitens: </w:t>
      </w:r>
      <w:r w:rsidRPr="004D6154">
        <w:rPr>
          <w:rFonts w:cs="Arial"/>
          <w:b/>
          <w:bCs/>
          <w:color w:val="000000"/>
          <w:sz w:val="24"/>
          <w:szCs w:val="24"/>
        </w:rPr>
        <w:t>Geleitet durch den Heiligen Geist</w:t>
      </w:r>
      <w:r w:rsidRPr="004D6154">
        <w:rPr>
          <w:rFonts w:cs="Arial"/>
          <w:color w:val="000000"/>
          <w:sz w:val="24"/>
          <w:szCs w:val="24"/>
        </w:rPr>
        <w:t>. In Apostelgeschichte Kapitel 20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 22 sagt Paulus, der Apostel Paulus: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Jetzt gehorche ich dem Heiligen Geist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gehe nach Jerusalem, und es ist ungewiss, was dort mit mir geschehen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wird</w:t>
      </w:r>
      <w:r w:rsidRPr="004D6154">
        <w:rPr>
          <w:rFonts w:cs="Arial"/>
          <w:color w:val="000000"/>
          <w:sz w:val="24"/>
          <w:szCs w:val="24"/>
        </w:rPr>
        <w:t>. Wir wissen nicht genau, wie der Heilige Geist zu ihm sprach,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offensichtlich redete Gott auf die eine oder andere Weise durch seinen Geist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Paulus. Wie konnte Paulus wissen, dass es Gottes Stimme war? Nun, Jesus 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Meine Schafe hören meine Stimme.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unsere Beziehung zu Jesus Christus weiter entwickeln, werden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immer deutlicher seine Stimme erkennen. Es ist wie mit einem Freund. Wenn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Telefon klingelt, erkennt man einen Freund an der Stimme, während Leute, die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so gut kennen, erst ihren Namen nennen müssen, damit wir wissen, mit wem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da sprechen. Mir passiert es häufig, dass Leute bei mir anrufen und nur ihren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Vornamen nennen, und ich versuche dann anhand von Fragen herauszufinden, wer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Anrufer ist, weil ich ihn an der Stimme nicht erkennen kann.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meiner besten Freunde sagt, wenn er mich anruft, sofort als erstes „Hi,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Nicholas“ und ich weiß sofort, um wen es sich handelt. Schon bei der ersten Silbe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erkenne ich seine Stimme.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 besser Sie Jesus Christus kennen lernen, desto besser werden Sie seine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Stimme erkennen. Gott spricht oft zu uns, während wir beten. Das Gebet ist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einseitige Angelegenheit. Viele Leute glauben, dass Gebet bedeutet, zu Gott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sprechen, dabei ist es vielmehr: Es ist eine wechselseitige Beziehung. Es geht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darum, nicht einfach zu Gott zu gehen und unsere Probleme und Fragen vor ihm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auszubreiten, sondern während des Gebets aufmerksam zu sein für das, was er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möglicherweise sagen will.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Stellen Sie sich vor, ich würde zum Arzt gehen und ihm sagen: „Guten Morgen,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Herr Doktor, bei mir scheint einiges nicht in Ordnung zu sein. Ich habe einen Pilz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 meinem Zehennagel, habe mein Bein gebrochen, dann habe ich diese Beule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Arm, mit meinen Haaren stimmt auch etwas nicht, mit dem linken Auge sehe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fast nichts mehr und ich habe alle Anzeichen einer beginnenden Grippe...“ Und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würde ich dem Arzt sagen: „Vielen Dank, Herr Doktor. Auf Wiedersehen, bis später!“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denke, der Arzt würde erwidern: „Wollten Sie nicht noch meine Diagnose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meinen Rat hören?“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in unserer Beziehung zu Gott ist es manchmal wie in diesem Beispiel: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erzählen ihm von unseren Problemen, aber wir hören nicht zu, was er uns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sagen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einer der Gründe, warum ich ein Gebetstagebuch führe, denn wenn mir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während des Betens Gedanken kommen, also wenn ich überhaupt mal klar denke,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ich die dann direkt aufschreiben.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spricht Gott zu uns, indem er ein starkes Verlangen in uns weckt,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etwas Bestimmtes zu tun. Ich glaube, viele Menschen, die zu Christus kommen,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 Angst: „Hilfe! Was wird er bloß von mir verlangen?“ Und wir befürchten,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das verlangt, wovor uns am meisten graut in unserem Leben, zum Beispiel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Missionar zu werden oder was auch immer. Meine größte Angst war, dass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verlangen würde, ich sollte anglika</w:t>
      </w:r>
      <w:r w:rsidRPr="004D6154">
        <w:rPr>
          <w:rFonts w:cs="Arial"/>
          <w:color w:val="000000"/>
          <w:sz w:val="24"/>
          <w:szCs w:val="24"/>
        </w:rPr>
        <w:lastRenderedPageBreak/>
        <w:t>nischer Pfarrer werden! Ich dachte: „Das ist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schlimmste Job, den ich mir überhaupt vorstellen kann. Es muss schrecklich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langweilig sein!“ Aber Paulus sagt in Philipper Kapitel 2 Vers 13: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Gott ist es,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in euch das Wollen und das Vollbringen bewirkt, noch über euren guten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Willen hinaus. </w:t>
      </w:r>
      <w:r w:rsidRPr="004D6154">
        <w:rPr>
          <w:rFonts w:cs="Arial"/>
          <w:color w:val="000000"/>
          <w:sz w:val="24"/>
          <w:szCs w:val="24"/>
        </w:rPr>
        <w:t>Gott verändert also unseren Willen! Und als bei mir der Zeitpunkt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Entscheidung zur Ordination gekommen war, da konnte ich es kaum noch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abwarten. Ich wollte mehr als alles andere in der Welt Pfarrer werden! Gott hatte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 Wünsche verändert!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von einem Mann namens Dr. Paul Brand gelesen, der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Leprakrankenhaus in der Stadt Madras in Indien besuchte. Er erzählt: „Dr. </w:t>
      </w:r>
      <w:proofErr w:type="spellStart"/>
      <w:r w:rsidRPr="004D6154">
        <w:rPr>
          <w:rFonts w:cs="Arial"/>
          <w:color w:val="000000"/>
          <w:sz w:val="24"/>
          <w:szCs w:val="24"/>
        </w:rPr>
        <w:t>Cochrane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führte mich durch das Gelände des Krankenhauses und nickte dabei den Patienten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zu, die uns auf ihren verbundenen Gliedmaßen entgegen humpelten, oder uns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ihren schrecklich entstellten Gesichtern folgten. Hände winkten mir zu, streckten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grüßend entgegen. Es waren verzerrte, knotige, mit Geschwüren übersäte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Stümpfe. Einige waren steif wie Klauen aus Metall. Bei einigen fehlten Finger, bei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anderen ganze Hände. Schließlich konnte ich mich nicht länger zurückhalten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fragte: 'Wie kam es dazu? Was tun Sie mit ihnen?' Er antwortete, er wisse es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nicht, er sei Hautspezialist, und könne nur diese Form der Lepra behandeln.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wandte er sich zu mir und meinte: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'Sie </w:t>
      </w:r>
      <w:r w:rsidRPr="004D6154">
        <w:rPr>
          <w:rFonts w:cs="Arial"/>
          <w:color w:val="000000"/>
          <w:sz w:val="24"/>
          <w:szCs w:val="24"/>
        </w:rPr>
        <w:t>sind der Knochenspezialist!' Und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erzählte er mir, dass sich noch kein Chirurg mit den Entstellungen der 15 Millionen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Leprakranken auf der Welt beschäftigt hätte.“ Als die beiden dann an einem jungen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 vorbeikamen, streckte Paul Brand ihm die Hand hin und sagte: „Drücke sie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aller Kraft, die du hast.“ Und dann berichtet er: „Zu meinem Erstaunen spürte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statt der schwachen Berührung, die ich erwartete, einen scharfen Schmerz in meiner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Hand. Sein Griff war wie ein Schraubstock, seine Finger gruben sich wie Klauen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 Hand; keine Spur von Lähmung. Ich schrie auf, er solle mich loslassen.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sah ihn zornig an, aber sein freundliches Lächeln war entwaffnend; er wusste nicht,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er mir wehtat. Das war der Schlüssel: In dieser schwer entstellten Hand gab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kräftige Muskeln. Diese Szene war wie eine Erleuchtung. Als ob das gesamte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Universum sich um mich drehte. Ich wusste: Hier war ich an meinem Platz. Dieses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Ereignis im Jahre 1947 veränderte mein Leben. Ich hatte den Ruf des Geistes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vernommen. Dafür schlug mein Herz; ich wusste, mein Leben würde von nun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 eine neue Richtung nehmen. Und ich habe seitdem nie daran gezweifelt.“ Dr.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 Brand führte dann einige bahnbrechende Forschungen durch und wurde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weltbekannter Leprachirurg, der mehrere Orden und internationale Auszeichnungen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bekam. Gott hatte in ihm den Willen geweckt, diese Arbeit zu tun.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führt er uns auch auf eine ungewöhnliche Weise, durch Prophetien,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Visionen, Bilder, Engelserscheinungen, eine hörbare Stimme oder durch Träume.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in solchen Fällen können wir uns natürlich auch irren. Ich habe mich oft geirrt,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indem ich glaubte, Gott habe mir auf diese Weise etwas klargemacht, und später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 ich erkannt, dass ich mich geirrt hatte. Wie können wir wissen, dass Gott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spricht? Es gibt mehrere Aspekte, dies zu prüfen: Erstens: Steht das, was ich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erkennen glaube, mit Gottes Wort im Einklang? Zweitens: Fördert es die Liebe?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Liebe. Wenn die Gedanken, die mich beschäftigen, nicht von Liebe geprägt sind,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kommen sie nicht von Gott.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weiterer Prüfaspekt wird von Paulus im ersten Korintherbrief angesprochen: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der Gedanke aufbauend, ermutigend, tröstend? Und auch folgende Frage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entscheidend: Spüren wir Gottes Frieden? Paulus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Friede von Christus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regiere in euren Herzen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Wenn wir also eine Entscheidung treffen und uns damit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unwohl fühlen, ist das möglicherweise ein Hinweis dafür, dass die Entscheidung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richtig war. Wenn wir dagegen mit einer Entscheidung völlig ruhig sind,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regiert der Friede Christi in unserem Herzen.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war der zweite Punkt: Geleitet durch den </w:t>
      </w:r>
      <w:r w:rsidRPr="004D6154">
        <w:rPr>
          <w:rFonts w:cs="Arial"/>
          <w:color w:val="000000"/>
          <w:sz w:val="24"/>
          <w:szCs w:val="24"/>
        </w:rPr>
        <w:lastRenderedPageBreak/>
        <w:t>Heiligen Geist, der in uns lebt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führt.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Drittens: </w:t>
      </w:r>
      <w:r w:rsidRPr="004D6154">
        <w:rPr>
          <w:rFonts w:cs="Arial"/>
          <w:b/>
          <w:bCs/>
          <w:color w:val="000000"/>
          <w:sz w:val="24"/>
          <w:szCs w:val="24"/>
        </w:rPr>
        <w:t>Gesunder Menschenverstand</w:t>
      </w:r>
      <w:r w:rsidRPr="004D6154">
        <w:rPr>
          <w:rFonts w:cs="Arial"/>
          <w:color w:val="000000"/>
          <w:sz w:val="24"/>
          <w:szCs w:val="24"/>
        </w:rPr>
        <w:t>. Wir sind nicht dazu berufen, unseren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gesunden Menschenverstand aufzugeben, wenn wir Christen werden! Paulus fordert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im 2. Brief an Timotheus, Kapitel 2 Vers 7 zum Nachdenken auf. Er sagt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gewissermaßen: Denk nach! Wir sollen über das Gesagte nachdenken, wir sollen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unseren Verstand gebrauchen, und dass Gott dann zu uns sprechen und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Verständnis geben wird. Gott wird also zu Dir sprechen, wenn Du nachdenkst,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 Deinen gesunden Menschenverstand gebrauchst.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John </w:t>
      </w:r>
      <w:proofErr w:type="spellStart"/>
      <w:r w:rsidRPr="004D6154">
        <w:rPr>
          <w:rFonts w:cs="Arial"/>
          <w:color w:val="000000"/>
          <w:sz w:val="24"/>
          <w:szCs w:val="24"/>
        </w:rPr>
        <w:t>Stott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schrieb: „Gottes Verheißung uns zu führen ist nicht dazu da, um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Nachdenken zu ersparen.“ John Wesley erzählte einmal, Gott würde ihn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üblicherweise so führen, dass er ihm vernünftige Gründe für bestimmte Handlungen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präsentierte. Ich denke, dass das für etwa 95% der kleinen täglichen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Entscheidungen gilt, die wir treffen. Gott gibt uns durch unsere Gedanken Gründe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handeln.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Soweit zu den alltäglichen Entscheidungen. Aber auch in den großen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Entscheidungen des Lebens ist es wichtig, den gesunden Menschenverstand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gebrauchen. Ich habe vorhin erwähnt, dass zum Beispiel die Ehe eine Norm ist,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in der Bibel finden. Aber die Bibel wird uns nicht sagen, wen wir heiraten sollen.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hat wohl wenig Zweck, zu beten: „Herr, bitte zeige mir, wen ich heiraten soll. Oh,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Zacharias? Oder nein Ezechiel?“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hörte von einem waschechten Cockney-Londoner aus dem East End, der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echten Zwickmühle steckte. Er war eigentlich kein Kirchgänger. Sein Problem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war, dass er zwei sehr schöne Frauen gleichzeitig liebte. Er konnte sich einfach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entscheiden, welche der beiden seine Frau werden sollte. Manchmal glaubte er,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 Sharon, eine schöne Blondine, und manchmal glaubte er, es sei Maria,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brünett und genau so schön war.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Eines Tages beschloss er, obwohl er wirklich kein Kirchgänger war, in eine Kirche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East End zu gehen. Er kniete nieder und betete: „Gütiger Gott, wen soll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haben?“ Und dann blickte er auf zu dem großen Kirchenfenster und las dort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goldenen Buchstaben „Ave Maria“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wohl nicht der geeignetste Weg, um seinen Ehepartner zu wählen!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wäre wirklich besser, seinen gesunden Menschenverstand zu gebrauchen.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würde in diesem Fall bedeuten, bestimmte Fragen zu stellen, zuallererst: Passen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geistlich zusammen? Paulus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Beugt euch nicht mit Ungläubigen unter das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gleiche Joch. </w:t>
      </w:r>
      <w:r w:rsidRPr="004D6154">
        <w:rPr>
          <w:rFonts w:cs="Arial"/>
          <w:color w:val="000000"/>
          <w:sz w:val="24"/>
          <w:szCs w:val="24"/>
        </w:rPr>
        <w:t>Mit anderen Worten: Wenn ihr geistlich in völlig verschiedene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Richtungen geht, wird das Spannungen in eurer Ehe hervorrufen. Wir sollten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 unseres Partners respektieren, und wir sollten ihn in jeder Hinsicht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respektieren.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zweite Frage lautet: Passen unsere Persönlichkeiten zusammen? Sind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gute Freunde, kommen wir gut miteinander zurecht? Und drittens: Passen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körperlich zusammen? Ich spreche hier nicht von biologischer Unverträglichkeit,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selten vorkommt, dass wir sie hier vernachlässigen können. Es geht vielmehr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körperliche Anziehungskraft. Stimmt sozusagen die Chemie zwischen beiden?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erwartet nicht von uns, jemand zu heiraten, den wir nicht attraktiv finden.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mag für den einen oder anderen eine Erleichterung sein!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bedeutet gesunder Menschenverstand. Nun zum Thema Beruf und Karriere.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Leute sagen: „Soll ich meinen Job aufgeben?“ Die allgemeine Antwort lautet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Nein. Paulus sagt: Jeder soll den Platz im Leben beibehalten, den Gott ihm gegeben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hat. Man soll dort bleiben, wo man war, als man von Gott berufen wurde.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allgemeine Antwort heißt also: Bleiben Sie, wo Sie sind! Es sei denn, Gott beruft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etwas anderem. Er wird Sie nicht dazu berufen, etwas aufzugeben, ohne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neuen Ruf für etwas anderes zu geben. Und dieser Ruf wird mit Ihrem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Temperament, Ihrer Persönlichkeit, Ihrer Erziehung und Ihren Fähigkeiten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übereinstimmen. Die Frage lautet: Was kann ich gut? Was mache ich gern? Welche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Talente habe ich? Gott hat uns nicht mit Talenten beschenkt, um sie zu vergeuden.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John </w:t>
      </w:r>
      <w:proofErr w:type="spellStart"/>
      <w:r w:rsidRPr="004D6154">
        <w:rPr>
          <w:rFonts w:cs="Arial"/>
          <w:color w:val="000000"/>
          <w:sz w:val="24"/>
          <w:szCs w:val="24"/>
        </w:rPr>
        <w:lastRenderedPageBreak/>
        <w:t>Stott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sagte dazu: „Unsere Gaben sollen erkannt, gepflegt und ausgeübt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werden, damit wir nicht frustriert sind, sondern Erfüllung finden.“ Das ist gesunder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Menschenverstand.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Viertens: </w:t>
      </w:r>
      <w:r w:rsidRPr="004D6154">
        <w:rPr>
          <w:rFonts w:cs="Arial"/>
          <w:b/>
          <w:bCs/>
          <w:color w:val="000000"/>
          <w:sz w:val="24"/>
          <w:szCs w:val="24"/>
        </w:rPr>
        <w:t>Das Gegenüber der Geschwister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Geschwistern sind alle Christen gemeint, die mit uns Jesus Christus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nachfolgen. Lesen wir Sprichwörter Kapitel 12, Vers 15: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Tor hält sein eigenes Urteil für richtig, der Weise aber hört auf Rat.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den Sprüchen wird das oft betont, etwa in Kapitel 15 Vers 22: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Wo es an Beratung fehlt, da scheitern die Pläne, wo viele Ratgeber sind, gibt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es Erfolg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Und Kapitel 20 Vers 18: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Pläne kommen durch Beratung zustande.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fühlen wir uns damit nicht ganz wohl, weil wir es für ein Zeichen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Schwäche halten, andere um Rat zu fragen. Aber es ist keinesfalls Schwäche,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sondern vielmehr ein wunderbarer Segen der christlichen Gemeinschaft: Wir stehen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allein da. Wir sind nicht allein, weil wir eine Beziehung zu Gott haben,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auch, weil wir eine Beziehung zu unseren Brüdern und Schwestern im Glauben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haben. Wir können einander helfen.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bedeutet natürlich nicht, dass wir unsere Verantwortung auf jemand anderen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abschieben können. Wir sind selbst in letzter Instanz für alle unsere Entscheidungen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verantwortlich. Aber es ist eine gute Sache, christliche Freunde, möglicherweise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christliche Leiter oder Eltern zu fragen: „Wie denkst du darüber?“ Das ist der Rat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Geschwister.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Fünftens: </w:t>
      </w:r>
      <w:r w:rsidRPr="004D6154">
        <w:rPr>
          <w:rFonts w:cs="Arial"/>
          <w:b/>
          <w:bCs/>
          <w:color w:val="000000"/>
          <w:sz w:val="24"/>
          <w:szCs w:val="24"/>
        </w:rPr>
        <w:t>Die Gewichtung der Gegebenheiten</w:t>
      </w:r>
      <w:r w:rsidRPr="004D6154">
        <w:rPr>
          <w:rFonts w:cs="Arial"/>
          <w:color w:val="000000"/>
          <w:sz w:val="24"/>
          <w:szCs w:val="24"/>
        </w:rPr>
        <w:t>. Gott ist allmächtig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souverän. Er ist fähig, uns durch die Umstände unseres Lebens zu führen. Im Buch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der Sprüche lesen wir in Kapitel 16 Vers 9: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Des Menschen Herz plant seinen Weg,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doch der Herr lenkt seinen Schritt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Und dann gibt es einen wundervollen Vers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Psalm 37, den ich außerordentlich hilfreich finde: Psalm 37, Vers 5: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Befiehl dem Herrn deinen Weg und vertrau ihm, er wird es fügen.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Sie vor einer schwierigen Entscheidung stehen, die eine Beziehung, Ihre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Karriere, Ihre Arbeit betrifft, etwas in dieser Art und Sie und Sie unsicher sind,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denken Sie an die Aufforderung dieses Verses: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Befiehl dem Herrn deinen Weg.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Sagen Sie: „Herr, ich vertraue dir.“ Und vertrauen Sie ihm wirklich. Dann gilt Ihnen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 Verheißung: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 wird es fügen</w:t>
      </w:r>
      <w:r w:rsidRPr="004D6154">
        <w:rPr>
          <w:rFonts w:cs="Arial"/>
          <w:color w:val="000000"/>
          <w:sz w:val="24"/>
          <w:szCs w:val="24"/>
        </w:rPr>
        <w:t>. Das kann bedeuten, dass Gott bestimmte Türen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verschließt, - manchmal beendet Gott bestimmte Dinge oder schließt Türen ganz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fest ab, damit wir nicht in eine falsche Richtung gehen 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Ihnen letzte Woche erzählt, dass ich genau das selbst erfahren habe: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dachte, etwas sei richtig, aber Gott hat die Tür verschlossen. Und manchmal öffnet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Gott Türen. Paulus sagte einmal: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Eine große und wirkungsvolle Tür wurde uns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aufgetan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habe einmal folgende Geschichte gelesen: Ein gewisser Michael </w:t>
      </w:r>
      <w:proofErr w:type="spellStart"/>
      <w:r w:rsidRPr="004D6154">
        <w:rPr>
          <w:rFonts w:cs="Arial"/>
          <w:color w:val="000000"/>
          <w:sz w:val="24"/>
          <w:szCs w:val="24"/>
        </w:rPr>
        <w:t>Bourdeaux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studierte bei Dr. </w:t>
      </w:r>
      <w:proofErr w:type="spellStart"/>
      <w:r w:rsidRPr="004D6154">
        <w:rPr>
          <w:rFonts w:cs="Arial"/>
          <w:color w:val="000000"/>
          <w:sz w:val="24"/>
          <w:szCs w:val="24"/>
        </w:rPr>
        <w:t>Tschernov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in Oxford Russisch. Dr. </w:t>
      </w:r>
      <w:proofErr w:type="spellStart"/>
      <w:r w:rsidRPr="004D6154">
        <w:rPr>
          <w:rFonts w:cs="Arial"/>
          <w:color w:val="000000"/>
          <w:sz w:val="24"/>
          <w:szCs w:val="24"/>
        </w:rPr>
        <w:t>Tschernov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schickte seinem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Schüler eines Tages einen Brief, den er selbst bekommen hatte. Er dachte,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Michael </w:t>
      </w:r>
      <w:proofErr w:type="spellStart"/>
      <w:r w:rsidRPr="004D6154">
        <w:rPr>
          <w:rFonts w:cs="Arial"/>
          <w:color w:val="000000"/>
          <w:sz w:val="24"/>
          <w:szCs w:val="24"/>
        </w:rPr>
        <w:t>Bourdeaux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sich dafür interessieren könnte. Der Brief beschrieb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Verfolgung der Christen in Russland: Gläubige wurden zusammengeschlagen,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mache wurden unmenschlichen medizinischen Untersuchungen ausgesetzt, wieder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 wurden in LKWs gezerrt und Hunderte von Meilen entfernt in die Verbannung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geschickt. Der Brief war sehr einfach und nüchtern geschrieben, doch als Michael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Bourdeaux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ihn las, spürte er die Stimme der verfolgten Kirche. Der Brief war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</w:t>
      </w:r>
      <w:proofErr w:type="spellStart"/>
      <w:r w:rsidRPr="004D6154">
        <w:rPr>
          <w:rFonts w:cs="Arial"/>
          <w:color w:val="000000"/>
          <w:sz w:val="24"/>
          <w:szCs w:val="24"/>
        </w:rPr>
        <w:t>Varavva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</w:t>
      </w:r>
      <w:proofErr w:type="spellStart"/>
      <w:r w:rsidRPr="004D6154">
        <w:rPr>
          <w:rFonts w:cs="Arial"/>
          <w:color w:val="000000"/>
          <w:sz w:val="24"/>
          <w:szCs w:val="24"/>
        </w:rPr>
        <w:t>Pronina</w:t>
      </w:r>
      <w:proofErr w:type="spellEnd"/>
      <w:r w:rsidRPr="004D6154">
        <w:rPr>
          <w:rFonts w:cs="Arial"/>
          <w:color w:val="000000"/>
          <w:sz w:val="24"/>
          <w:szCs w:val="24"/>
        </w:rPr>
        <w:t>“ unterschrieben.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Im April 1964 reiste Michael </w:t>
      </w:r>
      <w:proofErr w:type="spellStart"/>
      <w:r w:rsidRPr="004D6154">
        <w:rPr>
          <w:rFonts w:cs="Arial"/>
          <w:color w:val="000000"/>
          <w:sz w:val="24"/>
          <w:szCs w:val="24"/>
        </w:rPr>
        <w:t>Bourdeaux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mit einigen Kollegen nach Moskau.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ersten Abend traf er mit einigen alten Freunden zusammen, die ihm berichteten,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so alles zugetragen hatte. Er erfuhr unter anderem, dass die alte St. Peter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 Kirche zerstört worden war. Sie schlugen ihm vor, selbst hinzugehen und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anzuschauen.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nahm ein Taxi und kam in der Dämmerung an dem Platz an, wo einst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wunderschöne Kirche gestanden hatte. Es war nur noch ein Zaun zu sehen,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Haufen von Bruchsteinen verbarg. Michael kletterte an dem Zaun hoch, um darüber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zu schauen, und entdeckte zwei Frauen. Er versuchte um den </w:t>
      </w:r>
      <w:r w:rsidRPr="004D6154">
        <w:rPr>
          <w:rFonts w:cs="Arial"/>
          <w:color w:val="000000"/>
          <w:sz w:val="24"/>
          <w:szCs w:val="24"/>
        </w:rPr>
        <w:lastRenderedPageBreak/>
        <w:t>Zaun herumzulaufen,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die Frauen anzusprechen, doch sie liefen vor ihm davon. Er rannte hinterher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holte sie ein, und sie fragten ihn: „Wer sind Sie?“ Er antwortete: „Ich bin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England. Ich bin gekommen, um herauszufinden, was in Russland los ist.“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Frauen nahmen ihn mit zu sich nach Hause.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Dort war eine weitere Frau, die ihn fragte: „Warum sind Sie gekommen?“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sagte: „Ich habe diesen Brief aus der Ukraine über Paris von Dr. </w:t>
      </w:r>
      <w:proofErr w:type="spellStart"/>
      <w:r w:rsidRPr="004D6154">
        <w:rPr>
          <w:rFonts w:cs="Arial"/>
          <w:color w:val="000000"/>
          <w:sz w:val="24"/>
          <w:szCs w:val="24"/>
        </w:rPr>
        <w:t>Tschernov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bekommen.“ Die Frau fragte: „Und von wem war der Brief?“ Darauf er: „Von </w:t>
      </w:r>
      <w:proofErr w:type="spellStart"/>
      <w:r w:rsidRPr="004D6154">
        <w:rPr>
          <w:rFonts w:cs="Arial"/>
          <w:color w:val="000000"/>
          <w:sz w:val="24"/>
          <w:szCs w:val="24"/>
        </w:rPr>
        <w:t>Varavva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</w:t>
      </w:r>
      <w:proofErr w:type="spellStart"/>
      <w:r w:rsidRPr="004D6154">
        <w:rPr>
          <w:rFonts w:cs="Arial"/>
          <w:color w:val="000000"/>
          <w:sz w:val="24"/>
          <w:szCs w:val="24"/>
        </w:rPr>
        <w:t>Pronina</w:t>
      </w:r>
      <w:proofErr w:type="spellEnd"/>
      <w:r w:rsidRPr="004D6154">
        <w:rPr>
          <w:rFonts w:cs="Arial"/>
          <w:color w:val="000000"/>
          <w:sz w:val="24"/>
          <w:szCs w:val="24"/>
        </w:rPr>
        <w:t>.“ Es blieb lange still – Michael dachte schon, er hätte etwas Falsches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gesagt. Dann fing die Frau an, hemmungslos zu schluchzen und zeigte auf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beiden anderen Frauen: „Das sind </w:t>
      </w:r>
      <w:proofErr w:type="spellStart"/>
      <w:r w:rsidRPr="004D6154">
        <w:rPr>
          <w:rFonts w:cs="Arial"/>
          <w:color w:val="000000"/>
          <w:sz w:val="24"/>
          <w:szCs w:val="24"/>
        </w:rPr>
        <w:t>Varavva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</w:t>
      </w:r>
      <w:proofErr w:type="spellStart"/>
      <w:r w:rsidRPr="004D6154">
        <w:rPr>
          <w:rFonts w:cs="Arial"/>
          <w:color w:val="000000"/>
          <w:sz w:val="24"/>
          <w:szCs w:val="24"/>
        </w:rPr>
        <w:t>Pronina</w:t>
      </w:r>
      <w:proofErr w:type="spellEnd"/>
      <w:r w:rsidRPr="004D6154">
        <w:rPr>
          <w:rFonts w:cs="Arial"/>
          <w:color w:val="000000"/>
          <w:sz w:val="24"/>
          <w:szCs w:val="24"/>
        </w:rPr>
        <w:t>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Russland leben über 140 Millionen Menschen. Die Ukraine, wo der Brief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geschrieben worden war, ist über 2.000 Kilometer von Moskau entfernt. Michael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Bourdeaux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kam mit dem Flugzeug aus England an. Wäre auch nur einer von ihnen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Stunde früher oder später an der zerstörten Kirche gewesen, so wären sie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nie begegnet.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war eines der Ereignisse, durch die Gott Michael </w:t>
      </w:r>
      <w:proofErr w:type="spellStart"/>
      <w:r w:rsidRPr="004D6154">
        <w:rPr>
          <w:rFonts w:cs="Arial"/>
          <w:color w:val="000000"/>
          <w:sz w:val="24"/>
          <w:szCs w:val="24"/>
        </w:rPr>
        <w:t>Bourdeaux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dazu berief, sein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Lebenswerk zu beginnen, nämlich das </w:t>
      </w:r>
      <w:proofErr w:type="spellStart"/>
      <w:r w:rsidRPr="004D6154">
        <w:rPr>
          <w:rFonts w:cs="Arial"/>
          <w:color w:val="000000"/>
          <w:sz w:val="24"/>
          <w:szCs w:val="24"/>
        </w:rPr>
        <w:t>Keston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College aufzubauen. Es ist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Forschungsinstitut, das Gläubigen in den früheren Ostblockstaaten hilft. Seine Arbeit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fand weltweite Anerkennung.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kann also die Umstände gebrauchen. Deshalb müssen wir sie beachten.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dürfen ihnen allerdings auch nicht </w:t>
      </w:r>
      <w:proofErr w:type="spellStart"/>
      <w:r w:rsidRPr="004D6154">
        <w:rPr>
          <w:rFonts w:cs="Arial"/>
          <w:color w:val="000000"/>
          <w:sz w:val="24"/>
          <w:szCs w:val="24"/>
        </w:rPr>
        <w:t>zuviel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Bedeutung zumessen, denn manchmal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führt uns Gott trotz bestimmter Umstände. Diese fünf </w:t>
      </w:r>
      <w:proofErr w:type="spellStart"/>
      <w:r w:rsidRPr="004D6154">
        <w:rPr>
          <w:rFonts w:cs="Arial"/>
          <w:b/>
          <w:bCs/>
          <w:color w:val="000000"/>
          <w:sz w:val="24"/>
          <w:szCs w:val="24"/>
        </w:rPr>
        <w:t>G’s</w:t>
      </w:r>
      <w:proofErr w:type="spellEnd"/>
      <w:r w:rsidRPr="004D615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wurden zu allen Zeiten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christlichen Gemeinde als Wege der Führung Gottes anerkannt: der erste ist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Bibel, der zweite der Heilige Geist, der dritte unser Verstand, der vierte der Rat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Gläubigen und der fünfte: die Souveränität Gottes, der alle Umstände nach seinem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Willen fügen kann.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dieser gesamten Thematik ist es sehr wichtig, sich Zeit zu lassen.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Hebräerbrief sagt uns, dass Abraham durch sein geduldiges Warten die Erfüllung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Verheißung erlangte. Manchmal kann es eine Weile dauern, bevor wir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Willen erkennen, und manchmal kann sein Wille für uns schwer sein. Auch für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Gottes Wille nicht einfach. Außerdem machen wir alle Fehler. Doch Gott vergibt,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die wunderbare Botschaft.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kann sogar aus unseren Fehlern etwas Gutes machen. Manche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sagen: „Ich habe das Gefühl, mein ganzes Leben verpfuscht zu haben.“ Ich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 an einen Alphakursteilnehmer erinnern, der mir sagte: „Ich wünschte, ich hätte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diesen Kurs vor fünf Jahren besucht, denn dann hätte ich das Chaos vermieden,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die letzten fünf Jahre über in meinem Leben angerichtet habe.“ Auch darauf gibt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es eine wundervolle Antwort. Gott sagt im Buch Joel: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will euch die Jahre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erstatten, die die Heuschrecken gefressen haben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ist souverän, er hat die Dinge in der Hand.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Römer Kapitel 8 Vers 28 lesen, eine der schönsten Stellen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Bibel: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Wir wissen, dass Gott bei denen, die ihn lieben, alles – </w:t>
      </w:r>
      <w:r w:rsidRPr="004D6154">
        <w:rPr>
          <w:rFonts w:cs="Arial"/>
          <w:color w:val="000000"/>
          <w:sz w:val="24"/>
          <w:szCs w:val="24"/>
        </w:rPr>
        <w:t>also alles, was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tun, sogar jeden Fehler, den wir machen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– alles zum Guten führt, bei denen,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nach seinem ewigen Plan berufen sind.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Darum geht es bei Gottes Führung. Gott stellt sich an unsere Seite, wenn wir ihn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unser Leben einladen, und er arbeitet mit uns zusammen. Er setzt sich nicht 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hinweg, sondern er arbeitet Seite an Seite mit uns, um das Beste aus unserem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zu machen.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habe mal von einem gewissen Lord </w:t>
      </w:r>
      <w:proofErr w:type="spellStart"/>
      <w:r w:rsidRPr="004D6154">
        <w:rPr>
          <w:rFonts w:cs="Arial"/>
          <w:color w:val="000000"/>
          <w:sz w:val="24"/>
          <w:szCs w:val="24"/>
        </w:rPr>
        <w:t>Radstock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gehört, der um die Mitte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neunzehnten Jahrhunderts in einem Hotel in Norwegen übernachtete. Dort hörte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schrecklichen Krach: es war ein kleines Mädchen, das auf dem Klavier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Halle spielte – es war ein fürchterliches Geklimper! Er dachte: Oh, wie entsetzlich!“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dann beobachtete er, wie ein Mann kam und sich hinter das Mädchen ans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Klavier setzte. Das Mädchen machte mit seinem Geklimper weiter, aber der Mann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spielte dazu eine Melodie. Und plötzlich wurde </w:t>
      </w:r>
      <w:r w:rsidRPr="004D6154">
        <w:rPr>
          <w:rFonts w:cs="Arial"/>
          <w:color w:val="000000"/>
          <w:sz w:val="24"/>
          <w:szCs w:val="24"/>
        </w:rPr>
        <w:lastRenderedPageBreak/>
        <w:t>das Ganze zu einer wunderschönen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Musik. Dann stellte sich heraus, dass der Mann Alexander Borodin war, der Vater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des Mädchens und Komponist der Oper </w:t>
      </w:r>
      <w:r w:rsidRPr="004D6154">
        <w:rPr>
          <w:rFonts w:cs="Arial"/>
          <w:i/>
          <w:iCs/>
          <w:color w:val="000000"/>
          <w:sz w:val="24"/>
          <w:szCs w:val="24"/>
        </w:rPr>
        <w:t>Fürst Igor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handelt auch Gott mit uns, wenn wir ihn bitten: „Herr, lass es uns ab jetzt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gemeinsam tun.“ Dann stellt er sich an unsere Seite, nimmt unser Geklimper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verwandelt es in etwas Wunderschönes.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Vater, wir danken dir für deine Liebe zu uns, für deine Absicht, uns zu segnen und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uns dabei zu helfen, aus unserem Leben das Beste zu machen. Herr, wir bitten dich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heute darum, dass jeder hier die Freude erlebt, dich an seiner Seite zu erfahren und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zu wissen, dass alle Dinge zum Guten mitwirken für die, die dich lieben und die nach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deinem Vorsatz berufen sind. In Jesu Namen, Amen.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Alpha-Kurs Einführung in das Wochenende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color w:val="000000"/>
          <w:sz w:val="24"/>
          <w:szCs w:val="24"/>
        </w:rPr>
        <w:t>Alpha-Wochenende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Nicky Gumbel Sommer 2003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color w:val="000000"/>
          <w:sz w:val="24"/>
          <w:szCs w:val="24"/>
        </w:rPr>
        <w:t>1: Einführung in das Wochenende</w:t>
      </w:r>
      <w:r>
        <w:rPr>
          <w:rFonts w:cs="Times New Roman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möchte Sie alle ganz herzlich willkommen heißen. Ich bin so froh, dass Sie heute hier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sind. Aus meiner Erfahrung mit Alpha weiß ich, dass es zwei Hürden gibt, die wirklich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schwierig zu nehmen sind; die erste ist, zum ersten Kursabend zu kommen. Die zweite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Einstieg ins Wochenende, weil viele sich fragen: „Hilfe, was wird dort mit mir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passieren?“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Ich habe einen Freund namens Roger Stevenson, der eine Gemeinde in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Wandsworth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leitet.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Gemeinde hat etwa 150 bis 200 Mitglieder. Eines Sonntagmorgens stand er auf, um mit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dem Gottesdienst zu beginnen – es war ein Taufgottesdienst – und schaute nach oben.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seiner Kirche befindet sich der Gemeindesaal im Erdgeschoss, während die Büros im ersten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Stock untergebracht sind. Als er dorthin blickte, sah er einen Haufen schwerbewaffneter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Polizisten, ganz in schwarz, mit schusssicheren Westen und Pistolen.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Natürlich fragte er sich, was da los war, und schickte seinen Mitarbeiter Paul nach oben,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um das herauszufinden. Als Paul zurückkam, sagte er: „Hör mal, wir haben ein echtes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Problem. Vorhin wurde jemand erschossen und die Polizei hat das ganze Gebiet abgeriegelt,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weil der mutmaßliche Täter sich hier in der Kirche befindet. Die Polizei kann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Gottesdienst nicht einfach weiterlaufen lassen, aber sie fürchtet, der Mann könnte Geiseln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nehmen, wenn sie den Gottesdienst unterbrechen.“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fuhr fort: „Die Polizei hat vorgeschlagen, dass die Polizisten sich unauffällig zwischen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 Kirchenbänken bewegen und im geeigneten Moment ein Codewort rufen, um den Mann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festzunehmen.“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Roger hielt das für keine gute Idee. Dann hatte er plötzlich einen Einfall und sagte zur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Gemeinde gewandt: „Wenn Sie ein reguläres Mitglied dieser Gemeinde sind, dann kommen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Sie doch jetzt bitte nach vorne, weil wir </w:t>
      </w:r>
      <w:r w:rsidR="00867EEA" w:rsidRPr="004D6154">
        <w:rPr>
          <w:rFonts w:cs="Times New Roman"/>
          <w:color w:val="000000"/>
          <w:sz w:val="24"/>
          <w:szCs w:val="24"/>
        </w:rPr>
        <w:t>heute Morgen</w:t>
      </w:r>
      <w:r w:rsidRPr="004D6154">
        <w:rPr>
          <w:rFonts w:cs="Times New Roman"/>
          <w:color w:val="000000"/>
          <w:sz w:val="24"/>
          <w:szCs w:val="24"/>
        </w:rPr>
        <w:t xml:space="preserve"> eine Taufe abhalten. Bilden Sie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Kreis um das Taufbecken. Und wenn Sie von einem Gemeindemitglied als Gast mitgebracht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worden sind, dann kommen Sie bitte ebenfalls nach vorne mit in diesen Kreis!“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ganze Gemeinde stand wie ein Mann auf und kam nach vorne. Bis auf einen Mann,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in der Mitte saß. Die Polizisten leisteten ganze Arbeit: Sie stürzten sich auf ihn, legten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ihm Handschellen an, führten ihn zum Polizeiwagen und fuhren mit Blaulicht davon.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fanden heraus, wo der Mann wohnte, brachen die Tür zu seiner Wohnung auf, durchsuchten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und stellten fest, dass sie den falschen Mann geschnappt hatten!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Dieser Mann war zum ersten Mal in der Kirche. Man hatte ihm gesagt, dass er dort Liebe,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Vergebung und Heilung finden könnte. Er war gekommen, um Heilung für seine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zerbrochenen Beziehungen zu finden! Nun, ich hoffe, Ihre Erfahrung am ersten Alpha-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Abend war besser, und ich hoffe, dass das, was Sie an diesem Wochenende erfahren, noch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besser sein wird.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Denn wir werden uns an diesem Wochenende mit einem sehr aufregenden Thema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befassen. Lassen Sie uns Johannes 15, Vers 26 lesen. Ich möchte nur diesen einen Vers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ansehen.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1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Alpha-Kurs Einführung in das Wochenende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Jesus sagte: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Wenn aber der Beistand kommt, den ich euch vom Vater aus senden werde,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der Geist der Wahrheit, der vom Vater ausgeht, dann wird er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lastRenderedPageBreak/>
        <w:t>Zeugnis von mir ablegen.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Als Einführung zu diesem Wochenende möchte ich kurz drei Fragen in Bezug auf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Heiligen Geist stellen. Die erste lautet: Wer ist dieser Heilige Geist?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Jesus sagt: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Er wird Zeugnis von mir ablegen. </w:t>
      </w:r>
      <w:r w:rsidRPr="004D6154">
        <w:rPr>
          <w:rFonts w:cs="Times New Roman"/>
          <w:color w:val="000000"/>
          <w:sz w:val="24"/>
          <w:szCs w:val="24"/>
        </w:rPr>
        <w:t>Daran wird deutlich, dass der Heilige Geist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keine Sache sondern eine Person ist. Er ist nicht ein etwas sondern ein Jemand. ...Der Heilige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Geist weist alle Merkmale einer Person auf. Er hat einen Verstand, er denkt, er spricht, 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kann aktiv sein und Menschen führen, er kann bekümmert und betrübt werden. Er besitzt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Wissen, Verlangen, einen Willen und Entscheidungsvermögen. Und, was ganz besonders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wichtig ist: Er liebt. Er liebt jeden, der an diesem Wochenende mit dabei ist.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Jesus sagt hier, dass der Heilige Geist die Person ist, die er uns schickt. Der Heilige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Geist wird also durch Jesus</w:t>
      </w:r>
      <w:proofErr w:type="gramStart"/>
      <w:r w:rsidRPr="004D6154">
        <w:rPr>
          <w:rFonts w:cs="Times New Roman"/>
          <w:color w:val="000000"/>
          <w:sz w:val="24"/>
          <w:szCs w:val="24"/>
        </w:rPr>
        <w:t>..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vom Vater her gesandt.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gesamte Trinität ist hier am Werk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Times New Roman"/>
          <w:color w:val="000000"/>
          <w:sz w:val="24"/>
          <w:szCs w:val="24"/>
        </w:rPr>
        <w:t>Jesus beschreibt ihn hier als den „Geist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Wahrheit“. Von sich selbst sagt Jesus: </w:t>
      </w:r>
      <w:r w:rsidRPr="004D6154">
        <w:rPr>
          <w:rFonts w:cs="Times New Roman"/>
          <w:i/>
          <w:iCs/>
          <w:color w:val="000000"/>
          <w:sz w:val="24"/>
          <w:szCs w:val="24"/>
        </w:rPr>
        <w:t>Ich bin die Wahrheit</w:t>
      </w:r>
      <w:r w:rsidRPr="004D6154">
        <w:rPr>
          <w:rFonts w:cs="Times New Roman"/>
          <w:color w:val="000000"/>
          <w:sz w:val="24"/>
          <w:szCs w:val="24"/>
        </w:rPr>
        <w:t>. Mit anderen Worten: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Heilige Geist ist der Geist von Jesus. Tatsächlich wird der Heilige Geist an bestimmten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Stellen im Neuen Testament genau so beschrieben – als der Geist von Jesus. Wenn man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will, ist es das andere Selbst von Jesus. Theologisch gesprochen befindet sich Jesus zur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rechten Hand Gottes. Doch der Heilige Geist ist hier – er ist bei uns.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Wir haben uns vor einiger Zeit den Vers angesehen, in dem Jesus sagt: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Ich stehe vor der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Tür und klopfe an. Wer meine Stimme hört und die Tür öffnet, bei dem werde ich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eintreten… </w:t>
      </w:r>
      <w:r w:rsidRPr="004D6154">
        <w:rPr>
          <w:rFonts w:cs="Times New Roman"/>
          <w:color w:val="000000"/>
          <w:sz w:val="24"/>
          <w:szCs w:val="24"/>
        </w:rPr>
        <w:t>Wenn wir die Tür öffnen, dann kommt Jesus herein – und zwar durch seinen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Geist, der nun in uns lebt. Im christlichen Glauben geht es nicht so sehr um Regeln, sondern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um diese wundervolle Beziehung. Es geht nicht um Philosophie, sondern um eine Person. Es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geht darum, diese Person zu kennen und eine Beziehung zu der wundervollsten Person zu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haben, die es gibt.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Mutter Teresa hat einmal gesagt: „Das größte Problem auf der Welt ist nicht der Hunger,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sondern die Einsamkeit.“ In einem Artikel in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The Big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Issue</w:t>
      </w:r>
      <w:proofErr w:type="spellEnd"/>
      <w:r w:rsidRPr="004D6154">
        <w:rPr>
          <w:rFonts w:cs="Times New Roman"/>
          <w:color w:val="000000"/>
          <w:sz w:val="24"/>
          <w:szCs w:val="24"/>
        </w:rPr>
        <w:t>, einer Zeitschrift, die Obdachlose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unterstützt, war zu lesen: „Wenn es um Einsamkeit in London geht, dann denken die meisten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Menschen an eine zerbrechliche alte Dame im 24. Stock eines Hochhauses; doch die Realität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kann auch so aussehen: Ein modern gekleideter junger Mann versucht verzweifelt, mit einem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Mädchen, das neben ihm an der Bar steht, ins Gespräch zu kommen. Gerade wenn man von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vielen Menschen umgeben ist, verstärkt sich das Gefühl der Isolation.“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Und Einsamkeit hat wirklich unendliche Ausmaße: In Gottes Welt zu leben ohne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Beziehung zu meinem Schöpfer zu haben. Jemand beschrieb einmal die Einsamkeit als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Art „Heimweh nach Gott“. Ab dem Moment, wo wir eine Beziehung zum Heiligen Geist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 Jesus haben, sind wir nie mehr allein. Er ist immer bei uns.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Auf die erste Frage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Wer ist dieser Heilige Geist? </w:t>
      </w:r>
      <w:r w:rsidRPr="004D6154">
        <w:rPr>
          <w:rFonts w:cs="Times New Roman"/>
          <w:color w:val="000000"/>
          <w:sz w:val="24"/>
          <w:szCs w:val="24"/>
        </w:rPr>
        <w:t>lautet also die Antwort: Er ist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Person. Zweitens: Wie ist er? Jesus sagt in unserem Vers: „Wenn der Beistand kommt...“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Das griechische Wort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parakletos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sehr schwer zu übersetzen. Wörtlich bedeutet es: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„Jemand, der zur Seite steht.“ Manchmal wird es mit „Anwalt“ übersetzt, also die Person, die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einen anderen im Gerichtssaal verteidigt. Andere übersetzten es mit „Tröster“- jemand, der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dich ermutigt, oder mit „Helfer“.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Doch wörtlich bedeutet es: „Jemand, der zur Seite steht.“ Wenn im Mittelmeer ein Schiff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2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Alpha-Kurs Einführung in das Wochenende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in Not geriet, kam ein großes Schiff an seine Seite, um es sicher in den Hafen zu geleiten.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Das große Schiff wurde </w:t>
      </w:r>
      <w:proofErr w:type="spellStart"/>
      <w:r w:rsidRPr="004D6154">
        <w:rPr>
          <w:rFonts w:cs="Times New Roman"/>
          <w:i/>
          <w:iCs/>
          <w:color w:val="000000"/>
          <w:sz w:val="24"/>
          <w:szCs w:val="24"/>
        </w:rPr>
        <w:t>parakletos</w:t>
      </w:r>
      <w:proofErr w:type="spellEnd"/>
      <w:r w:rsidRPr="004D6154"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genannt – der zur Seite steht.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Ich las in einem Artikel in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The Independent </w:t>
      </w:r>
      <w:r w:rsidRPr="004D6154">
        <w:rPr>
          <w:rFonts w:cs="Times New Roman"/>
          <w:color w:val="000000"/>
          <w:sz w:val="24"/>
          <w:szCs w:val="24"/>
        </w:rPr>
        <w:t>von einem 24-jährigen Mann namens Alan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Anderson, der in einem kleinen Flugzeug saß, in diesem Flugzeug war er, außer dem Piloten,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 einzige Passagier war. Anderson besaß absolut keine Flugerfahrung. Plötzlich – während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des Fluges - bekam der Pilot einen tödlichen Herzanfall. Und der junge Mann war ganz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 allein gestellt.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Nun, er schaffte es, einen Notruf zu senden, der von einem Fluglehrer namens Robert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aufgefangen </w:t>
      </w:r>
      <w:r w:rsidRPr="004D6154">
        <w:rPr>
          <w:rFonts w:cs="Times New Roman"/>
          <w:color w:val="000000"/>
          <w:sz w:val="24"/>
          <w:szCs w:val="24"/>
        </w:rPr>
        <w:lastRenderedPageBreak/>
        <w:t>wurde. Er flog sofort zu Alan Anderson und brachte seine Maschine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gleiche Höhe mit dem Flugzeug, in dem sich der junge Mann befand. Sie waren etwa 700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Meter über dem Erdboden, bei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Penarth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in der Nähe von Cardiff in Wales. Ein Funkamateur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namens Howard Day wurde Zeuge ihres Gesprächs und zeichnete es auf.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erste, was Anderson sagte, als er die Maschine neben sich wahrnahm, war: „Ich kann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Sie sehen.“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Darauf antwortete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„Okay. Folgen Sie einfach meinen Anweisungen. Drücken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den Gashebel vorsichtig, bis die Umdrehungszahl auf 2.300 sinkt.“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„Schön, aber welcher Hebel ist der Gashebel?"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„In der Mitte müsste ein schwarzer Hebel sein. Gut so, lassen Sie das Flugzeug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sich selbst steuern!“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„Ich wünschte, das täte es!“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„Wie hoch ist die Geschwindigkeit?“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„Geschwindigkeit 105!“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„Schauen Sie, ich bin rechts neben Ihnen, bleiben Sie ruhig!“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Geh´n</w:t>
      </w:r>
      <w:proofErr w:type="spellEnd"/>
      <w:r w:rsidRPr="004D6154">
        <w:rPr>
          <w:rFonts w:cs="Times New Roman"/>
          <w:color w:val="000000"/>
          <w:sz w:val="24"/>
          <w:szCs w:val="24"/>
        </w:rPr>
        <w:t xml:space="preserve"> wir runter?“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„In Kürze, ja. Drehen Sie leicht nach rechts. Wir wollen zu dem breiten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Asphaltstreifen rechts von den roten und weißen Lichtern. Können Sie ihn sehen?“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„Positiv .“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„Gehen Sie jetzt leicht mit der Geschwindigkeit runter. Wie schnell fliegen Sie?“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„Einhundert.“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„Ziehen Sie das Steuer ganz sanft an. Nehmen Sie das Gas weg. Halten Sie es so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fest. Sanft ziehen und festhalten, festhalten, festhalten! Leicht am Steuer ziehen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festhalten. Entspannen Sie sich. Okay, auf die Ruderpedale. Drücken sie die Pedale, Sie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finden die Bremsen schon! Drücken Sie beide Ruderpedale gleichzeitig, Sie finden sie schon,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Bremsen!“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Alpha-Kurs Einführung in das Wochenende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4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„Ich kann die Bremsen nicht finden!“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„Keine Sorge, der Rettungswagen ist schon hinter Ihnen! Bleiben Sie im Flugzeug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sitzen. Lassen Sie den Motor einfach laufen, drehen Sie den Zündschlüssel auf 'Aus'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ziehen Sie ihn ab. Der Motor müsste jetzt stoppen. Ist er aus?“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Anderson: „Der Schlüssel ist raus. Jetzt hört er auf. Gott sei Dank!“</w:t>
      </w:r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Times New Roman"/>
          <w:color w:val="000000"/>
          <w:sz w:val="24"/>
          <w:szCs w:val="24"/>
        </w:rPr>
        <w:t>Legge</w:t>
      </w:r>
      <w:proofErr w:type="spellEnd"/>
      <w:r w:rsidRPr="004D6154">
        <w:rPr>
          <w:rFonts w:cs="Times New Roman"/>
          <w:color w:val="000000"/>
          <w:sz w:val="24"/>
          <w:szCs w:val="24"/>
        </w:rPr>
        <w:t>: „Gern geschehen.“ Das war nichts Besonderes.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Er hatte ihm zu einer beinahe perfekten Landung verholfen. Der Artikel schloss mit den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Worten: „Mr. Anderson erholte sich gestern Abend von einem schweren Schock. Seine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Mutter sagte, er habe geschworen, nie wieder zu fliegen.“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weiß nicht, wie es Ihnen gerade geht. Ich hoffe, dass Sie nicht eine solche Krise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durchmachen! Aber vielleicht gibt es Dinge in Ihrem Leben – Ängste, Sorgen, schwierige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Situationen – für die sich sehnlichst Hilfe wünschen. Der Heilige Geist ist derjenige, der uns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zur Seite steht, um uns zu trösten, zu ermutigen, zu beraten.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 ist erstaunlich, nicht wahr. Ich erinnere mich an einen Moment in meinem Leben, in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dem alles drunter und drüber ging – ich hatte viele Sorgen und Ängste. Ich suchte einen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klugen Ratgeber auf, und als ich nach nur einer halben Stunde sein Haus verließ, fühlte ich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mich völlig anders. Meine Probleme waren immer noch da, aber ich sah sie nun aus einer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anderen Perspektive. Wenn uns der Heilige Geist zur Seite steht, sind unsere Probleme und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Sorgen vielleicht noch da, aber wir sehen sie nun aus einer ganz anderen Sicht.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Die Antwort auf die zweite Frage „Wie ist der Heilige Geist?“ lautet demnach: Er ist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derjenige, der uns zur Seite steht.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Die dritte Frage lautet: „Was tut er?“ Jesus sagte: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Er wird Zeugnis von mir ablegen. </w:t>
      </w:r>
      <w:r w:rsidRPr="004D6154">
        <w:rPr>
          <w:rFonts w:cs="Times New Roman"/>
          <w:color w:val="000000"/>
          <w:sz w:val="24"/>
          <w:szCs w:val="24"/>
        </w:rPr>
        <w:t>Das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ist erstaunlich: Der Heilige Geist weist nie auf sich selbst hin. Er weist von sich weg auf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Jesus.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Ich hoffe, dass Sie ein wirklich gutes Wochenende verbringen werden. Es ist eine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wundervolle Gelegenheit, Freundschaften zu vertiefen. Doch vor allem hoffe und bete ich,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dass der Heilige Geist an Ihrer Seite ist und Sie und jeden von uns näher zu Jesus zieht.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 xml:space="preserve">Denn Jesus sagte: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Wenn aber der Beistand kommt, den ich euch vom Vater aus senden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werde, der Geist der Wahrheit, der vom Vater ausgeht, dann wird er Zeugnis von mir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b/>
          <w:bCs/>
          <w:i/>
          <w:iCs/>
          <w:color w:val="000000"/>
          <w:sz w:val="24"/>
          <w:szCs w:val="24"/>
        </w:rPr>
        <w:t>ablegen.</w:t>
      </w:r>
      <w:r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000000"/>
          <w:sz w:val="24"/>
          <w:szCs w:val="24"/>
        </w:rPr>
        <w:t>Lassen Sie uns beten.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 xml:space="preserve">Vater, wir danken dir von ganzem Herzen für deine erstaunliche Liebe zu </w:t>
      </w:r>
      <w:r w:rsidRPr="004D6154">
        <w:rPr>
          <w:rFonts w:cs="Times New Roman"/>
          <w:i/>
          <w:iCs/>
          <w:color w:val="000000"/>
          <w:sz w:val="24"/>
          <w:szCs w:val="24"/>
        </w:rPr>
        <w:lastRenderedPageBreak/>
        <w:t>uns. Danke,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dass du uns nicht allein gelassen, sondern den wunderbaren Heiligen Geist gesandt hast, um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in uns zu leben, uns zu begleiten und unser Freund und Leiter zu sein. Herr, ich bitte dich,</w:t>
      </w:r>
      <w:r>
        <w:rPr>
          <w:rFonts w:cs="Times New Roman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000000"/>
          <w:sz w:val="24"/>
          <w:szCs w:val="24"/>
        </w:rPr>
        <w:t>dass Du uns allen an diesem Wochenende zur Seite stehst. In Jesu Namen, Amen</w:t>
      </w:r>
      <w:r w:rsidRPr="004D6154">
        <w:rPr>
          <w:rFonts w:cs="Times New Roman"/>
          <w:color w:val="00000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pStyle w:val="berschrift1"/>
      </w:pPr>
      <w:bookmarkStart w:id="8" w:name="_Toc419111433"/>
      <w:r w:rsidRPr="004D6154">
        <w:t>Der Alpha-Kurs 8</w:t>
      </w:r>
      <w:r>
        <w:t>b</w:t>
      </w:r>
      <w:r w:rsidRPr="004D6154">
        <w:t xml:space="preserve"> – Wer ist der Heilige Geist?</w:t>
      </w:r>
      <w:bookmarkEnd w:id="8"/>
    </w:p>
    <w:p w:rsidR="009047D9" w:rsidRDefault="009047D9" w:rsidP="009047D9">
      <w:pPr>
        <w:rPr>
          <w:rFonts w:cs="Arial"/>
          <w:b/>
          <w:bCs/>
          <w:color w:val="000000"/>
          <w:sz w:val="24"/>
          <w:szCs w:val="24"/>
        </w:rPr>
      </w:pPr>
      <w:r w:rsidRPr="004D6154">
        <w:rPr>
          <w:rFonts w:cs="Arial"/>
          <w:b/>
          <w:bCs/>
          <w:color w:val="000000"/>
          <w:sz w:val="24"/>
          <w:szCs w:val="24"/>
        </w:rPr>
        <w:t>Alpha-Wochenende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Nicky Gumbel Sommer 2003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rPr>
          <w:rFonts w:cs="Arial"/>
          <w:i/>
          <w:iCs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 xml:space="preserve">Herzlich willkommen! Nigel </w:t>
      </w:r>
      <w:proofErr w:type="spellStart"/>
      <w:r w:rsidRPr="004D6154">
        <w:rPr>
          <w:rFonts w:cs="Arial"/>
          <w:color w:val="000000"/>
          <w:sz w:val="24"/>
          <w:szCs w:val="24"/>
        </w:rPr>
        <w:t>Skelsey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wollte Karriere in der Welt der Fotografie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machen, doch da er zu Beginn nichts anderes finden konnte, begann sein erster Job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einem Fotostudio ganz unten: Seine wichtigste Aufgabe bestand darin,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übrigen Mitarbeiter Tee zu kochen.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aber geriet die Firma in Schwierigkeiten. Eine Reihe von Mitarbeitern musste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entlassen werden, darunter der Herausgeber und der leitende Direktor. Nigel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übernahm die Rolle des leitenden Direktors und krempelte das Unternehmen völlig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um. Es wurde zu einem außerordentlich erfolgreichen Unternehmen,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internationale Preise gewann.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irgendwie war Nigel damit nicht zufrieden. Er verließ die Firma und ging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anderen, die auch Probleme hatte. Dieses Geschäft wurde noch erfolgreicher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das erste. Aber er war immer noch nicht zufrieden. Er sagte sich: „Nun, vielleicht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sollte ich mein eigenes Unternehmen gründen.“ So lancierte er sein eigenes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Fotomagazin, welches noch größeren Erfolg hatte als die beiden anderen Firmen.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er war immer noch nicht zufrieden. Er sagte sich: „Ich würde zu gern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Fotodirektor bei einer wichtigen Zeitung werden.“ So wurde er Fotodirektor des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Sunday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Telegraph</w:t>
      </w:r>
      <w:r w:rsidRPr="004D6154">
        <w:rPr>
          <w:rFonts w:cs="Arial"/>
          <w:color w:val="000000"/>
          <w:sz w:val="24"/>
          <w:szCs w:val="24"/>
        </w:rPr>
        <w:t>, wo er heute noch arbeitet.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gewisser Hinsicht hatte er alle seine Wünsche erreicht. Er hatte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wunderschöne Frau, zwei prächtige Söhne, ein wunderbares Haus, und er fuhr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Porsche 911. Und doch war er tief im Innersten unglücklich. Er hasste sich.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hasste auch seinen Nächsten wie sich selbst. Und er fand heraus, dass sein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Spitzname beim </w:t>
      </w:r>
      <w:proofErr w:type="spellStart"/>
      <w:r w:rsidRPr="004D6154">
        <w:rPr>
          <w:rFonts w:cs="Arial"/>
          <w:color w:val="000000"/>
          <w:sz w:val="24"/>
          <w:szCs w:val="24"/>
        </w:rPr>
        <w:t>Sunday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Telegraph „Das Biest“ war.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hörte er während eines Urlaubs vom Alpha-Kurs und insbesondere vom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Alpha-Wochenende. Er erfuhr, dass man am Samstagabend die Gelegenheit hat,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Wirken des Heiligen Geistes zu erfahren, der unser Herz mit Gottes Liebe erfüllt.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er dachte: „Das ist genau das, was ich mir wünsche.“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Zurück in England, kam er zum Alpha-Kurs. Doch er saß die Zeit gewissermaßen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ab, weil er unbedingt das Wochenende und speziell den Samstagabend erleben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wollte. Er kam zum Alpha-Wochenende und wartete den ganzen Samstag 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ungeduldig auf den Abend. Und am Samstagabend wartete er ungeduldig auf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Teil, in dem wir den Heiligen Geist bitten, uns zu erfüllen.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Später sagte er mir, je länger er meine Vorträge hörte, desto deprimierter wurde 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dem Wochenende schrieb er mir einen langen Brief: seine ganze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Lebensgeschichte. Er schrieb auch, was an jenem Wochenende mit ihm passiert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war. Er schrieb: „Ich werde nie die letzte Sitzung vergessen. Ich fühlte mich wie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 Stücke zerrissen. Nach der Hälfte der Zeit konnte ich es nicht mehr aushalten.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Ziel war so nahe, aber Sie gingen so langsam darauf zu!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wollte herausschreien: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Nun machen Sie schon. Ich halte es nicht mehr aus! </w:t>
      </w:r>
      <w:r w:rsidRPr="004D6154">
        <w:rPr>
          <w:rFonts w:cs="Arial"/>
          <w:color w:val="000000"/>
          <w:sz w:val="24"/>
          <w:szCs w:val="24"/>
        </w:rPr>
        <w:t>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übertreibe nicht, wenn ich sage, dass ich Höllenqualen litt.“ Eine völlig normale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Erfahrung für meine Zuhörer!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 heißt es in dem Brief: „Dann kam der Heilige Geist – was für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Erleichterung! Zum ersten Mal in meinem Leben fühle ich mich normal. 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seltsam, aber ich bin immer wieder überrascht, wie normal ich mich fühle. Aber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geliebt und angenommen, so wie ich bin. Und ich fühle mich frei. Das klingt furchtbar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klischeehaft, nicht wahr. Aber ich fühle mich so wunderbar frei!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Gestern las ich im Philipperbrief einige Worte, die so tief zum Ausdruck bringen, wie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jetzt über meine Erfolge der letzten 15 Jahre denke: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Doch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>was mir damals ein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Gewinn war, das habe ich um Christi willen als Verlust erkannt. Ja noch mehr: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sehe alles als Verlust an, weil die Erkenntnis Christi Jesu, meines Herrn,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alles übertrifft. Seinetwillen habe ich alles aufgegeben und halte es für Unrat,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um Christus zu gewinnen und in ihm zu sein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 w:rsidRPr="004D6154">
        <w:rPr>
          <w:rFonts w:cs="Arial"/>
          <w:color w:val="000000"/>
          <w:sz w:val="24"/>
          <w:szCs w:val="24"/>
        </w:rPr>
        <w:t>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war die Erfahrung des Heiligen Geistes. Doch wer ist der Heilige Geist?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denke, dass der Heilige Geist lange Zeit in der christlichen Kirche ignoriert wurde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konzentrierte sich auf Gott, den Vater und Gott, den Sohn. Und manchmal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den Heiligen Geist auch missverstanden. Das hängt möglicherweise damit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zusammen, dass der Begriff Geist irgendwie mit etwas Unheimlichem, Schaurigem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assoziiert wird – man denkt beinahe an etwas übernatürlich Böses.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ist selbstverständlich übernatürlich gut, und der Heilige Geist ist übernatürlich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gut, und wir brauchen diese übernatürliche Dimension. Ich glaube, dass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Übersetzung mit dem Begriff „Geist“ einen gewissen Argwohn geweckt hat.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Frau sagte einmal zu ihrem Pfarrer: „Hören Sie, wir wollen nicht, dass in unserer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Gemeinde irgendetwas Übernatürliches geschieht!“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 auch, dass man sich manchmal gegen das Wirken des Heiligen Geistes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gesträubt hat. Ich hörte von einer Kirche in der Londoner Innenstadt, in der es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formell zuging und dem Heiligen Geist nicht viel Raum gegeben wurde. Eines Tages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kam eine Frau zum Gottesdienst, die erst kurz zuvor Christ geworden war. Sie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 begeistert von dem, was sie mit dem Heiligen Geist erfahren hatte. Mitten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Gottesdienst rief sie auf einmal: „Halleluja!“ Der Kirchenvorsteher kam zu ihr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tippte auf ihre Schulter: „Meine Dame, das dürfen Sie hier nicht sagen.“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antwortete: „Aber ich bin so begeistert. Ich habe den Glauben gefunden!“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erwiderte: „Nun, aber gewiss nicht hier.“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Heilige Geist ist kein Phänomen des zwanzigsten Jahrhunderts. Er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buchstäblich seit Erschaffung der Welt da. Und genau an dieser Stelle möchte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heute Morgen beginnen – wir wollen uns den Schöpfungsbericht ansehen. Im Laufe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beiden Vorträge werden wir uns heute mit der Geschichte des Heiligen Geistes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Bibel befassen.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werden beim Buch Genesis, Kapitel 1, Vers 1 beginnen und durch die gesamte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Bibel hindurch bis zum letzten Vers in Offenbarung 22 gehen. Dazwischen lassen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einige Verse aus!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Genesis Kapitel 1, Vers 1 und 2 lesen. Der Heilige Geist war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Schöpfungsakt beteiligt: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Im Anfang schuf Gott Himmel und Erde; die Erde aber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war wüst und wirr, Finsternis lag über der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Urflut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 und Gottes Geist schwebte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über dem Wasser.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schwebte wachend wie ein Vogel über seinem Nest. Der Geist Gottes stand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Begriff, etwas Neues ins Dasein zu rufen. Die ganze Trinität war am Schöpfungsakt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beteiligt. Gott der Vater, der Schöpfer, schuf die Welt durch Jesus mithilfe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Heiligen Geistes.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Heilige Geist schwebt also über den Wassern und wacht über das Neue,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entsteht. Der Heilige Geist schafft aus dem Chaos den Kosmos; er verwandelt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Unordnung in Ordnung und Verwirrung in Harmonie; aus </w:t>
      </w:r>
      <w:r w:rsidR="00867EEA" w:rsidRPr="004D6154">
        <w:rPr>
          <w:rFonts w:cs="Arial"/>
          <w:color w:val="000000"/>
          <w:sz w:val="24"/>
          <w:szCs w:val="24"/>
        </w:rPr>
        <w:t>Hässlichkeit</w:t>
      </w:r>
      <w:r w:rsidRPr="004D6154">
        <w:rPr>
          <w:rFonts w:cs="Arial"/>
          <w:color w:val="000000"/>
          <w:sz w:val="24"/>
          <w:szCs w:val="24"/>
        </w:rPr>
        <w:t xml:space="preserve"> schafft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Schönheit und aus Altem schafft er Neues.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Geist Gottes schwebt über den Wassern, wartend darauf, Neues zu schaffen.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genau das tut er auch heute – er will Neues in unser Leben bringen. Wenn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 Geist kommt, bringt er immer Neues mit sich – neue Einstellungen, neue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Wünsche, neue Formen der Anbetung.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dass viele von uns von Natur aus konservativ sind. Wir fürchten uns vor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Veränderungen, besonders in der Kirche. Ich hörte von einem Kirchenvorsteher,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seiner Gemeinde seit 46 Jahren vorstand. Jemand sagte zu ihm: „Du meine Güte,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Laufe von 46 Jahren haben Sie wohl viele Veränderungen miterlebt.“ Darauf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antwortete er: „Ja, das habe ich, und ich habe jede einzelne davon bekämpft.“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hörte von einem Pfarrer, der das Klavier von einer Seite der Kirche auf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andere schaffen wollte. Er </w:t>
      </w:r>
      <w:r w:rsidR="00867EEA" w:rsidRPr="004D6154">
        <w:rPr>
          <w:rFonts w:cs="Arial"/>
          <w:color w:val="000000"/>
          <w:sz w:val="24"/>
          <w:szCs w:val="24"/>
        </w:rPr>
        <w:t>wusste</w:t>
      </w:r>
      <w:r w:rsidRPr="004D6154">
        <w:rPr>
          <w:rFonts w:cs="Arial"/>
          <w:color w:val="000000"/>
          <w:sz w:val="24"/>
          <w:szCs w:val="24"/>
        </w:rPr>
        <w:t>, dass er bei solch einer um</w:t>
      </w:r>
      <w:r w:rsidRPr="004D6154">
        <w:rPr>
          <w:rFonts w:cs="Arial"/>
          <w:color w:val="000000"/>
          <w:sz w:val="24"/>
          <w:szCs w:val="24"/>
        </w:rPr>
        <w:lastRenderedPageBreak/>
        <w:t>stürzlerischen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Veränderung auf massiven Widerstand stoßen würde. Also rückte er jede Woche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Klavier einen Schritt weiter. Am Ende des Jahres war es auf der anderen Seite.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der Heilige Geist wartet stets darauf, Neues zu bringen, denn er ist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Schöpfer-Geist. Dann erweckt er Menschen zum Leben. In Genesis, Kapitel 2, Vers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7 heißt 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 formte Gott, der Herr, den Menschen aus Erde vom Ackerboden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blies in seine Nase den Lebensatem. So wurde der Mensch zu einem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lebendigen Wesen.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hebräische Wort für den Heiligen Geist in Genesis 1, Vers 2 ist „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ruach</w:t>
      </w:r>
      <w:proofErr w:type="spellEnd"/>
      <w:r w:rsidRPr="004D6154">
        <w:rPr>
          <w:rFonts w:cs="Arial"/>
          <w:color w:val="000000"/>
          <w:sz w:val="24"/>
          <w:szCs w:val="24"/>
        </w:rPr>
        <w:t>“. 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 Begriff, der hier für Atem verwendet wird, sehr ähnlich. Allgemein gesprochen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wird das Wort „Atem“ im Alten Testament mit dem hebräischen Wort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ruach</w:t>
      </w:r>
      <w:proofErr w:type="spellEnd"/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ausgedrückt – für „Atem“ und „Geist“ wird also der gleiche Begriff verwendet.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Als Gott den Menschen das physische Leben gab, hauchte er also seinen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ruach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hinein. Wenn Gott geistliches Leben schenkt, dann haucht er seinen Geist in uns.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hauchte die Jünger an und sagte: „Empfangt den Heiligen Geist.“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der Geist Gottes in unser Leben kommt – nun, er ist unser aller Schöpfer,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er hat dennoch eine ganz besondere Beziehung zu Christen, zu denen, die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Jesus Christus übergeben haben – wenn also der Geist Gottes in unser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kommt, dann lebt er in uns, um mit uns den Lebensatem zu atmen.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Manchen Menschen kann man dieses </w:t>
      </w:r>
      <w:r w:rsidR="00867EEA" w:rsidRPr="004D6154">
        <w:rPr>
          <w:rFonts w:cs="Arial"/>
          <w:color w:val="000000"/>
          <w:sz w:val="24"/>
          <w:szCs w:val="24"/>
        </w:rPr>
        <w:t>Erfüllt sein</w:t>
      </w:r>
      <w:r w:rsidRPr="004D6154">
        <w:rPr>
          <w:rFonts w:cs="Arial"/>
          <w:color w:val="000000"/>
          <w:sz w:val="24"/>
          <w:szCs w:val="24"/>
        </w:rPr>
        <w:t xml:space="preserve"> vom Heiligen Geist regelrecht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ansehen. Manchmal sehen wir Menschen, deren Augen ausdruckslos und leer sind,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wenn der Heilige Geist in ihnen Raum nimmt, dann sieht man auf einmal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ihren Gesichtern. Es ist eine beinahe körperliche Ausstrahlung.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Genauso verhält es sich auch mit Gemeinden. Manche Gemeinden wirken trocken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verstaubt, und wenn der Geist Gottes kommt, dann entsteht neues 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Alten Testament lesen wir, wie der Geist Gottes zu bestimmten Zeiten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bestimmte Aufgaben auf bestimmte Menschen kam. Einer davon war </w:t>
      </w:r>
      <w:proofErr w:type="spellStart"/>
      <w:r w:rsidRPr="004D6154">
        <w:rPr>
          <w:rFonts w:cs="Arial"/>
          <w:color w:val="000000"/>
          <w:sz w:val="24"/>
          <w:szCs w:val="24"/>
        </w:rPr>
        <w:t>Bezalel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Exodus, Kapitel 31, Verse 1-5: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Der Herr sprach zu Mose: Siehe, ich habe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Bezalel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 den Sohn Uris, den Enkel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Hurs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, vom Stamm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Juda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 beim Namen gerufen und ihn mit dem Geist Gottes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erfüllt, mit Weisheit, mit Verstand und mit Kenntnis für jegliche Arbeit: Pläne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 entwerfen und sie in Gold, in Silber und Kupfer auszuführen und durch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Schneiden und Fassen von Steinen und durch Schnitzen von Holz allerlei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Werke herzustellen.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kam der Geist Gottes auf einen Menschen, um künstlerische Arbeit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hervorzurufen. Wir können das auch heute sehen. Wenn der Geist Gottes auf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 oder eine Frau kommt, dann erhält ihr kreatives Handeln eine neue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Dimension.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geht es um künstlerische Arbeit, aber es gilt für jede beliebige Arbeit: Der Geist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bringt eine neue Dimension in unser Handeln. Nicht jeder von uns ist dazu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berufen, vollzeitlich im christlichen Dienst zu arbeiten, aber wir sind alle dazu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aufgerufen, bei unserer Arbeit mit Gottes Geist erfüllt zu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Gottes Geist kam also auf bestimmte Personen, auf </w:t>
      </w:r>
      <w:proofErr w:type="spellStart"/>
      <w:r w:rsidRPr="004D6154">
        <w:rPr>
          <w:rFonts w:cs="Arial"/>
          <w:color w:val="000000"/>
          <w:sz w:val="24"/>
          <w:szCs w:val="24"/>
        </w:rPr>
        <w:t>Belazel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zum Beispiel und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Gideon. Wir lesen das im Buch der Richter, Kapitel 6, Verse 14 und 15: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Da wandte sich der Herr ihm </w:t>
      </w:r>
      <w:r w:rsidRPr="004D6154">
        <w:rPr>
          <w:rFonts w:cs="Arial"/>
          <w:b/>
          <w:bCs/>
          <w:color w:val="000000"/>
          <w:sz w:val="24"/>
          <w:szCs w:val="24"/>
        </w:rPr>
        <w:t>(</w:t>
      </w:r>
      <w:r w:rsidRPr="004D6154">
        <w:rPr>
          <w:rFonts w:cs="Arial"/>
          <w:color w:val="000000"/>
          <w:sz w:val="24"/>
          <w:szCs w:val="24"/>
        </w:rPr>
        <w:t>Gideon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)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 und sagte: „Geh und befrei mit der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Kraft, die du hast, Israel aus der Faust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Midians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! Ja, ich sende dich.“ 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entgegnete ihm: „Ach, mein Herr, womit soll ich Israel befreien? Sieh doch,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meine Sippe ist die schwächste in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Manasse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 und ich bin der Jüngste im Haus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meines Vaters.“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 Israeliten waren von den </w:t>
      </w:r>
      <w:proofErr w:type="spellStart"/>
      <w:r w:rsidRPr="004D6154">
        <w:rPr>
          <w:rFonts w:cs="Arial"/>
          <w:color w:val="000000"/>
          <w:sz w:val="24"/>
          <w:szCs w:val="24"/>
        </w:rPr>
        <w:t>Midianitern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überwältigt worden, das Land war in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verzweifelten Situation, und Gott sandte Gideon als Führer aus. Doch Gideon sagte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gewissermaßen: „Herr, du hast dir die falsche Person ausgesucht, ich bin nicht dazu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Lage, Israel zu retten. Mein Stamm ist der schwächste aller Stämme und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bin der Schwächste in meiner Familie.“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fühlte sich unfähig. Gott sagte darauf: „Ich will aber, dass du gehst. Ich will,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 dieses Volk befreist.“ Wie war das möglich?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Lesen wir Vers 34 im selben Kapitel: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Da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>kam der Geist des Herrn über Gideon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diese Weise wurde Gideon zu einem großen Anführer.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das Erstaunliche: Wenn der Heilige Geist über uns kommt, dann verändert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uns.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war es auch mit Simson in Richter, Kapitel 15, Vers 14: Durch den Geist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erhielt Simson Kraft und Macht. Auch er gehörte zu jenen bestimmten Menschen,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die Gottes Geist zu bestimmten Zeiten für bestimmte Aufgaben kam. Lesen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zweite Hälfte von Vers 14: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 kam der Geist des Herrn über ihn. Die Stricke an seinen Armen wurden wie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Fäden, die vom Feuer versengt werden…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Häufig entsprechen Vorgänge, die im Alten Testament physisch beschrieben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werden, im Neuen Testament einer geistlichen Wahrheit. Simson war körperlich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gebunden. Als der Geist Gottes über ihn kam, war er in der Lage, sich von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Fesseln zu befreien.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Viele von uns sind an Gewohnheiten, Gedankenmuster und Abhängigkeiten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gebunden. Wenn der Geist Gottes auf uns kommt, dann schenkt er uns die Kraft,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uns von diesen </w:t>
      </w:r>
      <w:proofErr w:type="spellStart"/>
      <w:r w:rsidRPr="004D6154">
        <w:rPr>
          <w:rFonts w:cs="Arial"/>
          <w:color w:val="000000"/>
          <w:sz w:val="24"/>
          <w:szCs w:val="24"/>
        </w:rPr>
        <w:t>Gebundenheiten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zu lösen. Manchmal geht es dabei um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offensichtliche Dinge wie Drogen oder übermäßigen Alkoholkonsum. Es kann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um andere Dinge gehen: Gereiztheit, Neid, Eifersucht, Wut, unmoralisches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Verhalten oder Unreinheit. Der Geist Gottes will uns von diesen Dingen frei machen.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manchen Menschen kann diese Befreiung augenblicklich vor sich gehen, und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bestimmten Bereichen unseres Lebens kann sie augenblicklich geschehen.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anderen Bereichen kann es ein lebenslanger Prozess sein, befreit zu werden. Doch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jedem Fall gibt uns der Heilige Geist die Kraft, die Art von Leben zu führen,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wir uns im Innersten sehnen.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Geist kam auch auf Jesaja und machte ihn zum Propheten. In Jesaja Kapitel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61, Vers 1 – 3 lesen wir: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Geist Gottes, des Herrn, ruht auf mir; denn der Herr hat mich gesalbt. 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hat mich gesandt, damit ich den Armen eine frohe Botschaft bringe und alle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heile, deren Herz zerbrochen ist, damit ich den Gefangenen die Entlassung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verkünde und den Gefesselten die Befreiung, damit ich ein Gnadenjahr des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Herrn ausrufe, einen Tag der Vergeltung unseres Gottes, damit ich alle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Trauernden tröste, die Trauernden Zions erfreue, ihnen Schmuck bringe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anstelle von Schmutz,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Freudenöl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statt Trauergewand, Jubel statt der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Verzweiflung.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Prophetie bedeutet in der Bibel weniger eine </w:t>
      </w:r>
      <w:r w:rsidRPr="004D6154">
        <w:rPr>
          <w:rFonts w:cs="Arial"/>
          <w:i/>
          <w:iCs/>
          <w:color w:val="000000"/>
          <w:sz w:val="24"/>
          <w:szCs w:val="24"/>
        </w:rPr>
        <w:t>Vorher-</w:t>
      </w:r>
      <w:r w:rsidRPr="004D6154">
        <w:rPr>
          <w:rFonts w:cs="Arial"/>
          <w:color w:val="000000"/>
          <w:sz w:val="24"/>
          <w:szCs w:val="24"/>
        </w:rPr>
        <w:t xml:space="preserve">sage, sondern mehr eine </w:t>
      </w:r>
      <w:r w:rsidRPr="004D6154">
        <w:rPr>
          <w:rFonts w:cs="Arial"/>
          <w:i/>
          <w:iCs/>
          <w:color w:val="000000"/>
          <w:sz w:val="24"/>
          <w:szCs w:val="24"/>
        </w:rPr>
        <w:t>Aus</w:t>
      </w:r>
      <w:r w:rsidRPr="004D6154">
        <w:rPr>
          <w:rFonts w:cs="Arial"/>
          <w:color w:val="000000"/>
          <w:sz w:val="24"/>
          <w:szCs w:val="24"/>
        </w:rPr>
        <w:t>sage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Geist Gottes, des Herrn, ruht auf mir; denn der Herr hat mich gesalbt. 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hat mich gesandt, damit ich den Armen eine frohe Botschaft bringe… – </w:t>
      </w:r>
      <w:r w:rsidRPr="004D6154">
        <w:rPr>
          <w:rFonts w:cs="Arial"/>
          <w:color w:val="000000"/>
          <w:sz w:val="24"/>
          <w:szCs w:val="24"/>
        </w:rPr>
        <w:t>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Botschaft der Hoffnung für die Armen 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...und alle heile, deren Herz zerbrochen ist, damit ich den Gefangenen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Entlassung verkünde </w:t>
      </w:r>
      <w:r w:rsidRPr="004D6154">
        <w:rPr>
          <w:rFonts w:cs="Arial"/>
          <w:color w:val="000000"/>
          <w:sz w:val="24"/>
          <w:szCs w:val="24"/>
        </w:rPr>
        <w:t>– um in unserer Gesellschaft Veränderungen zu bewirken.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der Dienste, den ich am allerliebsten ausübe, ist der Besuch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Gefängnisinsassen. Es wäre wohl falsch zu behaupten, dass ich diese Besuche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„genieße“. Aber es ist jedes Mal eine bereichernde und erfüllende Erfahrung. 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überwältigend, Menschen zu sehen, die sich körperlich im Gefängnis befinden,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deren Herzen jedoch durch den Geist Gottes, durch Jesus Christus befreit wurden.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würde nach meiner Erfahrung sogar sagen, dass Menschen, die sich körperlich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Gefängnis befinden, aber Jesus Christus kennen, freier sind als solche, die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außen hin frei, innerlich jedoch gebunden sind.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Erfahrung des Heiligen Geistes ist nicht einfach eine Art schönes, warmes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Gefühl. Es geht vielmehr darum, Gottes Geist zu erfahren und dann hinauszugehen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Dinge in unserer Welt zu verändern, etwas in Bewegung zu setzen.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finde es besonders interessant, dass im Alten Testament der Geist Gottes nur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bestimmte Menschen zu bestimmten Zeiten und für bestimmte Aufgaben kam 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jedes Mal passierte etwas, es gab ein greifbares Ergebnis.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weiteren Verlauf des Alten Testaments nimmt die Erwartung zu, dass Gott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noch viel Erstaunlicheres tun wird. Dies wird als das Versprechen, „die Verheißung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 Vaters“ bezeichnet. In gewisser Weise könnte man das gesamte Alte Testament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in einem </w:t>
      </w:r>
      <w:r w:rsidRPr="004D6154">
        <w:rPr>
          <w:rFonts w:cs="Arial"/>
          <w:color w:val="000000"/>
          <w:sz w:val="24"/>
          <w:szCs w:val="24"/>
        </w:rPr>
        <w:lastRenderedPageBreak/>
        <w:t>Wort zusammenfassen: Verheißung.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genau sieht diese Verheißung aus? Lassen Sie uns dazu Jeremia Kapitel 31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lesen. Ab Vers 33.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Das wird der Bund sein, den ich nach diesen Tagen mit dem Haus Israel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schließe, spricht der Herr: Ich lege mein Gesetz in sie hinein und schreibe 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auf ihr Herz. Ich werde ihr Gott sein, und sie werden mein Volk sein. Keiner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wird mehr den anderen belehren, man wird nicht zueinander sagen: Erkennt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 Herrn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!,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sondern sie alle, klein und groß, werden mich erkennen, spricht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Herr. Denn ich verzeihe ihnen die Schuld, an ihre Sünde denke ich nicht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mehr.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alten Bund – im Alten Testament - gab Gott seinem Volk das Gesetz. Es wurde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Steintafeln niedergeschrieben. Die Israeliten lasen diese Gesetze und sagten: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„Das sind großartige Gesetze – </w:t>
      </w:r>
      <w:r w:rsidRPr="004D6154">
        <w:rPr>
          <w:rFonts w:cs="Arial"/>
          <w:i/>
          <w:iCs/>
          <w:color w:val="000000"/>
          <w:sz w:val="24"/>
          <w:szCs w:val="24"/>
        </w:rPr>
        <w:t>Du sollst nicht töten, du sollst nicht stehlen, du sollst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nicht Ehebruch begehen, du sollst nicht begehren, du sollst nicht nach Dingen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streben, die einem anderen gehören</w:t>
      </w:r>
      <w:r w:rsidRPr="004D6154">
        <w:rPr>
          <w:rFonts w:cs="Arial"/>
          <w:color w:val="000000"/>
          <w:sz w:val="24"/>
          <w:szCs w:val="24"/>
        </w:rPr>
        <w:t>. Wenn wir uns an diese Regeln halten, werden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eine großartige Gesellschaft sein.“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versuchten sie, nach diesen Gesetzen zu leben und stellten fest, dass sie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schafften. Und so wurde das Gesetz, das eigentlich als Segen gedacht war,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große Last für sie – sie bemühten sich verzweifelt, dieses Gesetz zu halten,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sie versagten ständig.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dann sagte Gott: „Ich werde etwas Neues schaffen. So lautet mein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Versprechen: Anstatt des äußeren Gesetzes, das ihr zu halten versucht, aber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halten könnt, werde ich meine Gesetze in Eurer Inneres geben, so dass ihr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 von Herzen befolgen wollt.“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ist vergleichbar mit verschiedenen Einstellungen zur Arbeit. Manche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arbeiten in einem Job, den sie hassen. In meinem eigenen Leben gab es Jobs,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überhaupt nicht mochte, und wiederum andere Jobs, die ich liebte. Davon hängt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ab, wie wir unsere Arbeit verrichten. Einer meiner ersten Jobs bestand darin,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Löcher zu graben, damit Gasleitungen der Firma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North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Sea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Gas </w:t>
      </w:r>
      <w:r w:rsidRPr="004D6154">
        <w:rPr>
          <w:rFonts w:cs="Arial"/>
          <w:color w:val="000000"/>
          <w:sz w:val="24"/>
          <w:szCs w:val="24"/>
        </w:rPr>
        <w:t>verlegt werden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konnten. Ich arbeitete für diese Firma, und eigentlich gefiel mir das Graben.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machte richtig Spaß. Ich gehörte zu einer Truppe, die ziemlich bunt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zusammengewürfelt war, doch die meisten Kollegen waren eher alt, jedoch sehr fit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wirklich gut in ihrem Job.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schaufelten also diese Löcher und warfen die Erde in eine Schubkarre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unserer Seite. Meine Kollegen waren wirklich erstaunlich geschickt – sie schafften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es, in einer geraden Linie nach unten zu graben. Je tiefer man kam, desto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schwieriger war es natürlich, die Erde nach oben in den Schubkarren zu befördern.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konnte nicht so gerade graben wie die anderen, und außerdem landete nur etwa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10% der Erde in der Schubkarre, der Rest regnete wieder auf meinen Kopf herunter.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Trotzdem gefiel mir das Graben irgendwie. Aber eine Sache gefiel mir ganz und gar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nicht: Damals war das Gewerkschaftswesen noch nicht so ausgeprägt, und es gab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einige schlechte Praktiken. So hatten wir beispielsweise zwei Wochen Zeit, unseren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Job zu erledigen, aber tatsächlich brauchten wir nur zwei Tage, um das Loch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graben. Also mussten wir die restlichen fünf Tage irgendwie herumkriegen, und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meiste Zeit saßen wir einfach nur da und warteten bis zum letzten Augenblick,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am Wochenende Überstunden machen zu 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Genauso war es dann auch, wenn wir das Loch wieder zuschaufelten, nachdem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Gasleitungen verlegt waren – wir brauchten nur einen halben Tag dazu, doch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warteten vier Tage lang untätig, bis wir ganz am Schluss das Loch zuschaufelten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wieder am Wochenende Überstunden machen konnten.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Dieses untätige Herumsitzen war das Langweiligste, was ich je in meinem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getan habe! Also kam ich immer erst im letzten Augenblick zur Baustelle – ich ging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 Mittagspause und kam erst im letzten Moment und manchmal sogar zu spät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zurück, weil ich mich so schrecklich langweilte. Es fiel mir unendlich schwer,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Regeln zu befolgen, weil ich diese Art der Arbeit hasste.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Heutzutage bin ich so </w:t>
      </w:r>
      <w:r w:rsidRPr="004D6154">
        <w:rPr>
          <w:rFonts w:cs="Arial"/>
          <w:color w:val="000000"/>
          <w:sz w:val="24"/>
          <w:szCs w:val="24"/>
        </w:rPr>
        <w:lastRenderedPageBreak/>
        <w:t>dankbar – ich habe eine Arbeit, die ich liebe! Im Grunde gibt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bei meiner Arbeit keine wirklichen Regeln, und wenn, so habe ich mich wohl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daran gehalten – und zwar nicht, weil ich unbedingt einen Vertrag erfüllen will,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sondern weil ich das, was ich mache, wirklich gern mache.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sagt in gewisser Weise: „Genauso soll es sein. Ihr werdet die Regeln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befolgen, weil ihr dazu verpflichtet seid, sondern weil ihr das von Herzen gern tun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werdet. Ich werde mein Gesetz in euer Herz legen.“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geschieht das? Wie geht die Verheißung des Vaters in Erfüllung? Lassen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Ezechiel, Kapitel 36 lesen. Verse 26 und 27. Dort sagt Gott: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schenke euch ein neues Herz und lege einen neuen Geist in euch. 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nehme das Herz von Stein aus eurer Brust und gebe euch ein Herz von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Fleisch. Ich lege meinen Geist in euch und bewirke,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dass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ihr meinen Gesetzen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folgt und auf meine Gebote achtet und sie erfüllt.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geschieht es – durch den Heiligen Geist, der in uns wohnt.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Dabei muss ich an Jackie </w:t>
      </w:r>
      <w:proofErr w:type="spellStart"/>
      <w:r w:rsidRPr="004D6154">
        <w:rPr>
          <w:rFonts w:cs="Arial"/>
          <w:color w:val="000000"/>
          <w:sz w:val="24"/>
          <w:szCs w:val="24"/>
        </w:rPr>
        <w:t>Pullinger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denken, die einmal bei uns in der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Holy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Trinity</w:t>
      </w:r>
      <w:proofErr w:type="spellEnd"/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predigte. Jackie ist eine erstaunliche Frau – ich habe schon an anderer Stelle von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erzählt. Sie war mit 21 Jahren auf eigene Faust nach Hongkong gegangen, um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sogenannten „Ummauerten Stadt“ zu arbeiten. Dort lebten rund 60.000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unter schlimmsten Bedingungen. Gesetzlos: Prostituierte, kriminelle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Banden, Drogensüchtige und Dealer.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junge 21-jährige Frau ging sie an diesen äußerst gefährlichen Ort, um dort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arbeiten, den Menschen zu dienen. Sie sah und sieht immer noch Menschen, die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Christus finden, Menschen, die von den Drogen loskommen.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Ihren Vortrag in der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Holy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Trinity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begann sie folgendermaßen: „Gott will uns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weiches Herz und harte Füße geben. Das Problem ist meistens, </w:t>
      </w:r>
      <w:r w:rsidR="00F85EC6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wir </w:t>
      </w:r>
      <w:r w:rsidRPr="004D6154">
        <w:rPr>
          <w:rFonts w:cs="Arial"/>
          <w:i/>
          <w:iCs/>
          <w:color w:val="000000"/>
          <w:sz w:val="24"/>
          <w:szCs w:val="24"/>
        </w:rPr>
        <w:t>harte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Herzen und weiche Füße haben."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einem weichen Herzen meint sie ein Herz voller Mitgefühl und Liebe; harte Füße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dagegen sind bereit, überallhin zu gehen. Jackie hat dies in ihrem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demonstriert. Es ist sehr bewegend, wenn man Jackie im Umgang mit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Drogenabhängigen zusieht oder mit einem Menschen, dessen Leben völlig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verpfuscht ist. Man spürt ihr außergewöhnliches Mitgefühl, ihre Augen und Worte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 voller Liebe. Sie hat ein weiches Herz. Aber gleichzeitig ist sie hart – bereit,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überallhin zu gehen und alles zu tun.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nächste Frage lautet: Wem gilt die Verheißung des Vaters? Am wem soll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erfüllt werden? Lassen Sie uns Joel, Kapitel 3, Vers 1 und 2 lesen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Gott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„Danach aber wird es geschehen,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dass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ich meinen Geist ausgieße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über alles Fleisch. Eure Söhne und Töchter werden Propheten sein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,“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anderen Worten: Unabhängig vom Geschlecht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„eure Alten werden Träume haben,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und eure jungen Männer haben Visionen. </w:t>
      </w:r>
      <w:r w:rsidRPr="004D6154">
        <w:rPr>
          <w:rFonts w:cs="Arial"/>
          <w:color w:val="000000"/>
          <w:sz w:val="24"/>
          <w:szCs w:val="24"/>
        </w:rPr>
        <w:t xml:space="preserve">Also unabhängig vom Alter!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Auch über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Knechte und 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Mägde </w:t>
      </w:r>
      <w:r w:rsidRPr="004D6154">
        <w:rPr>
          <w:rFonts w:cs="Arial"/>
          <w:color w:val="000000"/>
          <w:sz w:val="24"/>
          <w:szCs w:val="24"/>
        </w:rPr>
        <w:t>,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unabhängig vom sozialen Hintergrund, der Rasse,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Hautfarbe oder anderen Kriterien,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werde ich meinen Geist ausgießen in jenen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Tagen.“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gilt für alle!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erinnere mich an einen Vortrag, den ich am Pfingstsonntag in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Baptistengemeinde hielt. Am Ende des Vortrags baten wir den Heiligen Geist, alle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anwesenden Personen zu erfüllen.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sehe diese beeindruckende Szene immer noch vor mir, als die Menschen vom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Heiligen Geist erfüllt wurden. Besonders traf mich, dass zwei der Anwesenden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Geist mit solcher Kraft erfuhren, dass sie auf dem Boden lagen. Eine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Personen war eine kleine, ältere Frau mit weißem Haar. Ich nehme an, dass sie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nicht übel nehmen würde, sie als ältere Frau zu bezeichnen, denn ich sprach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dem Gottesdienst mit ihrer Tochter, die 75 Jahre alt war!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betagte, weißhaarige Frau lag also vom Geist erfüllt vor mir auf dem Boden.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Direkt daneben lag ein achtjähriger Junge, der fröhlich lachte und offensichtlich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wundervollen Augenblick mit Gott erlebte. Dieses Lachen war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ungewöhnlich, ich habe es nie zuvor oder danach so gehört. Es war – nun, man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könnte es als „lieblich“ bezeichnen.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Einige Zeit nach diesem Erlebnis erhielt ich ei</w:t>
      </w:r>
      <w:r w:rsidRPr="004D6154">
        <w:rPr>
          <w:rFonts w:cs="Arial"/>
          <w:color w:val="000000"/>
          <w:sz w:val="24"/>
          <w:szCs w:val="24"/>
        </w:rPr>
        <w:lastRenderedPageBreak/>
        <w:t>nen Brief von der Mutter des Jungen.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Darin hieß es: „Mein Sohn war bisher ziemlich schwierig, unausgeglichen und häufig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ungezogen. Seit seiner Begegnung mit dem Heiligen Geist hat er sich völlig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verändert. Er ist viel fröhlicher, hilfsbereiter, freundlicher und darauf bedacht,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Freude zu machen. Ab und zu hat er noch seine 5 Minuten. Doch insgesamt ist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anders als vorher. Und das hätte ein achtjähriges Kind niemals aus eigener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Anstrengung über einen längeren Zeitraum schaffen können. Jener Gottesdienst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 beeindruckend – viele meiner Freunde sowie mein Mann, meine Tochter,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 beiden Söhne und ich selbst wurden mit solcher Kraft von Gott berührt.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wurden alle belebt und neu zugerüstet.“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lautet die Verheißung des Vaters. Sein Geist sollte auf alle Menschen 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die Verheißung blieb lange Zeit unerfüllt. Die Menschen warteten und warteten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- mehrere Jahrhunderte lang! Dann wurde Jesus geboren, und das war wie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gewaltiger </w:t>
      </w:r>
      <w:r w:rsidR="00F85EC6" w:rsidRPr="004D6154">
        <w:rPr>
          <w:rFonts w:cs="Arial"/>
          <w:color w:val="000000"/>
          <w:sz w:val="24"/>
          <w:szCs w:val="24"/>
        </w:rPr>
        <w:t>Trompetenstoß. Jeder</w:t>
      </w:r>
      <w:r w:rsidRPr="004D6154">
        <w:rPr>
          <w:rFonts w:cs="Arial"/>
          <w:color w:val="000000"/>
          <w:sz w:val="24"/>
          <w:szCs w:val="24"/>
        </w:rPr>
        <w:t xml:space="preserve"> der mit seiner Geburt etwas zu tun hatte, wurde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vom Heiligen Geist erfüllt. Lassen Sie uns Lukas, Kapitel 1 Vers 15 lesen.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ist die Rede von Johannes dem Täufer, der den Weg Jesu vorbereiten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sein Kommen ankündigen sollte: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Schon im Mutterleib wird er vom Heiligen Geist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erfüllt sein.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Vers 35 lesen wir von Maria, der Mutter von Jesus. Der Engel sagte ihr: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Heilige Geist wird über dich kommen, und die Kraft des Höchsten wird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dich überschatten. Deshalb wird auch das Kind heilig und Sohn Gottes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genannt werden.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dann kommt Elisabeth in Vers 41 mit dem noch im Mutterleib ruhenden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Berührung – Vers 41: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Als Elisabeth den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Gruss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Marias hörte, hüpfte das Kind in ihrem Leib. Da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wurde Elisabeth vom Heiligen Geist erfüllt…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Selbst Zacharias, der Vater Johannes des Täufers, wird vom Geist erfüllt – Vers 67: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Sein Vater Zacharias wurde vom Heiligen Geist erfüllt und begann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prophetisch zu reden…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Immer noch kam der Geist auf bestimmte Menschen zu einem bestimmten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Zeitpunkt. Doch dann kam Johannes der Täufer als die erste Person, die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Verbindung zwischen der Verheißung und Jesus herstellte. Lesen wir Lukas, Kapitel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3, Vers 16: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„Doch Johannes gab ihnen allen zur Antwort: Ich taufe euch nur mit Wasser.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Es kommt aber einer, der stärker ist als ich, und ich bin es nicht wert, ihm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Schuhe aufzuschnüren. Er“ </w:t>
      </w:r>
      <w:r w:rsidRPr="004D6154">
        <w:rPr>
          <w:rFonts w:cs="Arial"/>
          <w:color w:val="000000"/>
          <w:sz w:val="24"/>
          <w:szCs w:val="24"/>
        </w:rPr>
        <w:t xml:space="preserve">- also Jesus –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„wird euch mit dem Heiligen Geist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mit Feuer taufen</w:t>
      </w:r>
      <w:r w:rsidRPr="004D6154">
        <w:rPr>
          <w:rFonts w:cs="Arial"/>
          <w:b/>
          <w:bCs/>
          <w:color w:val="000000"/>
          <w:sz w:val="24"/>
          <w:szCs w:val="24"/>
        </w:rPr>
        <w:t>.“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Taufe mit Wasser ist sehr wichtig, aber nicht ausreichend. Jesus tauft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Heiligem Geist. Das griechische Wort für Taufe bedeutet </w:t>
      </w:r>
      <w:r w:rsidRPr="004D6154">
        <w:rPr>
          <w:rFonts w:cs="Arial"/>
          <w:i/>
          <w:iCs/>
          <w:color w:val="000000"/>
          <w:sz w:val="24"/>
          <w:szCs w:val="24"/>
        </w:rPr>
        <w:t>überwältigen, eintauchen,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durchtränken</w:t>
      </w:r>
      <w:r w:rsidRPr="004D6154">
        <w:rPr>
          <w:rFonts w:cs="Arial"/>
          <w:color w:val="000000"/>
          <w:sz w:val="24"/>
          <w:szCs w:val="24"/>
        </w:rPr>
        <w:t>. Das Wort beschrieb das Sinken eines Schiffs – das Schiff wurde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„getauft“, es wurde vollständig vom Wasser durchdrungen. Genau das will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 Geist tun – er will uns überwältigen, durchtränken, erfüllen.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ist mein Herz wie ein ausgetrockneter Schwamm. Stellen Sie sich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Schwamm vor, der so ausgetrocknet, verkrustet und hart ist, dass er zunächst kein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Wasser in sich aufsaugen kann, selbst wenn man ihn ins Wasser legt. Mein Herz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gleicht manchmal einem solchen Schwamm.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wenn man den Schwamm ins Wasser legt, beginnen die äußeren Ränder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weich zu werden. Danach kann der Schwamm viel Wasser aufsaugen. Wenn man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Schwamm nun aus dem Wasser nimmt, fließt das Wasser buchstäblich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allen Poren. So sollte es bei uns sein – wir sollten vom Heiligen Geist durchdrungen,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erfüllt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war vollständig mit dem Heiligen Geist erfüllt. In Kapitel 3, Vers 22 lesen wir: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Heilige Geist kam sichtbar auf ihn herab, sichtbar in Gestalt einer Taube.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Kapitel 4, Vers 1: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Erfüllt vom Heiligen Geist, verließ Jesus die Jordangegend.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 14: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Jesus kehrte, erfüllt von der Kraft des Geistes, nach Galiläa zurück.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In Vers 18: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Geist des Herrn ruht auf mir, denn der Herr hat mich gesandt,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damit ich den Armen eine gute Nachricht bringe… </w:t>
      </w:r>
      <w:r w:rsidRPr="004D6154">
        <w:rPr>
          <w:rFonts w:cs="Arial"/>
          <w:color w:val="000000"/>
          <w:sz w:val="24"/>
          <w:szCs w:val="24"/>
        </w:rPr>
        <w:t>zitiert er Jesaja.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sagt Jesus das Kommen des Heiligen Geistes voraus – Johannes Kapitel 7,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 37: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Am letzten Tag des Festes, dem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großen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Tag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– </w:t>
      </w:r>
      <w:r w:rsidRPr="004D6154">
        <w:rPr>
          <w:rFonts w:cs="Arial"/>
          <w:color w:val="000000"/>
          <w:sz w:val="24"/>
          <w:szCs w:val="24"/>
        </w:rPr>
        <w:t>es handelt sich hier um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Laubhüttenfest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-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stellte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 xml:space="preserve">sich Jesus hin und rief: „Wer Durst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hat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,komme</w:t>
      </w:r>
      <w:proofErr w:type="spellEnd"/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zu mir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trinke…“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es nicht so, dass in jedem menschlichen Herzen ein Durst vorhanden ist?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Durst können wir nicht stillen, indem wir etwas trinken. In unserem Herzen gibt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spirituellen Durst, der durch kein Getränk oder auch durch keine anderen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materiellen Dinge gestillt werden kann.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diesen geistlichen Durst geht es hier. Jesus 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Wer Durst hat, komme zu mir und es trinke, wer an mir glaubt. Wie die Schrift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sagt: Aus seinem Innern werden Ströme von lebendigem Wasser </w:t>
      </w:r>
      <w:r w:rsidR="00F85EC6">
        <w:rPr>
          <w:rFonts w:cs="Arial"/>
          <w:b/>
          <w:bCs/>
          <w:i/>
          <w:iCs/>
          <w:color w:val="000000"/>
          <w:sz w:val="24"/>
          <w:szCs w:val="24"/>
        </w:rPr>
        <w:t>f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ließen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,“</w:t>
      </w:r>
      <w:proofErr w:type="gramEnd"/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Wörtlich heißt es: Aus dem tiefsten Innern werden Ströme lebendigen Wassers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fließen. Jesus verspricht hier, nicht nur unseren eigenen spirituellen Durst zu stillen,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sondern darüber hinaus zu bewirken, dass wir eine Quelle des Segens, eine Quelle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 Lebens für andere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wandte sich hier an ein Volk, das am Rande der Wüste lebte. Wasser war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Menschen dort von absolut lebenswichtiger Bedeutung, lebenswichtig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Pflanzen, Tiere, für alles Leben. Wasser symbolisiert das 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sagt, dass der Heilige Geist Leben bringt. Das bedeutet: Wenn wir vom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Heiligen Geist erfüllt sind, so fließt das Leben des Geistes durch uns zu anderen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Menschen, so dass andere in der Lage sind, zu kommen und zu trinken.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 39: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Damit meinte er den Geist, den alle empfangen sollten, die an ihn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glauben; denn der Geist war noch nicht gegeben, weil Jesus noch nicht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verherrlicht war.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Johannes von der Verherrlichung Jesu spricht, dann geht es um das Kreuz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die Auferstehung. Eines der letzten Worte, die Jesus am Ende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Lukasevangeliums zu seinen Jüngern sprach, lautete: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Und ich werde die Gabe, die mein Vater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verheißen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hat, zu euch herabsenden.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- Die Verheißung des Vaters. -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Bleibt in der Stadt, bis ihr mit der Kraft aus der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Höhe erfüllt werdet.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fuhr Jesus in den Himmel auf, doch die Verheißung war noch immer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erfüllt. Die Jünger warteten. Lesen wir Apostelgeschichte Kapitel 1, Verse 4 und 5: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Beim gemeinsamen Mahl gebot er ihnen: Geht nicht weg von Jerusalem,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sondern wartet auf die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Verheißung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des Vaters, die ihr von mir vernommen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habt. Johannes hat mit Wasser getauft, ihr aber werdet schon in wenigen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Tagen mit dem Heiligen Geist getauft.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 8: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Aber ihr werdet die Kraft des Heiligen Geistes empfangen, der auf euch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herabkommen wird; und ihr werdet meine Zeugen sein in Jerusalem und in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ganz Judäa und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Samarien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und bis an die Grenzen der Erde.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die Erfüllung der Verheißung stand immer noch aus. Sie warteten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beteten, zehn Tage lang. Während dieser Zeit nahm die Spannung ständig zu – wie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einer Champagnerflasche, die man schüttelt und schüttelt. Und im 2. Kapitel,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fliegt der Korken endlich heraus.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Kapitel 2, Verse 2 bis 4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 kam plötzlich vom Himmel her ein Brausen, wie wenn ein heftiger Sturm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daherfährt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 und erfüllte das ganze Haus, in dem sie waren. Und es erschienen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ihnen Zungen wie von Feuer, die sich verteilten; auf jeden von ihnen ließ sich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eine nieder. Alle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– </w:t>
      </w:r>
      <w:r w:rsidRPr="004D6154">
        <w:rPr>
          <w:rFonts w:cs="Arial"/>
          <w:color w:val="000000"/>
          <w:sz w:val="24"/>
          <w:szCs w:val="24"/>
        </w:rPr>
        <w:t>nicht nur bestimmte Menschen zu einem bestimmten Zeitpunkt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für bestimmte Aufgaben –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alle wurden mit dem 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Heiligem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Geist erfüllt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begannen, in fremden Sprachen zu reden, wie es der Geist ihnen eingab.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Reaktionen der Leute waren unterschiedlich. Manche sagten: „Wie erstaunlich!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wundervoll!“ (Vers 7). Andere (</w:t>
      </w:r>
      <w:proofErr w:type="gramStart"/>
      <w:r w:rsidRPr="004D6154">
        <w:rPr>
          <w:rFonts w:cs="Arial"/>
          <w:color w:val="000000"/>
          <w:sz w:val="24"/>
          <w:szCs w:val="24"/>
        </w:rPr>
        <w:t>Vers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12)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gerieten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außer sich und </w:t>
      </w:r>
      <w:r w:rsidRPr="004D6154">
        <w:rPr>
          <w:rFonts w:cs="Arial"/>
          <w:i/>
          <w:iCs/>
          <w:color w:val="000000"/>
          <w:sz w:val="24"/>
          <w:szCs w:val="24"/>
        </w:rPr>
        <w:t>waren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ratlos</w:t>
      </w:r>
      <w:r w:rsidRPr="004D6154">
        <w:rPr>
          <w:rFonts w:cs="Arial"/>
          <w:color w:val="000000"/>
          <w:sz w:val="24"/>
          <w:szCs w:val="24"/>
        </w:rPr>
        <w:t>. Sie dachten: „Das ist ja erstaunlich aber auch ein bisschen verwirrend?“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wieder andere verspotteten sie (Vers 13):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„Die Leute sind doch betrunken.“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anderen Worten: Etwas ganz Außergewöhnliches geschah, und die Leute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hatten keine Erklärung dafür. Also versuchten sie das übernatürliche Geschehen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natürlich zu erklären.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stand Petrus auf, und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Ihr Juden und alle Bewohner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von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Jerusalem! Dies sollt ihr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wissen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…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diese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Männer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sind nicht betrunken, wie ihr meint; es ist ja erst neun Uhr am Morgen!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Sondern jetzt geschieht, was durch den Propheten Joel gesagt wor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 xml:space="preserve">den ist. </w:t>
      </w:r>
      <w:r w:rsidRPr="004D6154">
        <w:rPr>
          <w:rFonts w:cs="Arial"/>
          <w:color w:val="000000"/>
          <w:sz w:val="24"/>
          <w:szCs w:val="24"/>
        </w:rPr>
        <w:t>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zitierte aus Joel, Kapitel 3, Vers 1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Es kommt die Zeit, da werde ich alle Menschen mit meinem Geist erfüllen.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sagte Petrus etwas noch Erstaunlicheres: „Dies gilt euch!“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 37: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Als sie das hörten, traf es sie mitten ins Herz, und sie sagten zu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Petrus und den anderen Aposteln: Was sollen wir tun, Brüder? Petrus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antwortete ihnen: Kehrt um, und jeder von euch lasse sich auf den Namen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Jesu Christi taufen zur Vergebung seiner Sünden; dann werdet ihr die Gabe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des Heiligen Geistes empfangen. Denn euch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- </w:t>
      </w:r>
      <w:r w:rsidRPr="004D6154">
        <w:rPr>
          <w:rFonts w:cs="Arial"/>
          <w:color w:val="000000"/>
          <w:sz w:val="24"/>
          <w:szCs w:val="24"/>
        </w:rPr>
        <w:t xml:space="preserve">euch allen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-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und euren Kindern </w:t>
      </w:r>
      <w:r w:rsidRPr="004D6154">
        <w:rPr>
          <w:rFonts w:cs="Arial"/>
          <w:i/>
          <w:iCs/>
          <w:color w:val="000000"/>
          <w:sz w:val="24"/>
          <w:szCs w:val="24"/>
        </w:rPr>
        <w:t>-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bezieht sich auch auf die kommenden Generationen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-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gilt die Verheißung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all denen in der Ferne, die der Herr, unser Gott herbeirufen wird.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die erstaunliche Verheißung des Vaters: Die Gabe des Heiligen Geistes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länger auf bestimmte Menschen zu bestimmten Zeiten für bestimmte Aufgaben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beschränkt. Diese Gabe ist nun für alle da – für Sie, und für Sie, und für Sie! Denn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leben im Zeitalter des Heiligen Geistes.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Vater, wir danken dir für das außergewöhnliche Vorrecht, im Zeitalter des Heiligen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Geistes zu leben, in dem der Heilige Geist auf alle Menschen ausgegossen wird.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Herr, bitte hilf uns, besser zu verstehen, was das für jeden von uns in unserem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persönlichen Leben bedeutet. In Jesu Namen, Amen.</w:t>
      </w:r>
      <w:r w:rsidR="00161EBB">
        <w:rPr>
          <w:rFonts w:cs="Arial"/>
          <w:i/>
          <w:iCs/>
          <w:color w:val="000000"/>
          <w:sz w:val="24"/>
          <w:szCs w:val="24"/>
        </w:rPr>
        <w:t xml:space="preserve"> </w:t>
      </w:r>
    </w:p>
    <w:p w:rsidR="009047D9" w:rsidRDefault="009047D9" w:rsidP="009047D9">
      <w:pPr>
        <w:pStyle w:val="berschrift1"/>
      </w:pPr>
      <w:bookmarkStart w:id="9" w:name="_Toc419111434"/>
      <w:r w:rsidRPr="004D6154">
        <w:t>Der Alpha-Kurs 9 – Was tut der Heilige Geist?</w:t>
      </w:r>
      <w:bookmarkEnd w:id="9"/>
    </w:p>
    <w:p w:rsidR="002D2641" w:rsidRDefault="002D2641" w:rsidP="009047D9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Nicky Gumbel Sommer 2004</w:t>
      </w:r>
      <w:r w:rsidR="009047D9">
        <w:rPr>
          <w:rFonts w:cs="Arial"/>
          <w:color w:val="000000"/>
          <w:sz w:val="24"/>
          <w:szCs w:val="24"/>
        </w:rPr>
        <w:t xml:space="preserve"> </w:t>
      </w:r>
    </w:p>
    <w:p w:rsidR="009047D9" w:rsidRPr="00247114" w:rsidRDefault="009047D9" w:rsidP="009047D9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Herzlich willkommen. Lassen Sie uns Johannes, Kapitel 3, Verse 3-8 lesen. Hier spricht Jesus zu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Nikodemus</w:t>
      </w:r>
      <w:proofErr w:type="spellEnd"/>
      <w:r w:rsidRPr="004D6154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Amen, amen, ich sage dir: Wenn jemand nicht von neuem geboren wird, kann er das Reich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Gottes nicht sehen.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Nikodemus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entgegnete ihm: Wie kann ein Mensch, der schon alt ist,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geboren werden? Er kann doch nicht in den Schoß seiner Mutter zurückkehren und ein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zweites Mal geboren werden? Jesus antwortete ihm: Amen, amen, ich sage dir: Wenn jemand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nicht aus Wasser und Geist geboren wird, kann er nicht in das Reich Gottes kommen. Was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aus dem Fleisch geboren ist, das ist Fleisch; was aber aus dem Geist geboren ist, das 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Geist. Wundere dich nicht, dass ich dir sagte: Ihr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müsst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von neuem geboren werden. Der Wind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weht, wo er will; du hörst sein Brausen, weißt aber nicht, woher er kommt und wohin er geht.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 ist es mit jedem, der aus dem Geist geboren ist.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Ausdruck „wiedergeboren“ ist ein bisschen zu einem Klischee geworden. Er wurde sogar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Autowerbung verwendet! In den USA ist dieser Begriff – „</w:t>
      </w:r>
      <w:proofErr w:type="spellStart"/>
      <w:r w:rsidRPr="004D6154">
        <w:rPr>
          <w:rFonts w:cs="Arial"/>
          <w:color w:val="000000"/>
          <w:sz w:val="24"/>
          <w:szCs w:val="24"/>
        </w:rPr>
        <w:t>born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again</w:t>
      </w:r>
      <w:proofErr w:type="spellEnd"/>
      <w:r w:rsidRPr="004D6154">
        <w:rPr>
          <w:rFonts w:cs="Arial"/>
          <w:color w:val="000000"/>
          <w:sz w:val="24"/>
          <w:szCs w:val="24"/>
        </w:rPr>
        <w:t>“ – populär geworden; man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spricht dort von „wiedergeborenen Christen“ und irgendwie klingt das einschüchternd.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Tatsächlich war Jesus der erste, der diesen Begriff verwendet hat. Er wollte damit Folgendes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verdeutlichen: Wenn ein Mann und eine Frau im Liebesakt zusammenkommen, kann es zur Zeugung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eines Babys kommen. Wenn der Geist Gottes mit dem Geist eines Menschen in einem Akt der Liebe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zusammenkommt, findet eine geistliche Geburt statt. Diese Person ist dann von neuem geboren, also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wiedergeboren und beginnt ein neues geistliches 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nahm einmal an einem Gottesdienst in einer Gemeinde in Brighton teil, in deren Verlauf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Sonntagsschullehrerin berichtete, was in der vorhergehenden Woche in der Sonntagsschule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vorgefallen war. Sie hatte versucht, den Kindern den Unterschied zwischen der natürlichen Geburt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der geistlichen Geburt klarzumachen und hatte dabei den Text aus Johannes 3 verwendet.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 sie gefragt: „Kommt man als Christ auf die Welt?“ Darauf hatte sich ein kleiner Junge gemeldet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geantwortet: „Nein Miss, man kommt normal auf die Welt!“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sagt, dass wir nicht nur eine natürliche Geburt, sondern auch eine geistliche Geburt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brauchen. In jedem Christen lebt der Heilige Geist. Solange wir noch keine Christen sind, ist </w:t>
      </w:r>
      <w:r w:rsidRPr="004D6154">
        <w:rPr>
          <w:rFonts w:cs="Arial"/>
          <w:color w:val="000000"/>
          <w:sz w:val="24"/>
          <w:szCs w:val="24"/>
        </w:rPr>
        <w:lastRenderedPageBreak/>
        <w:t>es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Hauptaufgabe des Heiligen Geistes, uns von unserer Sünde zu überzeugen und davon, dass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brauchen. Doch wenn der Heilige Geist in uns lebt, ist die Beziehung zu ihm qualitativ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völlig andere.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ich mein Leben Christus gab, Christ wurde, zum Glauben kam – es gibt im Neuen Testament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viele verschiedene Ausdrücke hierfür – nun, als ich also Christ wurde, dachte ich, nun sei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angekommen. Ich hatte lange darüber nachgedacht, ich hatte innere Kämpfe ausgestanden, und nun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ich am Ziel angekommen!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erklärte mir jemand, </w:t>
      </w:r>
      <w:r w:rsidR="00F85EC6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dies erst der Anfang sei. Es ist wie wenn ein Baby zur Welt kommt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– es endet nicht bei der Geburt! Eine Geburt ist zwar etwas überwältigendes, aber sicher nicht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Ende</w:t>
      </w:r>
      <w:r w:rsidR="00F85EC6" w:rsidRPr="004D6154">
        <w:rPr>
          <w:rFonts w:cs="Arial"/>
          <w:color w:val="000000"/>
          <w:sz w:val="24"/>
          <w:szCs w:val="24"/>
        </w:rPr>
        <w:t>!</w:t>
      </w:r>
      <w:r w:rsidRPr="004D6154">
        <w:rPr>
          <w:rFonts w:cs="Arial"/>
          <w:color w:val="000000"/>
          <w:sz w:val="24"/>
          <w:szCs w:val="24"/>
        </w:rPr>
        <w:t xml:space="preserve"> Nein, nun muss das Baby wachsen.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ist es auch, wenn wir zum Glauben kommen und Gottes Geist bei uns einzieht – es ist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Ende, sondern ein neuer Anfang.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möchte in diesem Vortrag darüber sprechen, was geschieht, wenn der Geist Gottes in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einzieht. Welche Auswirkungen sind damit verbunden? Die erste Auswirkung ist die,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Söhne und Töchter Gottes werden.</w:t>
      </w:r>
      <w:r>
        <w:rPr>
          <w:rFonts w:cs="Arial"/>
          <w:color w:val="000000"/>
          <w:sz w:val="24"/>
          <w:szCs w:val="24"/>
        </w:rPr>
        <w:t xml:space="preserve"> </w:t>
      </w:r>
      <w:r w:rsidR="00F85EC6">
        <w:rPr>
          <w:rFonts w:cs="Arial"/>
          <w:color w:val="000000"/>
          <w:sz w:val="24"/>
          <w:szCs w:val="24"/>
        </w:rPr>
        <w:t>Lesen wir Römer</w:t>
      </w:r>
      <w:r w:rsidRPr="004D6154">
        <w:rPr>
          <w:rFonts w:cs="Arial"/>
          <w:color w:val="000000"/>
          <w:sz w:val="24"/>
          <w:szCs w:val="24"/>
        </w:rPr>
        <w:t>, Kapitel 8, Verse 1 und 2. Das 8</w:t>
      </w:r>
      <w:r w:rsidR="00F85EC6">
        <w:rPr>
          <w:rFonts w:cs="Arial"/>
          <w:color w:val="000000"/>
          <w:sz w:val="24"/>
          <w:szCs w:val="24"/>
        </w:rPr>
        <w:t>.</w:t>
      </w:r>
      <w:r w:rsidRPr="004D6154">
        <w:rPr>
          <w:rFonts w:cs="Arial"/>
          <w:color w:val="000000"/>
          <w:sz w:val="24"/>
          <w:szCs w:val="24"/>
        </w:rPr>
        <w:t xml:space="preserve"> Kapitel im Römerbrief ist eines der</w:t>
      </w:r>
      <w:r>
        <w:rPr>
          <w:rFonts w:cs="Arial"/>
          <w:color w:val="000000"/>
          <w:sz w:val="24"/>
          <w:szCs w:val="24"/>
        </w:rPr>
        <w:t xml:space="preserve"> </w:t>
      </w:r>
      <w:r w:rsidR="00F85EC6" w:rsidRPr="004D6154">
        <w:rPr>
          <w:rFonts w:cs="Arial"/>
          <w:color w:val="000000"/>
          <w:sz w:val="24"/>
          <w:szCs w:val="24"/>
        </w:rPr>
        <w:t>großartigsten</w:t>
      </w:r>
      <w:r w:rsidRPr="004D6154">
        <w:rPr>
          <w:rFonts w:cs="Arial"/>
          <w:color w:val="000000"/>
          <w:sz w:val="24"/>
          <w:szCs w:val="24"/>
        </w:rPr>
        <w:t xml:space="preserve"> Kapitel des ganzen Neuen Testamentes. Es könnte als der Himalaja des Neuen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Testaments bezeichnet werden. Es ist ein Höhepunkt. Und in den Versen 1 und 2 schreibt Paulus: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Jetzt gibt es keine Verurteilung mehr für die, welche in Christus Jesus sind (?). Denn das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Gesetz des Geistes und des Lebens in Christus Jesus hat dich frei gemacht vom Gesetz der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Sünde und des Todes.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nahm am Kreuz alle unsere Sünden auf sich – die vergangenen, die gegenwärtigen und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zukünftigen. Er nimmt unsere Sünden vollständig hinweg und „versenkt sie in die Tiefen des Meeres“,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es der Prophet Micha ausdrückt. Und dort bleiben sie, unsere Weste ist ganz rein – im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Moment wenn wir zu Jesus 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Zugleich geschieht etwas noch viel Erstaunlicheres: Wir sind nun in diese ganz besondere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Beziehung zu Gott hineingeboren. Alle sind von Gott erschaffen, doch nicht jeder von uns lebt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solch familiären Beziehung zu Gott, wie Eltern mit ihren Kindern. Das geschieht allein durch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geistliche Wiedergeburt.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jetzt die Verse 14 bis 17 lesen, dringen wir gewissermaßen im Himalaya des 8. Kapitels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bis zum Gipfel des Mount Everest vor, hier steht: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alle, die sich vom Geist Gottes leiten lassen, sind Kinder - Söhne und Töchter Gottes.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ihr habt nicht einen Geist empfangen, der euch zu Sklaven macht, so dass ihr euch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immer noch fürchten müsstet, sondern ihr habt den Geist empfangen, der euch zu Söhnen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Töchter macht, den Geist in dem wir rufen: Abba, Vater! So bezeugt der Geist selber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unserem Geist, dass wir Kinder Gottes sind. Sind wir aber Kinder, dann auch Erben; wir sind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Erben Gottes und sind Miterben Christi, wenn wir mit ihm leiden, um mit ihm auch verherrlicht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 werden.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also die erste Auswirkung: wir werden Söhne und Töchter Gottes, das ist das höchste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Privileg, das wir je in diesem Leben haben können.: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alle, die sich vom Geist Gottes leiten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lassen, sind Kinder (Söhne und Töchter) Gottes Denn ihr habt nicht einen Geist empfangen,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euch zu Sklaven macht, so dass ihr euch immer noch fürchten müsstet, sondern ihr habt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 Geist empfangen, der euch zu Söhnen und Töchter macht,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werden in Gottes Familie hineinadoptiert. Unter römischem Gesetz, worauf sich Paulus wohl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bezieht, galt die Adoption als das höchste Privileg. Es gab keinen höheren Status, als in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römische Familie hineinadoptiert zu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heute noch: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hörte von einem kleinen Jungen, den man auf dem Spielplatz hänselte, weil er adoptiert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worden war. Seine Antwort darauf lautete: „Meine Eltern haben mich ausgesucht!“ „Eure Eltern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mussten sich mit euch abfinden!“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einigen Monaten führten wir eine Alpha-Konferenz in Ungarn durch. Dort traf ich eine Frau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namens Ildiko Papp, die mir ihre persönliche Geschichte erzählte. Achtzehn Monate zuvor war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noch </w:t>
      </w:r>
      <w:r w:rsidRPr="004D6154">
        <w:rPr>
          <w:rFonts w:cs="Arial"/>
          <w:color w:val="000000"/>
          <w:sz w:val="24"/>
          <w:szCs w:val="24"/>
        </w:rPr>
        <w:lastRenderedPageBreak/>
        <w:t>eine Alkoholikerin gewesen, die auf der Straße lebte, nicht weit von der Hauptstadt Budapest.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Eines Tages wurde sie zu einem Alpha-Kurs eingeladen, in deren Verlauf sie ihr Leben Christus gab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seine Liebe erfuhr. Sie wurde vollständig von ihrer Alkoholsucht befreit.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fand eine Arbeit und fing noch einmal ganz von vorn an. Während der Konferenz stellte ich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einige Fragen, darunter folgende: „Inwiefern hat Jesus ihr Leben verändert?“ Ihre Antwort lautete: „Er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 mich von einer Bettlerin zu einer Prinzessin gemacht.“ Genau das tut Gott mit jedem von uns –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macht uns zu Söhnen und Töchtern des Königs. Also sind wir Prinzen und Prinzessinnen. Viele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streben nach einem möglichst hohen Status, doch es gibt keinen höheren Status als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eines Kindes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Kind Gottes zu sein bedeutet die größte Intimität und Vertrautheit in unserem Verhältnis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Gott. In Vers 15 heißt es weiter: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in ihm rufen wir: Abba, Vater!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Wort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Abba </w:t>
      </w:r>
      <w:r w:rsidRPr="004D6154">
        <w:rPr>
          <w:rFonts w:cs="Arial"/>
          <w:color w:val="000000"/>
          <w:sz w:val="24"/>
          <w:szCs w:val="24"/>
        </w:rPr>
        <w:t>ist ein interessantes Wort. Die Übersetzer der Bibel haben gar nicht erst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Versuch unternommen, dieses aramäische Wort zu übersetzen, weil es in unserer Sprache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 wiedergegeben werden kann Es ist eines der bedeutsamsten Worte im Neuen Testament.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Begriff entspricht der Anrede eines Vaters durch sein Kind, und zwar nicht nur während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Kindheit, sondern das ganze Leben hindurch. Es bedeutet so etwas wie Papa, aber es hat nicht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kindliche Bedeutung, die in unserer Kultur damit verbunden wird.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drückt vielmehr eine sehr enge, vertraute Beziehung aus. Im Alten Testament wird Gott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keiner Stelle mit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Abba </w:t>
      </w:r>
      <w:r w:rsidRPr="004D6154">
        <w:rPr>
          <w:rFonts w:cs="Arial"/>
          <w:color w:val="000000"/>
          <w:sz w:val="24"/>
          <w:szCs w:val="24"/>
        </w:rPr>
        <w:t>bezeichnet, doch Jesus gebrauchte diesen Begriff, um seine Beziehung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auszudrücken. Er sagt uns gewissermaßen: „Ihr könnt die gleiche Beziehung zu Gott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Gott kann euer Vater sein, und ihr könnt ihn mit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Abba </w:t>
      </w:r>
      <w:r w:rsidRPr="004D6154">
        <w:rPr>
          <w:rFonts w:cs="Arial"/>
          <w:color w:val="000000"/>
          <w:sz w:val="24"/>
          <w:szCs w:val="24"/>
        </w:rPr>
        <w:t>anreden.“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kurzem bin ich auf einige der Titel gestoßen, die Prinz Charles trägt: Er ist der Thronfolger,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 Königliche Hoheit, Prinz von Wales, Herzog von Cornwall, Ritter des Hosenbandordens,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Regimentschef des Königlichen Regiments von Wales, Herzog von </w:t>
      </w:r>
      <w:proofErr w:type="spellStart"/>
      <w:r w:rsidRPr="004D6154">
        <w:rPr>
          <w:rFonts w:cs="Arial"/>
          <w:color w:val="000000"/>
          <w:sz w:val="24"/>
          <w:szCs w:val="24"/>
        </w:rPr>
        <w:t>Rothesay</w:t>
      </w:r>
      <w:proofErr w:type="spellEnd"/>
      <w:r w:rsidRPr="004D6154">
        <w:rPr>
          <w:rFonts w:cs="Arial"/>
          <w:color w:val="000000"/>
          <w:sz w:val="24"/>
          <w:szCs w:val="24"/>
        </w:rPr>
        <w:t>, Ritter der Distel,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Befehlshaber der Königlichen Marine, Großmeister des </w:t>
      </w:r>
      <w:proofErr w:type="spellStart"/>
      <w:r w:rsidRPr="004D6154">
        <w:rPr>
          <w:rFonts w:cs="Arial"/>
          <w:color w:val="000000"/>
          <w:sz w:val="24"/>
          <w:szCs w:val="24"/>
        </w:rPr>
        <w:t>Bath</w:t>
      </w:r>
      <w:proofErr w:type="spellEnd"/>
      <w:r w:rsidRPr="004D6154">
        <w:rPr>
          <w:rFonts w:cs="Arial"/>
          <w:color w:val="000000"/>
          <w:sz w:val="24"/>
          <w:szCs w:val="24"/>
        </w:rPr>
        <w:t>-Ordens, Earl von Chester, Earl von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Carrick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, Baron von </w:t>
      </w:r>
      <w:proofErr w:type="spellStart"/>
      <w:r w:rsidRPr="004D6154">
        <w:rPr>
          <w:rFonts w:cs="Arial"/>
          <w:color w:val="000000"/>
          <w:sz w:val="24"/>
          <w:szCs w:val="24"/>
        </w:rPr>
        <w:t>Renfrew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, Herr der Inseln, </w:t>
      </w:r>
      <w:r w:rsidR="00F85EC6" w:rsidRPr="004D6154">
        <w:rPr>
          <w:rFonts w:cs="Arial"/>
          <w:color w:val="000000"/>
          <w:sz w:val="24"/>
          <w:szCs w:val="24"/>
        </w:rPr>
        <w:t>Großer</w:t>
      </w:r>
      <w:r w:rsidRPr="004D6154">
        <w:rPr>
          <w:rFonts w:cs="Arial"/>
          <w:color w:val="000000"/>
          <w:sz w:val="24"/>
          <w:szCs w:val="24"/>
        </w:rPr>
        <w:t xml:space="preserve"> Verwalter von Schottland, und wenn ich ihm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einen Brief schreiben wollte, </w:t>
      </w:r>
      <w:r w:rsidR="00F85EC6" w:rsidRPr="004D6154">
        <w:rPr>
          <w:rFonts w:cs="Arial"/>
          <w:color w:val="000000"/>
          <w:sz w:val="24"/>
          <w:szCs w:val="24"/>
        </w:rPr>
        <w:t>müsste</w:t>
      </w:r>
      <w:r w:rsidRPr="004D6154">
        <w:rPr>
          <w:rFonts w:cs="Arial"/>
          <w:color w:val="000000"/>
          <w:sz w:val="24"/>
          <w:szCs w:val="24"/>
        </w:rPr>
        <w:t xml:space="preserve"> ich unterschreiben mit „Allergehorsamster und demütigster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Diener Eurer Königlichen Hoheit“.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für William und Harry ist er einfach Papa. Und es ist erstaunlich, dass Jesus uns sagt,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 eine so vertraute Beziehung zu Gott haben können. </w:t>
      </w:r>
      <w:r w:rsidRPr="004D6154">
        <w:rPr>
          <w:rFonts w:cs="Arial"/>
          <w:i/>
          <w:iCs/>
          <w:color w:val="000000"/>
          <w:sz w:val="24"/>
          <w:szCs w:val="24"/>
        </w:rPr>
        <w:t>Abba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ist es auch die tiefste Erfahrung, die wir machen können. Ist es nicht so, dass die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nach Spiritualität sehnen? Sie suchen nach spirituellen Erfahrungen und versuchen sie auf allen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möglichen Wegen zu erreichen. Hier ist die tiefste spirituelle Erfahrung, die man machen kann – Vers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16: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bezeugt der Geist- das ist der Heilige Geist- selber unserem Geist, dass wir Kinder Gottes sind.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weiß noch, wie mir zum ersten Mal in meinem Leben bewusst wurde, dass ich ein Kind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bin, dass Gott mich liebt! Nicht einfach die ganze Welt – er liebt die ganze Welt – aber er liebt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 persönlich! Er liebt mich wie Eltern ihr Kind lieben, nur noch viel, viel stärker als alle Eltern ihre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Kinder lieben!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Eltern nehmen ihr Kind von Zeit zu Zeit in den Arm, drücken es und sagen ihm: „Ich liebe dich.“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bezeugen gewissermaßen, dass dies ihr Kind ist und dass sie es lieben. Gottes Geist nimmt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von Zeit zu Zeit in den Arm, drückt uns und bezeugt, dass wir Kinder Gottes sind. Das ist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tiefste Erfahrung, die es gibt.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Viertens bedeutet die Gotteskindschaft die größtmögliche Sicherheit - Vers 17: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Sind wir aber Kinder, dann auch Erben; wir sind Erben Gottes und Miterben Christi, wenn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 mit ihm leiden, um mit ihm auch verherrlicht zu werden.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dem römischen Gesetz nahm der Adoptivsohn den Namen des Vaters an und beerbte ihn,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genauso wie seine leiblichen Söhne. Wir als Christen erben zwar nicht, wenn unser Vater stirbt,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sondern wenn wir sterben, werden </w:t>
      </w:r>
      <w:r w:rsidRPr="004D6154">
        <w:rPr>
          <w:rFonts w:cs="Arial"/>
          <w:color w:val="000000"/>
          <w:sz w:val="24"/>
          <w:szCs w:val="24"/>
        </w:rPr>
        <w:lastRenderedPageBreak/>
        <w:t xml:space="preserve">wir mit Christus erben.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Wenn, </w:t>
      </w:r>
      <w:r w:rsidRPr="004D6154">
        <w:rPr>
          <w:rFonts w:cs="Arial"/>
          <w:color w:val="000000"/>
          <w:sz w:val="24"/>
          <w:szCs w:val="24"/>
        </w:rPr>
        <w:t>sagt Paulus weiter– und das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keine Bedingung, sondern eine Feststellung – wenn wir uns mit Christus identifizieren, werden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Zurückweisung und Widerstand erfahren. Aber das ist nichts im Vergleich zu unserem Erbe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Christus. Wir sind Erben Gottes und Miterben von Christus.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suchen Sicherheiten. Es gibt keine größere Sicherheit, als Gottes Erbe und Miterbe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Christi zu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Wenn der Geist Gottes also in uns wohnt, werden wir </w:t>
      </w:r>
      <w:proofErr w:type="spellStart"/>
      <w:r w:rsidRPr="004D6154">
        <w:rPr>
          <w:rFonts w:cs="Arial"/>
          <w:color w:val="000000"/>
          <w:sz w:val="24"/>
          <w:szCs w:val="24"/>
        </w:rPr>
        <w:t>zuallerst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zu Kinder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Zweites hilft uns der Geist, diese Beziehung zu vertiefen. Und Beziehungen wachsen durch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Gespräche. Gottes Geist hilft uns zu beten, zu Gott zu sprechen.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haben schon an anderer Stelle Epheser, Kapitel 2, Vers 18 gelesen: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Durch ihn </w:t>
      </w:r>
      <w:r w:rsidRPr="004D6154">
        <w:rPr>
          <w:rFonts w:cs="Arial"/>
          <w:color w:val="000000"/>
          <w:sz w:val="24"/>
          <w:szCs w:val="24"/>
        </w:rPr>
        <w:t xml:space="preserve">– Jesus Christus –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haben wir beide in dem einen Geist Zugang zum Vater.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Geist gibt uns Zugang zum Vater, wenn wir beten. Wir sind dazu in der Lage, uns Gott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nahen, weil Jesus für uns starb – durch Jesus können wir in Gottes Gegenwart 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der Begriff „Zugang“ ist ein wundervoller Begriff im Neuen Testament. Nichts steht zwischen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und uns – wir können in seine Gegenwart kommen. Manchmal empfinden wir vielleicht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Barriere, doch wir haben tatsächlich ungehinderten Zugang zum Vater.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Als ich an der Universität war, </w:t>
      </w:r>
      <w:r w:rsidR="00F85EC6" w:rsidRPr="004D6154">
        <w:rPr>
          <w:rFonts w:cs="Arial"/>
          <w:color w:val="000000"/>
          <w:sz w:val="24"/>
          <w:szCs w:val="24"/>
        </w:rPr>
        <w:t>hießen</w:t>
      </w:r>
      <w:r w:rsidRPr="004D6154">
        <w:rPr>
          <w:rFonts w:cs="Arial"/>
          <w:color w:val="000000"/>
          <w:sz w:val="24"/>
          <w:szCs w:val="24"/>
        </w:rPr>
        <w:t xml:space="preserve"> meine vier besten Freunde Nicky. Wir waren fünf Nickys.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fanden alle etwa zur gleichen Zeit zum Glauben. Zusammen hatten wir oft über Mittag eine Lunch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Party. Wir waren fünf männliche Nickys und schafften es, ein paar weibliche Nickys zu finden und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paar "Ehren-Nickys", die wir adoptierten. Wir trafen uns regelmäßig und aßen gemeinsam zu Mittag,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war an der High Street, direkt über der Barclays Bank.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Zimmer war genau über dem Schalterraum und wir machten dort bei unseren Mittagsessen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ziemlichen Krawall. Bei einer dieser </w:t>
      </w:r>
      <w:r w:rsidR="00F85EC6" w:rsidRPr="004D6154">
        <w:rPr>
          <w:rFonts w:cs="Arial"/>
          <w:color w:val="000000"/>
          <w:sz w:val="24"/>
          <w:szCs w:val="24"/>
        </w:rPr>
        <w:t>Partys</w:t>
      </w:r>
      <w:r w:rsidRPr="004D6154">
        <w:rPr>
          <w:rFonts w:cs="Arial"/>
          <w:color w:val="000000"/>
          <w:sz w:val="24"/>
          <w:szCs w:val="24"/>
        </w:rPr>
        <w:t xml:space="preserve"> kam jemand auf den Gedanken zu fragen: „Wie dick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wohl die Decke zwischen uns und der Barclays Bank da unten?“ Wir wollten wissen, ob man uns da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unten hörte. Außerdem fragte einer von uns - nicht ich sondern einer meiner Freunde -, ob wir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Bank ausrauben könnten. Ob da nur eine einfache Zwischendecke wäre, durch die man durchkäme.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Nachts. Um mal </w:t>
      </w:r>
      <w:proofErr w:type="gramStart"/>
      <w:r w:rsidRPr="004D6154">
        <w:rPr>
          <w:rFonts w:cs="Arial"/>
          <w:color w:val="000000"/>
          <w:sz w:val="24"/>
          <w:szCs w:val="24"/>
        </w:rPr>
        <w:t>zu sehen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was da drin war.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entschieden uns, ein Experiment durchzuführen, um zu erfahren wie dick die Decke war. Also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schickten wir jemanden nach unten in die Bank. Sie hieß Kay - so eine Ehren-Nicky! Sie ging runter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wir wollten allmählich den Lärm steigern: Zuerst sollte einer von uns zu hüpfen beginnen,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zweiter, dann ein dritter, dann vier, bis wir schließlich alle zehn hüpften. Dann sollte einer vom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Stuhl springen, dann zwei, dann drei, dann vier und dann fünf. Dann vom Tisch, erst einer,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zwei, dann drei. Schließlich alle zehn. Und wir fragten uns, ab wann Kay in der Bank unten uns wohl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hören würde. Nun, es stellte sich heraus, </w:t>
      </w:r>
      <w:r w:rsidR="00F85EC6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die Decke viel dünner war, als wir uns je hatten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träumen lassen!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Es war richtig viel los, jeder ging um diese Zeit, etwa ein Uhr </w:t>
      </w:r>
      <w:r w:rsidR="00F85EC6" w:rsidRPr="004D6154">
        <w:rPr>
          <w:rFonts w:cs="Arial"/>
          <w:color w:val="000000"/>
          <w:sz w:val="24"/>
          <w:szCs w:val="24"/>
        </w:rPr>
        <w:t>mittags</w:t>
      </w:r>
      <w:r w:rsidRPr="004D6154">
        <w:rPr>
          <w:rFonts w:cs="Arial"/>
          <w:color w:val="000000"/>
          <w:sz w:val="24"/>
          <w:szCs w:val="24"/>
        </w:rPr>
        <w:t>, zur Bank.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Kay hörte sofort den ersten, der sprang. Sie stand allerdings in einer Schlange an der Kasse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an, das heißt, sie tat ja nur so, denn sie gehörte zu dem was da geschah mit dazu und plötzlich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wurde ihr </w:t>
      </w:r>
      <w:r w:rsidR="00F85EC6" w:rsidRPr="004D6154">
        <w:rPr>
          <w:rFonts w:cs="Arial"/>
          <w:color w:val="000000"/>
          <w:sz w:val="24"/>
          <w:szCs w:val="24"/>
        </w:rPr>
        <w:t>bewusst</w:t>
      </w:r>
      <w:r w:rsidRPr="004D6154">
        <w:rPr>
          <w:rFonts w:cs="Arial"/>
          <w:color w:val="000000"/>
          <w:sz w:val="24"/>
          <w:szCs w:val="24"/>
        </w:rPr>
        <w:t>, dass wir noch ganz am Anfang waren in diesem Prozess! Allmählich tobte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Lärm los, aber sie glaubte das aushalten zu 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einer kurzen Weile klang das unten schon wie gewaltiges Gewitter. Alle Leute in der Bank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hielten inne. Die Kassierer starrten an die Decke. Kay dachte: „ich kann jetzt nicht gehen, sonst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denken sie ich hätte etwas damit zu tun!“, Also blieb sie. Und allmählich begannen sich Teile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Decke - das ist wortwörtlich wahr – Teile der Decke zu lösen und runter zu fallen. Ich dachte später,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wäre eine Styropordecke, was sich noch als falsch herausstellte, Jedenfalls fielen Deckenstücke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Schalterraum. Also kam sie jetzt doch zurück, um uns zu sagen, dass man uns tatsächlich hören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würde in der Bank!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Später sah jemand einen Vi</w:t>
      </w:r>
      <w:r w:rsidRPr="004D6154">
        <w:rPr>
          <w:rFonts w:cs="Arial"/>
          <w:color w:val="000000"/>
          <w:sz w:val="24"/>
          <w:szCs w:val="24"/>
        </w:rPr>
        <w:lastRenderedPageBreak/>
        <w:t>deovortrag, auf dem ich diese Geschichte erzählte - und schrieb mir.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Ihn interessiere besonders meine Bezugnahme auf dieses Haus, weil er der Bauleiter bei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Errichtung des Gebäudes gewesen war. Er schrieb: „Das Problem des Lärmeinbruchs zwischen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oberen Gebäudeteilen und Barkleys Bank wurde mir berichtet. Doch bis gerade wusste ich nicht, wer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Verursacher war. Was da von der Decke herunterfiel waren keine Styropor-Platten, sondern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Teil der hängenden Decke. Keine Angst: man wird sie nicht dafür zur Rechenschaft ziehen.“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springende Punkt an der Geschichte – und es gibt wirklich einen, ist die Tatsache, dass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Barriere viel dünner war als wir annahmen. Gerade auch im Gebet ist die Barriere zwischen Gott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auch viel dünner als wir annehmen. Genaugenommen gibt es sie gar nicht. Wir haben Zugang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durch den Heiligen Geist.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In Römer 8, Vers 26 schreibt Paulus: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 nimmt sich auch der Geist unserer Schwachheit an.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wir wissen nicht, worum wir in rechter Weise beten sollen; der Geist selber tritt jedoch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für uns ein mit Seufzen, das wir nicht in Worte fassen können.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hilft uns also in unserer Beziehung, beim Beten und auch dabei, Gottes Wort zu verstehen.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Epheser Brief schreibt Paulus: </w:t>
      </w:r>
      <w:r w:rsidRPr="004D6154">
        <w:rPr>
          <w:rFonts w:cs="Arial"/>
          <w:i/>
          <w:iCs/>
          <w:color w:val="000000"/>
          <w:sz w:val="24"/>
          <w:szCs w:val="24"/>
        </w:rPr>
        <w:t>Und ich bitte Gott, euch Weisheit zu geben, so dass ihr ihn und seine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Weisheit erkennen könnt. Er öffne euch die Augen, er lasse euch erkennen, wie reich er euch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beschenken will.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Dieses Buch zum Beispiel.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Bevor ich Christ wurde, habe ich bei verschiedenen Gelegenheiten Verse aus der Bibel gehört,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Beispiel bei einer Hochzeit oder einer Beerdigung. Ich hörte die Verse, aber ich verstand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nicht. Erst als ich die ersten Glauben</w:t>
      </w:r>
      <w:r w:rsidR="00F85EC6">
        <w:rPr>
          <w:rFonts w:cs="Arial"/>
          <w:color w:val="000000"/>
          <w:sz w:val="24"/>
          <w:szCs w:val="24"/>
        </w:rPr>
        <w:t>s</w:t>
      </w:r>
      <w:r w:rsidRPr="004D6154">
        <w:rPr>
          <w:rFonts w:cs="Arial"/>
          <w:color w:val="000000"/>
          <w:sz w:val="24"/>
          <w:szCs w:val="24"/>
        </w:rPr>
        <w:t>schritte wagte, wurde mir klar, wie falsch meine bisherigen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„intellektuellen“ Einwände waren. Plötzlich merkte ich, dass ich völlig </w:t>
      </w:r>
      <w:r w:rsidR="00F85EC6" w:rsidRPr="004D6154">
        <w:rPr>
          <w:rFonts w:cs="Arial"/>
          <w:color w:val="000000"/>
          <w:sz w:val="24"/>
          <w:szCs w:val="24"/>
        </w:rPr>
        <w:t>danebengelegen</w:t>
      </w:r>
      <w:r w:rsidRPr="004D6154">
        <w:rPr>
          <w:rFonts w:cs="Arial"/>
          <w:color w:val="000000"/>
          <w:sz w:val="24"/>
          <w:szCs w:val="24"/>
        </w:rPr>
        <w:t xml:space="preserve"> hatte.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verstand vieles, was ich davor nie verstanden hatte. Bevor Gottes Geist in mir wohnte, konnte ich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Bibel nicht verstehen.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Einer der größten Theologen und Philosophen des elften Jahrhunderts, Anselm </w:t>
      </w:r>
      <w:proofErr w:type="spellStart"/>
      <w:r w:rsidRPr="004D6154">
        <w:rPr>
          <w:rFonts w:cs="Arial"/>
          <w:color w:val="000000"/>
          <w:sz w:val="24"/>
          <w:szCs w:val="24"/>
        </w:rPr>
        <w:t>of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Canterbury,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sagte: „Credo </w:t>
      </w:r>
      <w:proofErr w:type="spellStart"/>
      <w:r w:rsidRPr="004D6154">
        <w:rPr>
          <w:rFonts w:cs="Arial"/>
          <w:color w:val="000000"/>
          <w:sz w:val="24"/>
          <w:szCs w:val="24"/>
        </w:rPr>
        <w:t>ut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intelligam</w:t>
      </w:r>
      <w:proofErr w:type="spellEnd"/>
      <w:r w:rsidRPr="004D6154">
        <w:rPr>
          <w:rFonts w:cs="Arial"/>
          <w:color w:val="000000"/>
          <w:sz w:val="24"/>
          <w:szCs w:val="24"/>
        </w:rPr>
        <w:t>", das bedeutet: „Ich glaube, um zu verstehen.“ Er sagte: „Ich suche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verstehen, um zu glauben, sondern ich glaube, um zu verstehen."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Vielleicht kennen Sie den Film </w:t>
      </w:r>
      <w:r w:rsidRPr="004D6154">
        <w:rPr>
          <w:rFonts w:cs="Arial"/>
          <w:i/>
          <w:iCs/>
          <w:color w:val="000000"/>
          <w:sz w:val="24"/>
          <w:szCs w:val="24"/>
        </w:rPr>
        <w:t>Indiana Jones und der letzte Kreuzzug</w:t>
      </w:r>
      <w:r w:rsidRPr="004D6154">
        <w:rPr>
          <w:rFonts w:cs="Arial"/>
          <w:color w:val="000000"/>
          <w:sz w:val="24"/>
          <w:szCs w:val="24"/>
        </w:rPr>
        <w:t>, in dem Harrison Ford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Indiana Jones spielt und den Heiligen Gral sucht, um unter anderem das Leben seines Vaters,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von Sean Connery dargestellt wird, zu retten.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der Prüfungen auf dem Weg zum Heiligen Gral besteht darin, von einem Felsen in die Tiefe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springen. Man sieht ihn auf diesem Felsen, wir er in die gähnende Leere unter sich schaut. Er soll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Sprung des Glaubens tun, und man kann regelrecht in seinem Gesicht lesen, wie er denkt: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„Das ist tatsächlich ein Glaubenssprung.“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streckt er so seinen Fuß aus, und unter ihm ist wirklich die absolute Leere. Schließlich setzt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ihn ab und indem er das tut, landet auf einer Brücke, die er vorher nicht sehen konnte.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Brücke führt ihn zu seinem Bestimmungsort.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für viele Menschen scheint es auch um einen Sprung des Glaubens zu gehen.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Eigentlich ist es kein Sprung, sondern ein Schritt des Glaubens. Doch erst wenn wir diesen Schritt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tun, können wir die Wahrheit begreifen – wir springen nicht ins Ungewisse, sondern befinden uns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soliden Grundlage.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Erkenntnis wird durch den Heiligen Geist bewirkt, der uns dann dabei hilft, unsere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Beziehung zu Gott zu vertiefen.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Drittens bewirkt der Heilige Geist eine Familienähnlichkeit. Es liegt auf der Hand, dass Kinder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vielen Fällen ihren Eltern ähnlich sehen, und zwar häufig beiden Elternteilen, obwohl Vater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Mutter ganz unterschiedlich aussehen. Es geht dabei nicht nur um das Erbgut, sondern auch darum,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miteinander Zeit zu verbringen.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Ehepartner, die einen langen gemeinsamen Weg zurückgelegt haben, werden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zunehmend ähnlicher. Neulich sah ich im Fernsehen einen Bericht über Hunde und ihre Besitzer –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fast unheimlich, wie die Be</w:t>
      </w:r>
      <w:r w:rsidRPr="004D6154">
        <w:rPr>
          <w:rFonts w:cs="Arial"/>
          <w:color w:val="000000"/>
          <w:sz w:val="24"/>
          <w:szCs w:val="24"/>
        </w:rPr>
        <w:lastRenderedPageBreak/>
        <w:t>sitzer ihren Hunden ähnelten! Sie verbrachten zu viel Zeit mit ihnen!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schreibt im zweiten Korintherbrief, 3, 18: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 alle spiegeln mit enthülltem Ang</w:t>
      </w:r>
      <w:r w:rsidR="00F85EC6">
        <w:rPr>
          <w:rFonts w:cs="Arial"/>
          <w:b/>
          <w:bCs/>
          <w:i/>
          <w:iCs/>
          <w:color w:val="000000"/>
          <w:sz w:val="24"/>
          <w:szCs w:val="24"/>
        </w:rPr>
        <w:t>esicht die Herrlichkeit des Her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rn wider und werden so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in sein eigenes Bild verwandelt, von Herrlichkeit zu Herrlichkeit, durch den Geist des Herrn.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der Heilige Geist in uns wohnt, bringt er diese Familienähnlichkeit mit – wir werden immer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mehr wie Gott, wir ähneln Jesus immer mehr.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geschieht das? Lesen wir Galater, Kapitel 5, Vers 22 und 23: Paulus schreibt: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 Frucht des Geistes aber ist: Liebe, Freude, Friede, Langmut, Freundlichkeit, Güte,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Treue, Sanftmut und Selbstbeherrschung.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ist der Geist Gottes aktiv, um uns Jesus ähnlicher zu machen. Welche Eigenschaften will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Geist in uns bewirken? Die erste und wichtigste ist die </w:t>
      </w:r>
      <w:r w:rsidRPr="004D6154">
        <w:rPr>
          <w:rFonts w:cs="Arial"/>
          <w:b/>
          <w:bCs/>
          <w:color w:val="000000"/>
          <w:sz w:val="24"/>
          <w:szCs w:val="24"/>
        </w:rPr>
        <w:t>Liebe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Gottes Liebe zu uns erfahren, diese Liebe, die durch den Heiligen Geist in unsere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Herzen ausgegossen ist, dann sollte unser Herz von Liebe zu Gott und unseren Mitmenschen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überfließen.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Vor kurzem lernte ich eine bemerkenswerte Frau namens Chiara </w:t>
      </w:r>
      <w:proofErr w:type="spellStart"/>
      <w:r w:rsidRPr="004D6154">
        <w:rPr>
          <w:rFonts w:cs="Arial"/>
          <w:color w:val="000000"/>
          <w:sz w:val="24"/>
          <w:szCs w:val="24"/>
        </w:rPr>
        <w:t>Lubich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kennen. 1939 war sie 19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Jahre alt und lebte in Norditalien. Die Bomben fielen. </w:t>
      </w:r>
      <w:proofErr w:type="gramStart"/>
      <w:r w:rsidRPr="004D6154">
        <w:rPr>
          <w:rFonts w:cs="Arial"/>
          <w:color w:val="000000"/>
          <w:sz w:val="24"/>
          <w:szCs w:val="24"/>
        </w:rPr>
        <w:t>,Sie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und ihre Freunde fragten sich: Gibt es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Ideal, dass die Bomben nicht zerstören können? Sie fanden die Antwort: Ja, Liebe.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hatten die Liebe Gottes erfahren und wollten sie mit anderen teilen. Diese Teenager gingen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also herum und halfen solchen, die bedürftig waren, mit Nahrung und Kleidung und dem wenigen,</w:t>
      </w:r>
      <w:r>
        <w:rPr>
          <w:rFonts w:cs="Arial"/>
          <w:color w:val="000000"/>
          <w:sz w:val="24"/>
          <w:szCs w:val="24"/>
        </w:rPr>
        <w:t xml:space="preserve"> </w:t>
      </w:r>
      <w:r w:rsidR="00F85EC6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sie finden konnten. Sie versuchten den Trauernden Trost zu spenden.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Sie strahlten eine solche Wärme aus, dass man sie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Focalare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– „Herd, Feuerplatz“ – nannte.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Bewegung hat heute zwei Millionen Mitglieder in 182 Ländern. Sie beruht auf dem Gebot Jesu: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Liebt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einander, wie ich euch geliebt habe</w:t>
      </w:r>
      <w:r w:rsidRPr="004D6154">
        <w:rPr>
          <w:rFonts w:cs="Arial"/>
          <w:color w:val="000000"/>
          <w:sz w:val="24"/>
          <w:szCs w:val="24"/>
        </w:rPr>
        <w:t>. Es geht um gegenseitige Liebe, um die Bereitschaft, sein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für den anderen zu geben. Die Lebensregel dieser Bewegung ist die Goldene Regel, die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formulierte: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Behandelt die Menschen so, wie ihr selbst von ihnen behandelt werden wollt.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Chiara sagt: „Liebe den anderen wie dich selbst – nicht mit Worten, sondern mit Taten. Stellen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vor, wie es in der Welt aussähe, wenn sich alle an die Goldene Regel halten würden – nicht nur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zwischen einzelnen Menschen, sondern zwischen ethnischen Gruppen, Völkern und Nationen -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jeder das andere Land so lieben würde wie sein eigenes.“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Liebe. </w:t>
      </w:r>
      <w:r w:rsidRPr="004D6154">
        <w:rPr>
          <w:rFonts w:cs="Arial"/>
          <w:b/>
          <w:bCs/>
          <w:color w:val="000000"/>
          <w:sz w:val="24"/>
          <w:szCs w:val="24"/>
        </w:rPr>
        <w:t>Freude</w:t>
      </w:r>
      <w:r w:rsidRPr="004D6154">
        <w:rPr>
          <w:rFonts w:cs="Arial"/>
          <w:color w:val="000000"/>
          <w:sz w:val="24"/>
          <w:szCs w:val="24"/>
        </w:rPr>
        <w:t xml:space="preserve">. Malcolm </w:t>
      </w:r>
      <w:proofErr w:type="spellStart"/>
      <w:r w:rsidRPr="004D6154">
        <w:rPr>
          <w:rFonts w:cs="Arial"/>
          <w:color w:val="000000"/>
          <w:sz w:val="24"/>
          <w:szCs w:val="24"/>
        </w:rPr>
        <w:t>Muggeridge</w:t>
      </w:r>
      <w:proofErr w:type="spellEnd"/>
      <w:r w:rsidRPr="004D6154">
        <w:rPr>
          <w:rFonts w:cs="Arial"/>
          <w:color w:val="000000"/>
          <w:sz w:val="24"/>
          <w:szCs w:val="24"/>
        </w:rPr>
        <w:t>, der lange Zeit Atheist war, sagte: „Freude ist die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bezeichnendste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erhebendste Auswirkung der Umkehr zu Christus. Es ist eine Begeisterung,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unbeschreibliche Freude, die unser ganzes Wesen durchdringt, unsere Ängste vertreibt und unsere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Erwartungen himmelwärts richtet.“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Freude unterscheidet sich deutlich von Glück. Nirgendwo wird uns versprochen, dass wir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Christen ein glückliches Leben haben werden. Manche Christen leben in großen Schwierigkeiten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müssen so manchen Kampf ausfechten. Doch was uns das </w:t>
      </w:r>
      <w:r w:rsidR="00F85EC6" w:rsidRPr="004D6154">
        <w:rPr>
          <w:rFonts w:cs="Arial"/>
          <w:color w:val="000000"/>
          <w:sz w:val="24"/>
          <w:szCs w:val="24"/>
        </w:rPr>
        <w:t>Neue</w:t>
      </w:r>
      <w:r w:rsidRPr="004D6154">
        <w:rPr>
          <w:rFonts w:cs="Arial"/>
          <w:color w:val="000000"/>
          <w:sz w:val="24"/>
          <w:szCs w:val="24"/>
        </w:rPr>
        <w:t xml:space="preserve"> Testament wirklich verspricht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Freude, die viel tiefer geht als Glück.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Richard Wurmbrand war viele Jahre in einem ehemaligen kommunistischen Land wegen seines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Glaubens inhaftiert und wurde häufig gefoltert. Er schrieb über diese Zeit im Gefängnis: „Allein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meiner Zelle, kalt, hungrig und in Lumpen, tanzte ich jede Nacht vor Freude. Manchmal war ich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voller Freude, dass ich dachte, ich würde platzen, wenn ich diese Freude nicht herauslassen würde.“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Frieden</w:t>
      </w:r>
      <w:r w:rsidRPr="004D6154">
        <w:rPr>
          <w:rFonts w:cs="Arial"/>
          <w:color w:val="000000"/>
          <w:sz w:val="24"/>
          <w:szCs w:val="24"/>
        </w:rPr>
        <w:t>. Und auch dieser Friede ist nicht oberflächlich, sondern besteht mitten in Angst, Not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Kämpfen. Ein Friede, „der unser Denken übersteigt“, wie Paulus schreibt. Man kann es mit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tiefen Meeresströmung vergleichen. Auch wenn es stürmt, wenn Wind und Wellen da sind – tief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Innersten ist ein Friede, der darauf gründet, dass wir Frieden mit Gott haben. Dieser Friede wirkt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andere Menschen aus.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Franz von Assisi betete sinngemäß: „Mache mich zu einem Werkzeug deines Friedens. Hilf mir,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Friedensstifter zu sein und dieser unruhigen Welt deinen Frieden zu bringen.“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dann all die anderen wundervollen Eigenschaften: </w:t>
      </w:r>
      <w:r w:rsidRPr="004D6154">
        <w:rPr>
          <w:rFonts w:cs="Arial"/>
          <w:color w:val="000000"/>
          <w:sz w:val="24"/>
          <w:szCs w:val="24"/>
        </w:rPr>
        <w:lastRenderedPageBreak/>
        <w:t>Langmut, Freundlichkeit, Güte, Treue,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Sanftmut, Selbstbeherrschung. Das ist Familienähnlichkeit.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nächstes bewirkt der Heilige Geist Einheit. Der Geist will, dass wir miteinander vereint sind.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sollen ein Beispiel in einer zersplitterten Welt geben. Jesus betete für die Einheit der Gemeinde.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Verblüffender Weise besteht diese Einheit, weil wir Söhne und Töchter Gottes sind. Demnach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Brüder und Schwestern. Wir alle haben eine Beziehung zu Jesus Christus, und wir alle haben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Heiligen Geist in uns, als Christen.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schreibt im Epheserbrief, Kapitel 4, Vers 3 bis 6: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…bemüht euch, die Einheit des Geistes zu wahren durch den Frieden , der euch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zusammenhält. Ein Leib und ein Geist, wie euch durch eure Berufung auch eine gemeinsame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Hoffnung gegeben ist, ein Herr, ein Glaube, eine Taufe, ein Gott und Vater aller, der über allem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durch alles und in allem ist.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Geist Gottes lebt in jedem Christen ungeachtet seines Hintergrunds, seiner Hautfarbe, seiner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Rasse, seiner Kultur – und (!) seiner Konfession. Gottes Geist lebt in Katholiken und Protestanten,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Orthodoxen und Pfingstlern.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Daher sind Spaltungen innerhalb der Gemeinde so tragisch. Ich glaube, dass das immer 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Christen bewusst wird und dass immer mehr Christen erkennen: Das, was uns verbindet,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unendlich größer als das, was uns entzweit. Aus diesem Grund fallen die Barrieren zwischen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Konfessionen immer 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meisten beginnen einzusehen, dass wir nicht die einzigen Christen sind; es gibt viele Christen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den verschiedenen Teilen der Weltkirche. Und man trifft immer seltener auf die arrogante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selbstgerechte Einstellung: „Wir sind die einzigen Christen.“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von einem Mann gehört, der so dachte. Er war zufällig Baptist - bitte fühlen Sie sich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angegriffen, wenn Sie Baptist sind, wenn sie das jetzt auf Video sehen: Ich liebe die Baptisten!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Baptisten sind wunderbar, es hätte ein Anglikaner sein können, aber er war zufällig ein Baptist,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sehr arrogant und engstirnig war. Er glaubte, dass nur Baptisten die einzig wahren Christen seien.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einem Sonntag sollte er in einem ökumenischen Gottesdienst predigen, in dem die Einheit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verschiedenen Konfessionen das Thema war. Nichtsdestotrotz wollte er dort predigen. Er wollte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Exempel statuieren. Er begann seine Predigt mit der Frage: „</w:t>
      </w:r>
      <w:r w:rsidR="00F85EC6" w:rsidRPr="004D6154">
        <w:rPr>
          <w:rFonts w:cs="Arial"/>
          <w:color w:val="000000"/>
          <w:sz w:val="24"/>
          <w:szCs w:val="24"/>
        </w:rPr>
        <w:t>Wie viele</w:t>
      </w:r>
      <w:r w:rsidRPr="004D6154">
        <w:rPr>
          <w:rFonts w:cs="Arial"/>
          <w:color w:val="000000"/>
          <w:sz w:val="24"/>
          <w:szCs w:val="24"/>
        </w:rPr>
        <w:t xml:space="preserve"> von Ihnen hier sind Baptisten?“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 Leute aus anderen Konfessionen waren dem Gottesdienst ferngeblieben, als sie erfuhren,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die Predigt halten sollte, also gingen fast alle Hände hoch. „Gibt es hier einen Nicht-Baptisten?“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kleine alte Dame, ganz vorne, hob mutig ihre Hand. Da sagte er: „Na, was sind Sie denn?“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„Ich bin Methodistin.“ Darauf er: „Eine Was??“ „Eine Methodistin.“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„Warum sind Sie Methodistin?“ Sie sagte: „Mein Vater war ein Methodist, mein Großvater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Methodist, deshalb, schätze ich, bin ich es auch!“ Da dachte der Prediger: „Jetzt wird's lustig!“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laut sagte er: „Nehmen wir mal an, Ihr Vater wäre ein Trottel gewesen und Ihr Großvater auch,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wären Sie dann?“ Sie kratzte sich am Kopf und meinte: „Vermutlich Baptist!“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 nicht beleidigt sein, wenn Sie Baptist sind. In Wahrheit war er Anglikaner!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Sache ist doch die: es ist so absurd und lächerlich, so zu denken, weil der Heilige Geist in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allen lebt. Was uns vereint, ist so unendlich größer als das, was uns entzweit. Wir sollten andere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Konfessionen nicht als Bedrohung ansehen, sondern vielmehr überlegen, wie wir einander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bereichern 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bringt mich zur fünften Auswirkung des Heiligen Geistes: Er gibt allen Kindern Gottes Gaben.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 wir 1. Korinther, Kapitel 12, Verse 4 bis 11. Dieser Text stammt von Paulus, und wir werden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ihn in Kürze in den Kleingruppen ausführlicher untersuchen.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3A3734"/>
          <w:sz w:val="24"/>
          <w:szCs w:val="24"/>
        </w:rPr>
        <w:t>Es gibt verschiedene Gnadengaben, aber nur den einen Geist.</w:t>
      </w:r>
      <w:r>
        <w:rPr>
          <w:rFonts w:cs="Arial"/>
          <w:i/>
          <w:iCs/>
          <w:color w:val="3A3734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3A3734"/>
          <w:sz w:val="24"/>
          <w:szCs w:val="24"/>
        </w:rPr>
        <w:t>Es gibt verschiedene Dienste, aber nur den einen Herrn.</w:t>
      </w:r>
      <w:r>
        <w:rPr>
          <w:rFonts w:cs="Arial"/>
          <w:i/>
          <w:iCs/>
          <w:color w:val="3A3734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3A3734"/>
          <w:sz w:val="24"/>
          <w:szCs w:val="24"/>
        </w:rPr>
        <w:t>Es gibt verschiedene Kräfte, die wirken, aber nur den einen Gott: Er bewirkt alles in allen.</w:t>
      </w:r>
      <w:r>
        <w:rPr>
          <w:rFonts w:cs="Arial"/>
          <w:i/>
          <w:iCs/>
          <w:color w:val="3A3734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Jedem aber wird die Offenbarung des Geistes geschenkt,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>damit sie andern nützt. Dem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einen wird vom Geist die Gabe geschenkt Weisheit mitzuteilen, dem anderen durch den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gleichen Geist die Gabe , Erkenntnis zu vermitteln, dem dritten im gleichen Geist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Glaubenskraft, einem anderen – immer in dem einen Geist - die Gaben Krankheiten zu heilen,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einem anderen Wunderkräfte, einem anderen prophetisches Reden, einem anderen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Fähigkeit, die Geister zu unterscheiden, wieder einem anderen verschiedene Arten von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Zungenrede, einem anderen schließlich die Gabe, sie zu deuten. Das alles bewirkt ein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derselbe Geist; einem jeden teilt er seine besondere Gabe zu, wie er will.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Liste ist nicht erschöpfend. An anderen Stellen lesen wir von der Gabe: des Dienens,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Ermutigung, des Gebens, der </w:t>
      </w:r>
      <w:proofErr w:type="spellStart"/>
      <w:r w:rsidRPr="004D6154">
        <w:rPr>
          <w:rFonts w:cs="Arial"/>
          <w:color w:val="000000"/>
          <w:sz w:val="24"/>
          <w:szCs w:val="24"/>
        </w:rPr>
        <w:t>Leiterschaft</w:t>
      </w:r>
      <w:proofErr w:type="spellEnd"/>
      <w:r w:rsidRPr="004D6154">
        <w:rPr>
          <w:rFonts w:cs="Arial"/>
          <w:color w:val="000000"/>
          <w:sz w:val="24"/>
          <w:szCs w:val="24"/>
        </w:rPr>
        <w:t>, der Barmherzigkeit, des Evangelisten und des Hirten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brauchen aber alle diese Gaben. Paulus verwendet das Bild des Körpers: Die Nase kann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sagen: „Ich bin wichtiger als das Auge.“ Wir benötigen jeden unterschiedlichen Teil des Leibes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Christi.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Einige Gaben demonstrieren das ungewöhnliche Handeln Gottes deutlicher, beispielsweise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Wunderkräfte oder Zungenreden. Andere greifen natürliche Fähigkeiten auf, die durch den Heiligen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Geist verwandelt werden. Der deutsche Theologe Jürgen </w:t>
      </w:r>
      <w:proofErr w:type="spellStart"/>
      <w:r w:rsidRPr="004D6154">
        <w:rPr>
          <w:rFonts w:cs="Arial"/>
          <w:color w:val="000000"/>
          <w:sz w:val="24"/>
          <w:szCs w:val="24"/>
        </w:rPr>
        <w:t>Moltmann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drückt es so aus: „Grundsätzlich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jede menschliche Fähigkeit durch eine Berufung zu einer Geistesgabe werden, - solange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Christus gemäß eingesetzt wird.“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Gemeinde sollte keine Ein Mann Show sein. Zu oft ist es leider so, dass der der Pastor,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Pfarrer, oder der Priester alles alleine macht. Während alle anderen überhaupt nichts tun. Deshalb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die Gemeinde auch schon mal mit einem Fußballspiel verglichen, da schauen 22.000 Leute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zu, die dringend etwas Bewegung bräuchten, während die zweiundzwanzig Spieler dringend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Pause bräuchten! So geht es oft in der Kirche zu, die einen Pfarrer hat, der alles </w:t>
      </w:r>
      <w:r w:rsidR="00F85EC6" w:rsidRPr="004D6154">
        <w:rPr>
          <w:rFonts w:cs="Arial"/>
          <w:color w:val="000000"/>
          <w:sz w:val="24"/>
          <w:szCs w:val="24"/>
        </w:rPr>
        <w:t xml:space="preserve">macht. </w:t>
      </w:r>
      <w:r w:rsidRPr="004D6154">
        <w:rPr>
          <w:rFonts w:cs="Arial"/>
          <w:color w:val="000000"/>
          <w:sz w:val="24"/>
          <w:szCs w:val="24"/>
        </w:rPr>
        <w:t>Jemand schrieb einmal seinem Pfarrer: „Lieber Herr Pfarrer. In unserer Gemeinde gibt es 566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Mitglieder. 100 sind alt und schwach, also bleiben 466 für die ganze Arbeit. 80 sind Jugendliche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Schule oder an der Uni, bleiben 386 für die Arbeit. 150 davon sind Geschäftsleute, die gestresst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müde sind. Bleiben 236 für die Arbeit. 150 davon sind Hausfrauen mit Kindern, bleiben 86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Arbeit. 15 wohnen zu weit weg, um regelmäßig zu kommen, bleiben noch 71. Davon sagen 69,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hätten ihren Beitrag für die Kirche schon geleistet, bleiben noch Sie und ich. Ich bin erschöpft – alles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Gute für Sie!“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Jeder soll einbezogen werden, denn Gott hat allen seinen Kindern Gaben gegeben.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Sechstens: Die Familie Gottes, in die wir hineingeboren werden, ist eine wachsende Familie.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haben uns vorhin unter anderem Apostelgeschichte, Kapitel 1, Vers 8 angesehen, wo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Aber ihr werdet die Kraft des Heiligen Geistes empfangen, der auf euch herabkommen wird;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und ihr werdet meine Zeugen sein. </w:t>
      </w:r>
      <w:r w:rsidRPr="004D6154">
        <w:rPr>
          <w:rFonts w:cs="Arial"/>
          <w:color w:val="000000"/>
          <w:sz w:val="24"/>
          <w:szCs w:val="24"/>
        </w:rPr>
        <w:t>Mit anderen Worten: Andere Menschen werden durch unser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Tun und Reden zu Christus finden.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weiß, dass dies manchen Menschen Angst macht. Sie fürchten sich davor, über ihren Glauben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über Jesus sprechen zu müssen. Ich hörte von einem jungen Mann, dem es so ging. Der Grund,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er kein Christ wurde, war, dass er vor Angst davor erstarrte, es anderen Menschen erzählen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müssen. Dieser Schrecken hielt ihn wirklich davon ab Christ zu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besuchte dann einmal einen älteren, weisen Christen und der sagte ihm: „Schau, in deinem Fall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 Gott eine Ausnahme gemacht. Du musst es überhaupt keinem erzählen. Es kann eine ganz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private Angelegenheit zwischen dir und Gott sein.“ Der junge Mann war erleichtert. Er lief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Hause, ging in sein Schlafzimmer, kniete sich vor seinem Bett nieder und betete und gab sein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Jesus. Im gleichen Moment kam der Heilige Geist auf ihn, erfüllte ihn, durchströmte sein ganzes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Wesen. und eine übermächtige Freude breitete sich in ihm aus.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rannte nach unten, wo seine Familie und fünf seiner Freunde in der Küche zusammen saßen.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Atemlos vor Aufregung rief er: „Stellt euch vor - </w:t>
      </w:r>
      <w:r w:rsidRPr="004D6154">
        <w:rPr>
          <w:rFonts w:cs="Arial"/>
          <w:color w:val="000000"/>
          <w:sz w:val="24"/>
          <w:szCs w:val="24"/>
        </w:rPr>
        <w:lastRenderedPageBreak/>
        <w:t>man kann Christ werden und muss es niemanden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erzählen!“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von Gottes Geist erfüllt sind, ist es keine Anstrengung, anderen von Christus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erzählen – es ist ein Überfließen. Wir sehnen uns danach, weil es so eine wundervolle Botschaft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beginnt die Gemeinde zu wachsen.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Also hat jeder Christ den Heiligen </w:t>
      </w:r>
      <w:proofErr w:type="spellStart"/>
      <w:r w:rsidRPr="004D6154">
        <w:rPr>
          <w:rFonts w:cs="Arial"/>
          <w:color w:val="000000"/>
          <w:sz w:val="24"/>
          <w:szCs w:val="24"/>
        </w:rPr>
        <w:t>Geist.Paulus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sagt in Römer, Kapitel 8, Vers 9: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Wer den Geist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Christi nicht hat, der gehört nicht zu ihm.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nicht jeder Christ ist voll des Heiligen Geistes. Paulus befiehlt in Epheser, Kapitel 5, Vers 18:</w:t>
      </w:r>
      <w:r>
        <w:rPr>
          <w:rFonts w:cs="Arial"/>
          <w:color w:val="000000"/>
          <w:sz w:val="24"/>
          <w:szCs w:val="24"/>
        </w:rPr>
        <w:t xml:space="preserve">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Lasst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euch vom Geist erfüllen! </w:t>
      </w:r>
      <w:r w:rsidRPr="004D6154">
        <w:rPr>
          <w:rFonts w:cs="Arial"/>
          <w:color w:val="000000"/>
          <w:sz w:val="24"/>
          <w:szCs w:val="24"/>
        </w:rPr>
        <w:t>Er sagt dies zu Christen und verwendet eine Zeitform die eigentlich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bedeutet: Lasst euch fortwährend mit dem Heiligen Geist erfüllen, immer und immer wieder.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wie? Wie können wir erfüllt werden? Nun, wir haben mit Genesis, Kapitel 1, Vers 1 begonnen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nun möchte ich mit Ihnen die </w:t>
      </w:r>
      <w:r w:rsidR="00F85EC6" w:rsidRPr="004D6154">
        <w:rPr>
          <w:rFonts w:cs="Arial"/>
          <w:color w:val="000000"/>
          <w:sz w:val="24"/>
          <w:szCs w:val="24"/>
        </w:rPr>
        <w:t>letzten</w:t>
      </w:r>
      <w:r w:rsidRPr="004D6154">
        <w:rPr>
          <w:rFonts w:cs="Arial"/>
          <w:color w:val="000000"/>
          <w:sz w:val="24"/>
          <w:szCs w:val="24"/>
        </w:rPr>
        <w:t xml:space="preserve"> Verse der Bibel ansehen. Offenbarung, Kapitel 22, Vers 17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(ganz am Ende der Bibel):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Der Geist (der Heilige Geist) und die Braut (das ist Jesu Braut, also die </w:t>
      </w:r>
      <w:r w:rsidR="00F85EC6" w:rsidRPr="004D6154">
        <w:rPr>
          <w:rFonts w:cs="Arial"/>
          <w:b/>
          <w:bCs/>
          <w:i/>
          <w:iCs/>
          <w:color w:val="000000"/>
          <w:sz w:val="24"/>
          <w:szCs w:val="24"/>
        </w:rPr>
        <w:t>Gemeinde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) aber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sagen: Komm! Wer hört, der rufe: Komm! Wer durstig ist, der komme. Wer will, empfange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umsonst das Wasser des Lebens.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sagen einige von Ihnen: „Danach sehne ich mich. Ich habe wirklich Durst nach diesem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Geschenk des lebendigen Wassers.“ Dann gilt Ihnen dieses Versprechen: Wenn Sie kommen,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Sie empfangen.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 sagen vielleicht: „Nun, wenn ich ehrlich bin, bin ich gar nicht durstig.“ Gott nimmt uns so,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wir sind. Wir müssen nichts vorspielen. Doch wir können beten und sagen: „Herr, ich empfinde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diesen Durst nicht, bitte mach du mich durstig.“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wird er Ihnen diesen Durst schenken. Und dann gilt sein Versprechen: Wer Durst hat und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ihm kommt, erhält das Wasser des Lebens.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wollen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Herr, danke für die wundervollen Veränderungen, die der Heilige Geist in unserem Leben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bewirken will. Wir bitten dich für jede hier anwesende Person, die durstig ist und der deine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Verheißung gilt: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Wer durstig ist, der komme. Wer will, empfange umsonst das Wasser des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Lebens.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Für die unter uns, die diesen Durst noch nicht spüren, bitten wir: gib uns diesen </w:t>
      </w:r>
      <w:r w:rsidR="00F85EC6" w:rsidRPr="004D6154">
        <w:rPr>
          <w:rFonts w:cs="Arial"/>
          <w:i/>
          <w:iCs/>
          <w:color w:val="000000"/>
          <w:sz w:val="24"/>
          <w:szCs w:val="24"/>
        </w:rPr>
        <w:t>Durst. Und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 dann komm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und stille den Durst – mit deinem Geschenk, dem Wasser des Lebens</w:t>
      </w:r>
      <w:proofErr w:type="gramStart"/>
      <w:r w:rsidRPr="004D6154">
        <w:rPr>
          <w:rFonts w:cs="Arial"/>
          <w:i/>
          <w:iCs/>
          <w:color w:val="000000"/>
          <w:sz w:val="24"/>
          <w:szCs w:val="24"/>
        </w:rPr>
        <w:t xml:space="preserve">! </w:t>
      </w:r>
      <w:r w:rsidRPr="004D6154">
        <w:rPr>
          <w:rFonts w:cs="Times New Roman"/>
          <w:color w:val="000000"/>
          <w:sz w:val="24"/>
          <w:szCs w:val="24"/>
        </w:rPr>
        <w:t>.</w:t>
      </w:r>
      <w:proofErr w:type="gramEnd"/>
      <w:r w:rsidRPr="004D6154">
        <w:rPr>
          <w:rFonts w:cs="Times New Roman"/>
          <w:color w:val="000000"/>
          <w:sz w:val="24"/>
          <w:szCs w:val="24"/>
        </w:rPr>
        <w:t xml:space="preserve"> In Jesu Namen, Amen.</w:t>
      </w:r>
      <w:r>
        <w:rPr>
          <w:sz w:val="24"/>
          <w:szCs w:val="24"/>
        </w:rPr>
        <w:t xml:space="preserve"> </w:t>
      </w:r>
    </w:p>
    <w:p w:rsidR="004D6154" w:rsidRDefault="004D6154" w:rsidP="009047D9">
      <w:pPr>
        <w:pStyle w:val="berschrift1"/>
      </w:pPr>
      <w:bookmarkStart w:id="10" w:name="_Toc419111435"/>
      <w:r w:rsidRPr="004D6154">
        <w:t>Der Alpha-Kurs 10 – Wie werde ich mit dem Heiligen Geist erfüllt?</w:t>
      </w:r>
      <w:bookmarkEnd w:id="10"/>
      <w:r>
        <w:t xml:space="preserve"> </w:t>
      </w:r>
    </w:p>
    <w:p w:rsidR="002D2641" w:rsidRDefault="004D6154" w:rsidP="00CA31F2">
      <w:pPr>
        <w:rPr>
          <w:rFonts w:cs="Arial"/>
          <w:b/>
          <w:bCs/>
          <w:color w:val="000000"/>
          <w:sz w:val="24"/>
          <w:szCs w:val="24"/>
        </w:rPr>
      </w:pPr>
      <w:r w:rsidRPr="004D6154">
        <w:rPr>
          <w:rFonts w:cs="Arial"/>
          <w:b/>
          <w:bCs/>
          <w:color w:val="000000"/>
          <w:sz w:val="24"/>
          <w:szCs w:val="24"/>
        </w:rPr>
        <w:t>Alpha-Wochenende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Nicky Gumbe</w:t>
      </w:r>
      <w:r w:rsidR="002D2641">
        <w:rPr>
          <w:rFonts w:cs="Arial"/>
          <w:color w:val="000000"/>
          <w:sz w:val="24"/>
          <w:szCs w:val="24"/>
        </w:rPr>
        <w:t>l Sommer 2004</w:t>
      </w:r>
    </w:p>
    <w:p w:rsidR="004D6154" w:rsidRDefault="004D6154" w:rsidP="00CA31F2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Herzlich willkommen! Heute Morgen haben wir uns mit der Tatsache beschäftigt, dass in jedem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Christen der Heilige Geist wohnt aber nicht jeder Christ erfüllt ist mit dem Heiligen Geist. Paulus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schreibt den Christen in Ephesus: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Lasst euch vom Geist erfüllen. </w:t>
      </w:r>
      <w:r w:rsidRPr="004D6154">
        <w:rPr>
          <w:rFonts w:cs="Arial"/>
          <w:color w:val="000000"/>
          <w:sz w:val="24"/>
          <w:szCs w:val="24"/>
        </w:rPr>
        <w:t>Die Zeitform des griechischen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Verbs müsste eigentlich so übersetzt werden: Lasst euch fortwährend erfüllen, immer und immer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Worin besteht der Unterschied zwischen einem Christen in dem der Heilige Geist wohnt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einem, der mit dem Heiligen Geist erfüllt ist? Lassen Sie mich folgendes Bild gebrauchen: Wir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Hause einen Gasboiler mit einer Zündflamme, die ständig brennt. Jeder Christ verfügt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gewissermaßen über eine Zündflamme, die ständig brennt – der Geist Gottes wohnt in uns.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Christen, die wie so eine Zündflamme sind.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Doch wenn der Boiler eingeschaltet wird, dann macht es </w:t>
      </w:r>
      <w:r w:rsidRPr="004D6154">
        <w:rPr>
          <w:rFonts w:cs="Arial"/>
          <w:i/>
          <w:iCs/>
          <w:color w:val="000000"/>
          <w:sz w:val="24"/>
          <w:szCs w:val="24"/>
        </w:rPr>
        <w:t>Wumm</w:t>
      </w:r>
      <w:r w:rsidRPr="004D6154">
        <w:rPr>
          <w:rFonts w:cs="Arial"/>
          <w:color w:val="000000"/>
          <w:sz w:val="24"/>
          <w:szCs w:val="24"/>
        </w:rPr>
        <w:t>, – sicher nicht genauso aber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etwa - und er produziert Wärme und das Licht wird hell. Manche Christen sind wie Zündflammen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aber manche ähneln diesem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Wumm. </w:t>
      </w:r>
      <w:r w:rsidRPr="004D6154">
        <w:rPr>
          <w:rFonts w:cs="Arial"/>
          <w:color w:val="000000"/>
          <w:sz w:val="24"/>
          <w:szCs w:val="24"/>
        </w:rPr>
        <w:t>Sie brennen sozusagen auf allen Zylindern – wenn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entschuldigen, dass ich die Bilder hier etwas durcheinander würfele.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geschieht das?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Apostelgeschichte, die tatsächlich sozusagen der erste Band der Kirchengeschichte ist,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finden wir eine Reihe von Menschen, die mit dem Geist erfüllt wurden. Und es könnte gut sein,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eine dieser Begebenheiten zu Ihnen persönlich spricht. Ich </w:t>
      </w:r>
      <w:r w:rsidRPr="004D6154">
        <w:rPr>
          <w:rFonts w:cs="Arial"/>
          <w:color w:val="000000"/>
          <w:sz w:val="24"/>
          <w:szCs w:val="24"/>
        </w:rPr>
        <w:lastRenderedPageBreak/>
        <w:t>möchte mit einem von fünf Berichten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beginnen, wo Menschen mit dem Heiligen Geist erfüllt wurden. Ich weiß nicht, ob Sie unter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Kategorien fallen, aber ich bin davon überzeugt, dass die meisten hier zu einer dieser fünf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Kategorien passen</w:t>
      </w:r>
      <w:proofErr w:type="gramStart"/>
      <w:r w:rsidRPr="004D6154">
        <w:rPr>
          <w:rFonts w:cs="Arial"/>
          <w:color w:val="000000"/>
          <w:sz w:val="24"/>
          <w:szCs w:val="24"/>
        </w:rPr>
        <w:t>.–</w:t>
      </w:r>
      <w:proofErr w:type="gram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ersten Bericht, also in der ersten Kategorie, begegnen wir Menschen, die sich danach sehnen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erfüllt zu werden. So wie Nigel </w:t>
      </w:r>
      <w:proofErr w:type="spellStart"/>
      <w:r w:rsidRPr="004D6154">
        <w:rPr>
          <w:rFonts w:cs="Arial"/>
          <w:color w:val="000000"/>
          <w:sz w:val="24"/>
          <w:szCs w:val="24"/>
        </w:rPr>
        <w:t>Skelsey</w:t>
      </w:r>
      <w:proofErr w:type="spellEnd"/>
      <w:r w:rsidRPr="004D6154">
        <w:rPr>
          <w:rFonts w:cs="Arial"/>
          <w:color w:val="000000"/>
          <w:sz w:val="24"/>
          <w:szCs w:val="24"/>
        </w:rPr>
        <w:t>, den ich schon erwähnt habe.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Hier waren Menschen, die sich danach sehnten, mit dem Geist Gottes erfüllt zu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Apostelgeschichte, Kapitel 2, Verse 2-4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 xml:space="preserve">Da kam plötzlich vom Himmel her ein Brausen, wie wenn ein heftiger Sturm </w:t>
      </w:r>
      <w:r w:rsidR="004C6067" w:rsidRPr="004D6154">
        <w:rPr>
          <w:rFonts w:cs="Times New Roman"/>
          <w:color w:val="3A3734"/>
          <w:sz w:val="24"/>
          <w:szCs w:val="24"/>
        </w:rPr>
        <w:t>daher fährt</w:t>
      </w:r>
      <w:r w:rsidRPr="004D6154">
        <w:rPr>
          <w:rFonts w:cs="Times New Roman"/>
          <w:color w:val="3A3734"/>
          <w:sz w:val="24"/>
          <w:szCs w:val="24"/>
        </w:rPr>
        <w:t>, und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erfüllte das ganze Haus, in dem sie waren. Und es erschienen ihnen Zungen wie von Feuer,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 xml:space="preserve">die sich verteilten; auf jeden von ihnen ließ sich eine </w:t>
      </w:r>
      <w:r w:rsidR="004C6067" w:rsidRPr="004D6154">
        <w:rPr>
          <w:rFonts w:cs="Times New Roman"/>
          <w:color w:val="3A3734"/>
          <w:sz w:val="24"/>
          <w:szCs w:val="24"/>
        </w:rPr>
        <w:t>nieder. Alle</w:t>
      </w:r>
      <w:r w:rsidRPr="004D6154">
        <w:rPr>
          <w:rFonts w:cs="Times New Roman"/>
          <w:color w:val="3A3734"/>
          <w:sz w:val="24"/>
          <w:szCs w:val="24"/>
        </w:rPr>
        <w:t xml:space="preserve"> wurden mit dem Heiligen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Geist erfüllt und begannen, in fremden Sprachen zu reden, wie es der Geist ihnen eingab.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– sie hatten darauf gewartet, sie hatten gebetet, und nun kam der Geist auf jeden von ihnen.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Sie heute Abend zu dieser Gruppe gehören und sich danach sehnen, vom Geist erfüllt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werden, dann werden Sie erfüllt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zweite Gruppe besteht aus Menschen, die dafür offen waren. Lesen wir Apostelgeschichte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Kapitel 8, Vers 14. Es handelt sich hier um eine Gruppe von Samaritanern.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Als die Apostel in Jerusalem hörten, dass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Samarien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das Wort Gottes angenommen hatte,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schickten sie Petrus und Johannes dorthin. Diese zogen hinab und beteten für sie, sie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möchten den Heiligen Geist empfangen. Denn er war noch auf keinen von ihnen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herabgekommen; sie waren nur auf den Namen Jesu, des Herrn, getauft. Dann legten sie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ihnen die Hände auf, und sie empfingen den Heiligen Geist.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Offenbar geschah etwas ganz Erstaunliches – denn, wir lesen weiter: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Als Simon sah, dass durch die Handauflegen der Apostel der Geist verliehen wurde,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="004C6067">
        <w:rPr>
          <w:rFonts w:cs="Arial"/>
          <w:b/>
          <w:bCs/>
          <w:i/>
          <w:iCs/>
          <w:color w:val="000000"/>
          <w:sz w:val="24"/>
          <w:szCs w:val="24"/>
        </w:rPr>
        <w:t>brachte er ihnen Geld</w:t>
      </w:r>
      <w:r w:rsidRPr="004D6154">
        <w:rPr>
          <w:rFonts w:cs="Arial"/>
          <w:color w:val="000000"/>
          <w:sz w:val="24"/>
          <w:szCs w:val="24"/>
        </w:rPr>
        <w:t>, denn Simon, der Zauberer bemerkte: „Wow, das ist großartig! Ich wünschte,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könnte das auch tun. Im Bibeltext heißt es weiter: 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und sagte: Gebt auch mir diese </w:t>
      </w:r>
      <w:proofErr w:type="gramStart"/>
      <w:r w:rsidRPr="004D6154">
        <w:rPr>
          <w:rFonts w:cs="Arial"/>
          <w:b/>
          <w:bCs/>
          <w:color w:val="000000"/>
          <w:sz w:val="24"/>
          <w:szCs w:val="24"/>
        </w:rPr>
        <w:t xml:space="preserve">Macht </w:t>
      </w:r>
      <w:r w:rsidRPr="004D6154">
        <w:rPr>
          <w:rFonts w:cs="Times New Roman"/>
          <w:color w:val="3A3734"/>
          <w:sz w:val="24"/>
          <w:szCs w:val="24"/>
        </w:rPr>
        <w:t>,</w:t>
      </w:r>
      <w:proofErr w:type="gramEnd"/>
      <w:r w:rsidRPr="004D6154">
        <w:rPr>
          <w:rFonts w:cs="Times New Roman"/>
          <w:color w:val="3A3734"/>
          <w:sz w:val="24"/>
          <w:szCs w:val="24"/>
        </w:rPr>
        <w:t xml:space="preserve"> damit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jeder, dem ich die Hände auflege, den Heiligen Geist empfängt.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Petrus aber sagte zu ihm: Dein Silber fahre mit dir ins Verderben, wenn du meinst, die Gabe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Gottes lasse sich für Geld kaufen. Du hast weder einen Anteil daran noch ein Recht darauf,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denn dein Herz ist nicht aufrichtig vor Gott. Wende dich von deiner Bosheit ab, und bitte den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="004C6067" w:rsidRPr="004D6154">
        <w:rPr>
          <w:rFonts w:cs="Arial"/>
          <w:b/>
          <w:bCs/>
          <w:color w:val="000000"/>
          <w:sz w:val="24"/>
          <w:szCs w:val="24"/>
        </w:rPr>
        <w:t>Herrn</w:t>
      </w:r>
      <w:r w:rsidRPr="004D6154">
        <w:rPr>
          <w:rFonts w:cs="Arial"/>
          <w:b/>
          <w:bCs/>
          <w:color w:val="000000"/>
          <w:sz w:val="24"/>
          <w:szCs w:val="24"/>
        </w:rPr>
        <w:t>; vielleicht wird dir dein Ansinnen vergeben. Denn ich sehe dich voll bitterer Galle und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Bosheit.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ist also keine gute Idee, für diese besondere Gabe Geld anzubieten! Dennoch muss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 Erstaunliches passiert sein, damit Simon auf den Gedanken kam, dafür Geld zu bezahlen.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 zweiten Gruppe gehören also Menschen, die offen waren für die Erfüllung mit dem Heiligen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dritte Gruppe besteht aus solchen, die eine eher ablehnende Haltung zeigen. Der Mann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Saulus, der zum Apostel Paulus wurde, ist wohl das beste Beispiel. Er war sogar feindlich eingestellt.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Apostelgeschichte Kapitel 8, Vers 1 lesen wir, dass Saulus – so hatte Paulus zuvor geheißen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bei der Steinigung des Stephanus anwesend war: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Saulus aber war mit dem Mord einverstanden.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 in Vers 3: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Saulus aber wollte die Gemeinde des Herrn vernichten. Er durchsuchte die Häuser und ließ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Männer und Frauen ins Gefängnis werfen.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Kapitel 9, Vers 1 heißt 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Saulus wütete immer noch mit Drohung und Mord gegen die Jünger des Herrn. Er ging zum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Hohenpriester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und erbat sich von ihm Briefe an die Synagogen in Damaskus, um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Anhänger des Weges</w:t>
      </w:r>
      <w:r w:rsidRPr="004D6154">
        <w:rPr>
          <w:rFonts w:cs="Arial"/>
          <w:color w:val="000000"/>
          <w:sz w:val="24"/>
          <w:szCs w:val="24"/>
        </w:rPr>
        <w:t xml:space="preserve">,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Männer und Frauen, die er dort finde, zu fesseln und nach Jerusalem zu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bringen.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hätte also niemand feindseliger sein können als Saulus in dieser Lebensphase. Sie kennen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weitere Geschichte - auf der Straße nach Damaskus begegnete ihm Jesus Christus. Sein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völlig verwandelt. Er wurde mit dem Geist erfüllt und begann überall zu verkünden: „Jesus lebt!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ist der Sohn Gottes!“. Das war völlige Veränderung durch den Heiligen Geist.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Dabei muss ich an einen Mann namens Robert Taylor denken. Er </w:t>
      </w:r>
      <w:r w:rsidRPr="004D6154">
        <w:rPr>
          <w:rFonts w:cs="Arial"/>
          <w:color w:val="000000"/>
          <w:sz w:val="24"/>
          <w:szCs w:val="24"/>
        </w:rPr>
        <w:lastRenderedPageBreak/>
        <w:t>war 41 Jahre alt,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erfolgreicher Geschäftsmann, dessen Ehe jedoch gescheitert war. Er hatte seine Frau und seine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beiden kleinen Kinder verlassen. Er war durch und durch Atheist. Die Kirche hatte er nur viermal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seinem Leben betreten: Bei seiner eigenen Hochzeit, der Hochzeit seines Bruders und bei zwei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Beerdigungen. Vier Kirchenbesuche in 41 Jahren!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einer geschäftlichen Besprechung fragte ihn einer seiner Geschäftspartner: „Haben Sie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schon einmal überlegt, zu einem Alpha-Kurs zu gehen?“ Seine Antwort lautete: „Daran würde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einmal im Traum denken – ich bin Atheist!“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Etwas später sprach er mit einem anderen Geschäftsmann, der ihn fragte: „Robert, hast du schon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einmal daran gedacht, zu einem Alpha-Kurs in die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Holy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Trinity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gehen?“ Er dachte: „Eigenartig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sollte ich es doch mal probieren!“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kam er zum Alpha-Kurs. Er war entschlossen, seiner Kleingruppe unmissverständlich klar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machen, dass er nicht das mindeste Interesse hatte. Seine ersten Worte in der Kleingruppe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ersten Abend waren: „Schauen Sie. Ich bin mit 30 Jahren fast an Krebs gestorben. Ich finde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ziemlich schwierig und kann nicht viel Positives daran finden; was mich anbelangt, ist ewiges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das Letzte, was ich mir wünsche. Was kann mir das Christentum also bieten?“ Danach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 Gruppe natürlich ziemlich geknickt.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Bruce </w:t>
      </w:r>
      <w:proofErr w:type="spellStart"/>
      <w:r w:rsidRPr="004D6154">
        <w:rPr>
          <w:rFonts w:cs="Arial"/>
          <w:color w:val="000000"/>
          <w:sz w:val="24"/>
          <w:szCs w:val="24"/>
        </w:rPr>
        <w:t>Streather</w:t>
      </w:r>
      <w:proofErr w:type="spellEnd"/>
      <w:r w:rsidRPr="004D6154">
        <w:rPr>
          <w:rFonts w:cs="Arial"/>
          <w:color w:val="000000"/>
          <w:sz w:val="24"/>
          <w:szCs w:val="24"/>
        </w:rPr>
        <w:t>, der die Gruppe leitete, sagte: „eine sehr interessante Sichtweise!“ Der Kurs lief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weiter, und Robert kam zum Alpha-Wochenende – ich kann mich noch sehr gut daran erinnern.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Samstagabend übergab er sein Leben Jesus Christus. Er wurde mit dem Heiligen Geist erfüllt.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anderen Teilnehmer sagten, er hätte für den Rest des Wochenendes wie eine Glühbirne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geleuchtet!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dem Alpha-Wochenende ging er zu seiner Frau, die er verlassen hatte, und erzählte ihr,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passiert war. Sie sagte: „Ach, Robert. Schon wieder eine deiner Verrücktheiten. Zuerst war es Golf,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Tennis, dann Sporttauchen, und nun das! Du wirst dich schon wieder einkriegen!“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Robert war entschlossen seiner Frau zu zeigen, dass es diesmal ganz anders war. Als seine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Frau sah, dass Robert sich tatsächlich verändert hatte, bat sie ihn, zu ihr und den Kindern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zurückzukommen. So zog er wieder zu seiner Familie.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Kinder waren begeistert. Samuel, der ältere Sohn, sagte, es sei total fantastisch. Er war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begeistert, dass er anfing in der Bibel </w:t>
      </w:r>
      <w:r w:rsidR="004C6067" w:rsidRPr="004D6154">
        <w:rPr>
          <w:rFonts w:cs="Arial"/>
          <w:color w:val="000000"/>
          <w:sz w:val="24"/>
          <w:szCs w:val="24"/>
        </w:rPr>
        <w:t>zu lesen</w:t>
      </w:r>
      <w:r w:rsidRPr="004D6154">
        <w:rPr>
          <w:rFonts w:cs="Arial"/>
          <w:color w:val="000000"/>
          <w:sz w:val="24"/>
          <w:szCs w:val="24"/>
        </w:rPr>
        <w:t>. Er stieß auf die beiden Bücher Samuel und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„Schau mal, Papa, die Bibel ist wirklich toll. Ich komme darin vor, sogar zweimal!“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Leben dieses Mannes wurde völlig umgekrempelt. Als der Kurs zu Ende war, fragte ich ihn: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„Robert, möchten Sie beim nächsten Kurs eine Kleingruppe leiten?“ Er sagte: „Was, ich soll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Kleingruppe leiten? 41 Jahre lang war ich Atheist, erst seit drei Wochen bin ich Christ. Wie soll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machen?“ Ich sagte: „Ich würde mich so freuen, wenn sie das tun würden.“ Und er antwortete: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„Okay, dann werde ich es versuchen.“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werde nie die zweite Woche dieses Kurses vergessen. Ich ging in den Buchladen und stieß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Robert, der einen riesigen Bücherstapel trug. Ich sagte: „Robert, was wollen sie mit so vielen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Büchern?“ Er sagte: „Nun, letzte Woche hat man mir so viele Fragen gestellt, und ich wusste gar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nicht, worum es ging. Ich konnte keine einzige Antwort geben! Also bin ich in den Buchladen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gegangen und habe jede Menge Bücher gekauft. In jener Nacht habe ich bis drei Uhr früh gelesen.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ganze restliche Woche habe ich jeweils bis drei Uhr früh gelesen. Leider hat man mir in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Woche wieder ganz andere Fragen gestellt – dafür </w:t>
      </w:r>
      <w:r w:rsidR="004C6067" w:rsidRPr="004D6154">
        <w:rPr>
          <w:rFonts w:cs="Arial"/>
          <w:color w:val="000000"/>
          <w:sz w:val="24"/>
          <w:szCs w:val="24"/>
        </w:rPr>
        <w:t>musste</w:t>
      </w:r>
      <w:r w:rsidRPr="004D6154">
        <w:rPr>
          <w:rFonts w:cs="Arial"/>
          <w:color w:val="000000"/>
          <w:sz w:val="24"/>
          <w:szCs w:val="24"/>
        </w:rPr>
        <w:t xml:space="preserve"> ich diese Bücher kaufen!“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war von einem Atheisten, der dem Christentum feindlich gegenüber stand, zu einem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geworden, der anderen von Jesus erzählt. Solche Veränderungen bewirkt der Geist Gottes!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vierte Gruppe ist die der Unwissenden. Vielleicht ist heute jemand hier, der sagt: „Wissen Sie,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mich eigentlich immer als Christ betrachtet. Ich wurde getauft und konfirmiert und ich gehe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regelmäßig zur Kirche. Aber ich glaube nicht, dass ich je sehr </w:t>
      </w:r>
      <w:r w:rsidRPr="004D6154">
        <w:rPr>
          <w:rFonts w:cs="Arial"/>
          <w:color w:val="000000"/>
          <w:sz w:val="24"/>
          <w:szCs w:val="24"/>
        </w:rPr>
        <w:lastRenderedPageBreak/>
        <w:t>viel über den Heiligen Geist gehört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habe.“ In dem nächsten Bibelvers finden wir solche Menschen.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Apostelgeschichte 19, Verse 1-6: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Paulus durchwanderte das Hochland und kam nach Ephesus hinab. Er traf einige Jünger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fragte sie: Habt ihr den Heiligen Geist empfangen, als ihr gläubig wurdet? Sie antworteten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ihm: Wir haben noch nicht einmal gehört, dass es einen Heiligen Geist gibt. Da fragte er: Mit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welcher Taufe seid ihr denn getauft worden? Sie antworteten: Mit der Taufe des Johannes.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Paulus sagte: Johannes hat mit der Taufe der Umkehr getauft, und das Volk gelehrt, an den zu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glauben, der nach ihm komme: an Jesus. Als sie das hörten, ließen sie sich auf den Namen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Jesus, des Herrn, taufen. Paulus legte ihnen die Hände auf, und der Heilige Geist kam auf sie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herab; sie redeten in Zungen und weissagten.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 fünften Gruppe gehören diejenigen, die nicht damit rechnen. Wir wollen uns ein wenig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genauer mit Kapitel 10 der Apostelgeschichte beschäftigen. Vielleicht ist heute jemand hier, der 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„Nun, es ist eher unwahrscheinlich, dass ich eine solche Erfahrung mache, weil ich kein besonders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religiöser Mensch bin.“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Antike sonderten sich die Juden stark von den Nicht-Juden, den Heiden ab. Die ersten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Christen waren allesamt Juden.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Deshalb war viel Überzeugungskraft nötig, um diese aus dem Judentum stammenden Christen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davon zu überzeugen, dass auch Nichtjuden Christen werden konnten. In unserem Text geschieht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genau das. Cornelius – ein Nichtjude, ein Heide – erhielt in einer Vision eine klare göttliche Botschaft.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Petrus erhielt zur gleichen Zeit eine klare göttliche Botschaft.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Infolge dessen machte sich Petrus auf den Weg zu Cornelius und predigte das Evangelium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Christus im Haus des Cornelius. Während dieser Predigt geschah Folgendes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Apostelgeschichte, Kapitel 10, Vers 44: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Noch während Petrus dies sagte, kam der Heilige Geist auf alle herab, die das Wort hörten.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 gläubig gewordenen Juden, die mit Petrus gekommen waren, konnten es nicht fassen,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dass auch auf die Heiden 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–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 Gabe des Heiligen Geistes ausgegossen wurde. Denn sie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hörten sie in Zungen reden und Gott preisen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in Vers 47 sagt Petrus: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Kann jemand denen das Wasser zur Taufe verweigern, die ebenso wie wir den Heiligen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Geist empfangen haben?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erlebten sie? Zuerst erlebten sie die Kraft des Heiligen Geistes. Wir wissen nicht genau,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geschah, doch Petrus sagte: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„die ebenso wie wir den Heiligen Geist empfangen haben?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erlebten also vermutlich etwas sehr Ähnliches wie das, was Petrus und die anderen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Pfingsttag erlebt hatten.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muss etwas sehr Außergewöhnliches gewesen sein, denn Petrus hielt mitten in seiner Predigt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inne. Prediger hören nicht so leicht mitten in ihrer Predigt zu reden auf, es sei denn, es passiert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 Dramatisches.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Irgendetwas geschah. Im Bericht über Pfingsten wird die Erfahrung der Jünger mit einem Wort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beschrieben, das einen tropischen Wirbelsturm bezeichnet. Sie hörten den Sturmwind, keinen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echten, aber es glich einem – es war der Atem Gottes, der Wind Gottes, der Hauch, der Geist -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ruach</w:t>
      </w:r>
      <w:proofErr w:type="spellEnd"/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gibt es physische Auswirkungen, wenn der Geist Gottes auf einen Menschen kommt.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scheint tatsächlich ein Sturm durch den Raum zu fegen. Manchmal werden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durch den Geist regelrecht auf den Boden geworfen. Andere atmen tief ein, sie atmen den Geist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Am Pfingsttag </w:t>
      </w:r>
      <w:r w:rsidRPr="004D6154">
        <w:rPr>
          <w:rFonts w:cs="Arial"/>
          <w:i/>
          <w:iCs/>
          <w:color w:val="000000"/>
          <w:sz w:val="24"/>
          <w:szCs w:val="24"/>
        </w:rPr>
        <w:t>sah man etwas wie Feuer, das sich zerteilte, und auf jeden von ihnen ließ sich eine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Flammenzunge nieder. </w:t>
      </w:r>
      <w:r w:rsidRPr="004D6154">
        <w:rPr>
          <w:rFonts w:cs="Arial"/>
          <w:color w:val="000000"/>
          <w:sz w:val="24"/>
          <w:szCs w:val="24"/>
        </w:rPr>
        <w:t>Feuer symbolisiert in der Bibel Kraft, aber auch Reinigung. Wenn Sie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Stück nasses Holz nehmen und ins Feuer werfen, so ertönt ein zischendes Geräusch, wenn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Feuchtigkeit herausgezogen wird. Das ist sozusagen der reinigende Effekt.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Schließlich fängt das Holz selbst Feuer. Und wenn Gottes Feuer auf einen Menschen kommt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sagte, er werde die Menschen mit dem Heiligen Geist und mit Feuer taufen – dann fängt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Mensch </w:t>
      </w:r>
      <w:r w:rsidRPr="004D6154">
        <w:rPr>
          <w:rFonts w:cs="Arial"/>
          <w:color w:val="000000"/>
          <w:sz w:val="24"/>
          <w:szCs w:val="24"/>
        </w:rPr>
        <w:lastRenderedPageBreak/>
        <w:t>Feuer.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wirkt sich das körperlich aus. Ich habe schon oft gehört, dass das Empfinden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Wärme in Verbindung mit dem Geist erfolgt. Manche sprechen von „Wärme in den Händen“, andere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sagen: „Ich glühte durch und durch“, und wieder andere sagen: „Ich spürte flüssige Hitze in meinen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Armen“.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will hier keinesfalls behaupten, dass eine körperliche Erfahrung dieser Art unbedingt auftreten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muss.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ist ein schwieriger Balanceakt. Denn wenn man von den körperlich spürbaren Auswirkungen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 Geistes spricht, erwidern manche: „Das ist Autosuggestion. Sie suggerieren sich selbst,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Dinge passieren, und dann empfinden sie es so.“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Nachdem ich solche Bemerkungen gehört hatte, habe ich beim nächsten Mal gar nicht mehr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körperlichen Auswirkungen gesprochen. Doch sie ereigneten sich, und dann kamen die Leute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und sagten: „Warum haben Sie nicht über diese Dinge gesprochen? Wir waren ganz überrascht.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wäre besser gewesen, Sie hätten uns darauf vorbereitet, denn wir wussten nicht, was da mit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passierte.“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Daher möchte ich Ihnen heute sagen, dass diese Dinge nicht unbedingt passieren müssen,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Sie solche Erfahrungen machen, dann sollen Sie wissen: Es ist ganz normal. Es handelt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eine kleine körperliche Auswirkung einer sehr großen, bedeutsamen Sache. Entscheidend ist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Wirken des Geistes in Ihrem Herzen, nicht die körperlich spürbaren Auswirkungen davon. Es ist also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überhaupt nicht wichtig, ob Sie solche körperlichen Wirkungen spüren. Entscheidend ist das, was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Ihrem Herzen geschieht. Manche spüren das auch körperlich, andere nicht. Man kann das mit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Verlieben vergleichen.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Unterschiedliche Menschen haben unterschiedliche Empfindungen, wenn sie sich verlieben.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Manche Menschen bleiben eher </w:t>
      </w:r>
      <w:r w:rsidR="009D2A68" w:rsidRPr="004D6154">
        <w:rPr>
          <w:rFonts w:cs="Arial"/>
          <w:color w:val="000000"/>
          <w:sz w:val="24"/>
          <w:szCs w:val="24"/>
        </w:rPr>
        <w:t>britisch, und</w:t>
      </w:r>
      <w:r w:rsidRPr="004D6154">
        <w:rPr>
          <w:rFonts w:cs="Arial"/>
          <w:color w:val="000000"/>
          <w:sz w:val="24"/>
          <w:szCs w:val="24"/>
        </w:rPr>
        <w:t xml:space="preserve"> fühlen nichts. Andere spüren Schmetterlinge im </w:t>
      </w:r>
      <w:r w:rsidR="009D2A68" w:rsidRPr="004D6154">
        <w:rPr>
          <w:rFonts w:cs="Arial"/>
          <w:color w:val="000000"/>
          <w:sz w:val="24"/>
          <w:szCs w:val="24"/>
        </w:rPr>
        <w:t>Bauch</w:t>
      </w:r>
      <w:r w:rsidR="009D2A68">
        <w:rPr>
          <w:rFonts w:cs="Arial"/>
          <w:color w:val="000000"/>
          <w:sz w:val="24"/>
          <w:szCs w:val="24"/>
        </w:rPr>
        <w:t>, haben</w:t>
      </w:r>
      <w:r w:rsidRPr="004D6154">
        <w:rPr>
          <w:rFonts w:cs="Arial"/>
          <w:color w:val="000000"/>
          <w:sz w:val="24"/>
          <w:szCs w:val="24"/>
        </w:rPr>
        <w:t xml:space="preserve"> Herzklopfen oder es läuft ihnen heiß und kalt den Rücken herunter. Nun zählen aber nicht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Symptome, entscheidend ist doch, dass man verliebt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wäre doch absurd, wenn man sagen würde: „Stellen Sie sich vor, als ich jene Person traf, hatte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Schmetterlinge im Bauch und mein Herz begann zu rasen. Ob es wohl ein Buch 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Schmetterlinge im Bauch und Herzklopfen gibt? Ich würde gern einen Kurs dazu besuchen, damit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Schmetterlinge im Bauch und das Herzklopfen noch stärker spüren kann!“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würde wohl eher sagen: „Ich möchte diese Beziehung vertiefen.“ Die Auswirkungen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Heiligen Geistes sind in der Regel schlicht und einfach Liebesbezeugungen. Denn die wichtigste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Aufgabe des Geistes Gottes besteht darin, Gottes Liebe in unsere Herzen auszugießen – uns spüren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lassen, wie sehr Gott uns liebt. Damit haben wir uns schon früher beschäftigt.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Römer 5, Vers 5: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…denn die Liebe Gottes ist ausgegossen in unseren Herzen durch den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Heiligen Geist.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alle brauchen Liebe. Ich hörte von einem Ehepaar, das seit fünfzig Jahren verheiratet war.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feierten ihre Goldene Hochzeit! Es war ein ungewöhnliches Paar, denn die beiden stritten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während ihres ganzen Ehelebens ohne Unterlass. Sie stritten sich vom Tag ihrer Hochzeit an tagein,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tagaus, Woche um Woche, Monat um Monat.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die Goldene Hochzeit näher rückte, kam die ganze Familie zusammen. Man überlegte hin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her, welches Geschenk für die beiden zur Goldenen Hochzeit passend wäre. Schließlich fanden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perfekte Lösung. Sie schenkten einen Gutschein für den Besuch bei einem der besten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teuersten Psychiater.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beiden stritten sich dann darüber, ob sie das Angebot annehmen sollten. Schließlich nahmen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an. Auf dem Weg zur Praxis stritten sie ununterbrochen. Sie stritten sich im Wartezimmer, und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stritten sich sogar noch, als sie das Sprechzimmer des Psychiaters betraten. Sie setzten sich,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kaum hatte der Psychiater ihnen die erste Frage gestellt, fingen sie wieder zu streiten an. Er konnte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wenig herausfinden, weil sie sich in einem fort stritten. Schließlich sagte er: „</w:t>
      </w:r>
      <w:proofErr w:type="spellStart"/>
      <w:r w:rsidRPr="004D6154">
        <w:rPr>
          <w:rFonts w:cs="Arial"/>
          <w:color w:val="000000"/>
          <w:sz w:val="24"/>
          <w:szCs w:val="24"/>
        </w:rPr>
        <w:t>Stop</w:t>
      </w:r>
      <w:proofErr w:type="spellEnd"/>
      <w:r w:rsidRPr="004D6154">
        <w:rPr>
          <w:rFonts w:cs="Arial"/>
          <w:color w:val="000000"/>
          <w:sz w:val="24"/>
          <w:szCs w:val="24"/>
        </w:rPr>
        <w:t>! Ich werde jetzt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etwas tun, was ich in meiner ganzen beruflichen Laufbahn noch niemals getan habe!“ Dann stand </w:t>
      </w:r>
      <w:r w:rsidRPr="004D6154">
        <w:rPr>
          <w:rFonts w:cs="Arial"/>
          <w:color w:val="000000"/>
          <w:sz w:val="24"/>
          <w:szCs w:val="24"/>
        </w:rPr>
        <w:lastRenderedPageBreak/>
        <w:t>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auf, ging um den Schreibtisch herum, nahm die kleine alte Dame in den Arm und küsste sie lange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Mund.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drehte er sich zu ihrem Mann und sagte: „Das ist das, was Ihre Frau braucht, und zwar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dreimal wöchentlich!“ Der Mann kratzte sich am Kopf und sagte: „Gut, Herr Doktor, wenn Sie meinen!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bringe ich sie montags, mittwochs und freitags vorbei!“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der Psychiater sagen wollte, war dies: „Diese Frau braucht Liebe.“ Liebe zu erfahren ist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tiefste menschliche Bedürfnis. Und wir können durch den Geist Gottes Liebe erfahren.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 lassen Sie ein Lesezeichen in Apostelgeschichte 10 und schlagen kurz Epheser, Kapitel 3,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Verse 14 bis 19 auf. Hier betet der Apostel Paulus für die Christen in Ephesus, und wenn er heute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Abend bei uns wäre, würde er sicherlich dasselbe Gebet sprechen: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Daher beuge ich meine Knie vor dem Vater, nach dessen Namen jedes Geschlecht im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Himmel und auf der Erde benannt wird, und bitte, er möge euch aufgrund des Reichtums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seiner Herrlichkeit schenken, dass ihr in eurem Innern durch seinen Geist an Kraft und Stärke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zunehmt. Durch den Glauben wohne Christus in eurem Herzen. In der Liebe verwurzelt und auf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sie gegründet, sollt ihr zusammen mit allen Heiligen dazu fähig sein, die Länge und Breite,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Höhe und Tiefe zu ermessen und die Liebe Christi zu verstehen, die alle Erkenntnis übersteigt.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 werdet ihr mehr und mehr von der ganzen Fülle Gottes e</w:t>
      </w:r>
      <w:r w:rsidR="009D2A68">
        <w:rPr>
          <w:rFonts w:cs="Arial"/>
          <w:b/>
          <w:bCs/>
          <w:i/>
          <w:iCs/>
          <w:color w:val="000000"/>
          <w:sz w:val="24"/>
          <w:szCs w:val="24"/>
        </w:rPr>
        <w:t>r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füllt.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betet darum, dass die Gläubigen das Ausmaß der Liebe Christi erkennen. Wir haben vermutlich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heute Menschen aus der ganzen Welt bei uns. Die Liebe Christi erstreckt sich auf jeden Stamm, jede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Nation, jeden Ort dieser Welt.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lang währt diese Liebe? Unser ganzes Leben hindurch. Wie tief geht sie? Manchmal fühlen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vielleicht, dass wir große Fehler in unserem Leben gemacht haben. Egal, wie tief wir gefallen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– die Liebe Christi reicht bis dorthin.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hoch reicht diese Liebe? Sie kann uns in die allerhöchste Stellung versetzen und zu Prinzen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Prinzessinnen, Söhnen und Töchtern Gottes machen. Wenn man sich diese vier Dinge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vergegenwärtigt – wie weit und lang, wie hoch und tief ist diese Liebe – dann ergibt sich die Form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eines Kreuzes.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genau darum wissen wir, dass Gott uns liebt: Er kam in der Person seines Sohnes, um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und mich zu sterben. Paulus betete darum, dass wir das Kreuz, die Liebe Christi, erfassen.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geht in seinem Gebet noch weiter</w:t>
      </w:r>
      <w:proofErr w:type="gramStart"/>
      <w:r w:rsidRPr="004D6154">
        <w:rPr>
          <w:rFonts w:cs="Arial"/>
          <w:color w:val="000000"/>
          <w:sz w:val="24"/>
          <w:szCs w:val="24"/>
        </w:rPr>
        <w:t>: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.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die Liebe Christi zu verstehen, die alle Erkenntnis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übersteigt </w:t>
      </w:r>
      <w:r w:rsidRPr="004D6154">
        <w:rPr>
          <w:rFonts w:cs="Arial"/>
          <w:color w:val="000000"/>
          <w:sz w:val="24"/>
          <w:szCs w:val="24"/>
        </w:rPr>
        <w:t>Das bedeutet, dass wir diese Liebe nicht einfach mit dem Verstand begreifen können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müssen sie in unserem Herzen erfahren. Genau das bewirkt der Heilige Geist: Er schenkt uns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Erfahrung der Liebe Gottes zu uns. Daher heißt es weiter in Paulus’ Gebet: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 werdet ihr mehr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mehr von der ganzen Fülle Gottes e</w:t>
      </w:r>
      <w:r w:rsidR="009D2A68">
        <w:rPr>
          <w:rFonts w:cs="Arial"/>
          <w:b/>
          <w:bCs/>
          <w:i/>
          <w:iCs/>
          <w:color w:val="000000"/>
          <w:sz w:val="24"/>
          <w:szCs w:val="24"/>
        </w:rPr>
        <w:t>r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füllt.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geht darum zu wissen, dass Jesus Sie liebt.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war also die erste Erfahrung der Leute im Haus des Cornelius – die Erfahrung der Kraft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Geistes Gottes. Anschließend fingen sie an, Gott zu loben. Wir gehen zurück zu Apostelgeschichte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10, Vers 46: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Denn sie hörten sie in Zungen reden und Gott preisen. </w:t>
      </w:r>
      <w:r w:rsidRPr="004D6154">
        <w:rPr>
          <w:rFonts w:cs="Arial"/>
          <w:color w:val="000000"/>
          <w:sz w:val="24"/>
          <w:szCs w:val="24"/>
        </w:rPr>
        <w:t>Spontaner Lobpreis ist die Sprache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derer, die über ihre Beziehung zu Gott überglücklich und davon begeistert sind.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Augustinus, der vielleicht größte Theologe der christlichen Kirche, sagte Folgendes über Gott: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„Der Gedanke an dich“ – damit meinte er Gott – „bewegt uns so tief, dass wir gar nicht anders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können, als dich zu preisen. Denn du hast uns für dich geschaffen, und unser Herz kommt nicht zur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Ruhe, bevor es ruht in dir.“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Gott singend preisen, wie wir das gemeinsam getan haben, dann verschmelzen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verschiedene Stimmen zu einer Stimme des Lobpreises. Und diese Antwort auf die Liebe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bezieht unser ganzes Wesen ein – nicht nur unseren Verstand, sondern auch unser Herz, unseren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Willen und unsere Gefühle.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dass viele Menschen bezüglich der Gefühle eher zögerlich sind. Sie fragen sich: „Ist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wohl richtig, in der Gemeinde Gefühle auszudrücken? Besteht nicht die Gefahr der Emotionalität?“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denke, es lohnt sich, </w:t>
      </w:r>
      <w:r w:rsidRPr="004D6154">
        <w:rPr>
          <w:rFonts w:cs="Arial"/>
          <w:color w:val="000000"/>
          <w:sz w:val="24"/>
          <w:szCs w:val="24"/>
        </w:rPr>
        <w:lastRenderedPageBreak/>
        <w:t>darüber nachzudenken und einiges dazu zu sagen.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ich ehrlich bin, habe ich selbst ein bisschen Angst vor Emotionen. Ich bin Engländer,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bin von klein auf dazu erzogen worden, meine Gefühle zu unterdrücken. – Wenn Deine Lippen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anfing</w:t>
      </w:r>
      <w:r>
        <w:rPr>
          <w:rFonts w:cs="Arial"/>
          <w:color w:val="000000"/>
          <w:sz w:val="24"/>
          <w:szCs w:val="24"/>
        </w:rPr>
        <w:t>en zu zittern, wenn sich irgend</w:t>
      </w:r>
      <w:r w:rsidRPr="004D6154">
        <w:rPr>
          <w:rFonts w:cs="Arial"/>
          <w:color w:val="000000"/>
          <w:sz w:val="24"/>
          <w:szCs w:val="24"/>
        </w:rPr>
        <w:t>ein Gefühl ankündigte, dann musste man die Lippen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zusammenpressen. Wir wurden dazu erzogen, Haltung zu bewahren.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dass ich es nach wie vor schwierig finde, im Allgemeinen Gefühle zu zeigen, und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gilt auch für den Lobpreis. Es gibt Menschen, die sehr leicht auf den Geist reagieren – ich gehöre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eher nicht dazu.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ich glaube, dass das vor allem an unserer britischen Mentalität liegt! Sehen Sie, Jesus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kein Engländer! Für waschechte Briten mag das ein Schock sein, doch er war kein Engländer!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hebräische Kultur war für Gefühle wesentlich offener.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einigen Tagen kam meine Tochter von einer fünfmonatigen Weltreise zurück. Sie war mit zwei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Freunden unterwegs gewesen, die sie bereits seit ihrer frühesten Kindheit kannte. Einer davon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 Patensohn, und der andere ist der Bruder meiner Patentochter. Sie sind zusammen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aufgewachsen.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fuhren zum Flughafen Heathrow, um sie abzuholen, und alle Familien waren zusammen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gekommen. Sie hatten Spruchbänder vorbereitet und Trommeln und </w:t>
      </w:r>
      <w:r w:rsidR="009D2A68" w:rsidRPr="004D6154">
        <w:rPr>
          <w:rFonts w:cs="Arial"/>
          <w:color w:val="000000"/>
          <w:sz w:val="24"/>
          <w:szCs w:val="24"/>
        </w:rPr>
        <w:t>alles Mögliche</w:t>
      </w:r>
      <w:r w:rsidRPr="004D6154">
        <w:rPr>
          <w:rFonts w:cs="Arial"/>
          <w:color w:val="000000"/>
          <w:sz w:val="24"/>
          <w:szCs w:val="24"/>
        </w:rPr>
        <w:t xml:space="preserve"> mitgebracht,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drei willkommen zu heißen!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 standen wir nun. Die Situation war sehr emotionsgeladen, denn das Flugzeug war gelandet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wir sahen all die Leute, die herauskamen und suchten ständig nach unseren Kindern.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Mehrmals rief ich: „Da ist sie!“ Und dann war es doch jemand anderes.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Aufregung nahm zu. Und dann kamen auf einmal drei Personen durch. Eine davon, mein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Patensohn, hatte sich gestylt wie Johnny Depp in </w:t>
      </w:r>
      <w:r w:rsidRPr="004D6154">
        <w:rPr>
          <w:rFonts w:cs="Arial"/>
          <w:i/>
          <w:iCs/>
          <w:color w:val="000000"/>
          <w:sz w:val="24"/>
          <w:szCs w:val="24"/>
        </w:rPr>
        <w:t>Fluch der Karibik</w:t>
      </w:r>
      <w:r w:rsidRPr="004D6154">
        <w:rPr>
          <w:rFonts w:cs="Arial"/>
          <w:color w:val="000000"/>
          <w:sz w:val="24"/>
          <w:szCs w:val="24"/>
        </w:rPr>
        <w:t>. Daneben ging der Bruder meiner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Patentochter – er sah aus wie David Beckham vor seinem Haarschnitt und trug einen Dreiteiler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hatten sich nach der Landung offensichtlich extra für diesen Moment umgezogen. Meine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Tochter ging zwischen den beiden. Und als die drei durch die Tür kamen, war die Freude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unbeschreiblich. Wir </w:t>
      </w:r>
      <w:proofErr w:type="gramStart"/>
      <w:r w:rsidR="009D2A68" w:rsidRPr="004D6154">
        <w:rPr>
          <w:rFonts w:cs="Arial"/>
          <w:color w:val="000000"/>
          <w:sz w:val="24"/>
          <w:szCs w:val="24"/>
        </w:rPr>
        <w:t>schrien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und jubelten, und beinahe hätte uns die Polizei verhaftet, weil unsere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Spruchbänder irgendwelche Überwachungskameras verdeckten! Wir haben uns nicht einfach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Hände geschüttelt und gesagt: „“Ach wie nett, dich wieder zu sehen.“ Wir haben uns umarmt,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 geweint – als sie abflog und als sie wiederkam geweint. Sie dachte, ich hätte die 5 Monate 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geweint – hab ich ja auch, nur nicht so schlimm.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Situation war voll von Emotionen. Denn wenn man jemanden liebt, dann bringt man seine Gefühle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Ausdruck. Einige Leute sagen: „</w:t>
      </w:r>
      <w:proofErr w:type="gramStart"/>
      <w:r w:rsidRPr="004D6154">
        <w:rPr>
          <w:rFonts w:cs="Arial"/>
          <w:color w:val="000000"/>
          <w:sz w:val="24"/>
          <w:szCs w:val="24"/>
        </w:rPr>
        <w:t>Ja ,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aber nicht in der Kirche! Das ist etwas anderes. Es wäre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unangemessen. Die Kirche ist ein öffentlicher Ort, da sollten wir mehr Zurückhaltung zeigen.“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ich glaube, wir sollten konsequent sein. Selbst Briten drücken manchmal ihre Gefühle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Öffentlichkeit aus! Ich weiß das, weil ich ein Kricket-Fan bin und beobachtet habe, dass man früher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Kricket-Spielen weniger Emotionen zeigte als heute.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erinnere mich noch an ein Spiel 1968,- ja, lang, lang ist´s her. als England gegen die Australier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gewann und Colin </w:t>
      </w:r>
      <w:proofErr w:type="spellStart"/>
      <w:r w:rsidRPr="004D6154">
        <w:rPr>
          <w:rFonts w:cs="Arial"/>
          <w:color w:val="000000"/>
          <w:sz w:val="24"/>
          <w:szCs w:val="24"/>
        </w:rPr>
        <w:t>Cowdray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der Kapitän der englischen Mannschaft war. Wir brauchten in der letzten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halben Stunde noch fünf </w:t>
      </w:r>
      <w:r w:rsidRPr="004D6154">
        <w:rPr>
          <w:rFonts w:cs="Arial"/>
          <w:i/>
          <w:iCs/>
          <w:color w:val="000000"/>
          <w:sz w:val="24"/>
          <w:szCs w:val="24"/>
        </w:rPr>
        <w:t>Tore</w:t>
      </w:r>
      <w:r w:rsidRPr="004D6154">
        <w:rPr>
          <w:rFonts w:cs="Arial"/>
          <w:color w:val="000000"/>
          <w:sz w:val="24"/>
          <w:szCs w:val="24"/>
        </w:rPr>
        <w:t>. Die Situation war sehr angespannt, denn am Nachmittag hatte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Sturm gegeben, und alle hatten geholfen, das Spielfeld frei zu räumen, damit die letzten fünf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australischen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Tore </w:t>
      </w:r>
      <w:r w:rsidRPr="004D6154">
        <w:rPr>
          <w:rFonts w:cs="Arial"/>
          <w:color w:val="000000"/>
          <w:sz w:val="24"/>
          <w:szCs w:val="24"/>
        </w:rPr>
        <w:t>gewonnen werden konnten.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Kurz vor Spielende gelang der entscheidende Coup, und England hatte die Australier besiegt.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Colin </w:t>
      </w:r>
      <w:proofErr w:type="spellStart"/>
      <w:r w:rsidRPr="004D6154">
        <w:rPr>
          <w:rFonts w:cs="Arial"/>
          <w:color w:val="000000"/>
          <w:sz w:val="24"/>
          <w:szCs w:val="24"/>
        </w:rPr>
        <w:t>Cowdray</w:t>
      </w:r>
      <w:proofErr w:type="spellEnd"/>
      <w:r w:rsidRPr="004D6154">
        <w:rPr>
          <w:rFonts w:cs="Arial"/>
          <w:color w:val="000000"/>
          <w:sz w:val="24"/>
          <w:szCs w:val="24"/>
        </w:rPr>
        <w:t>, der englische Kapitän, klatschte leicht in die Hände und sagte: „Gut gemacht“,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gingen einfach alle sang- und klanglos vom Spielfeld!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Nun, beim Fußball geht es ein bisschen anders zu. Ich habe mir diese Woche einige Spiele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angesehen, und die britischen Fans trugen die englischen Farben, standen alle zusammen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sangen und grölten mit hochgereckten Armen, in der Öffentlichkeit. „Wie empörend! Entsetzlich! </w:t>
      </w:r>
      <w:r w:rsidRPr="004D6154">
        <w:rPr>
          <w:rFonts w:cs="Arial"/>
          <w:color w:val="000000"/>
          <w:sz w:val="24"/>
          <w:szCs w:val="24"/>
        </w:rPr>
        <w:lastRenderedPageBreak/>
        <w:t>Wie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ihre Gefühle zur Schau stellen. Aber eigentlich ist es doch okay. Schließlich ist es Fußball.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Fußball ist wirklich wichtig! Beim Fußball ist es in Ordnung, Gefühle zu zeigen. Aber wenn es um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geht? Nun, das ist doch etwas ganz anderes.“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Bischof </w:t>
      </w:r>
      <w:proofErr w:type="spellStart"/>
      <w:r w:rsidRPr="004D6154">
        <w:rPr>
          <w:rFonts w:cs="Arial"/>
          <w:color w:val="000000"/>
          <w:sz w:val="24"/>
          <w:szCs w:val="24"/>
        </w:rPr>
        <w:t>Cuthbert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Barnsley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, ein ehemalige </w:t>
      </w:r>
      <w:r w:rsidRPr="004D6154">
        <w:rPr>
          <w:rFonts w:cs="Arial"/>
          <w:i/>
          <w:iCs/>
          <w:color w:val="000000"/>
          <w:sz w:val="24"/>
          <w:szCs w:val="24"/>
        </w:rPr>
        <w:t>Bischof von Coventry</w:t>
      </w:r>
      <w:r w:rsidRPr="004D6154">
        <w:rPr>
          <w:rFonts w:cs="Arial"/>
          <w:color w:val="000000"/>
          <w:sz w:val="24"/>
          <w:szCs w:val="24"/>
        </w:rPr>
        <w:t>, sagte: „Die größte Gefahr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Englische Kirche Ist nicht rasende Emotionalität, sondern eher eine leichte Unterkühlung. Wir müssen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konsequent sein. Wenn wir eine emotionale Persönlichkeit haben und zum Beispiel beim Fußball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oder in menschlichen Beziehungen viel Gefühl einbringen, dann sollten wir uns frei fühlen, auch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gegenüber unsere Gefühle zum Ausdruck zu bringen.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bezieht unser ganzes Wesen ein – unsere Gefühle, unseren Verstand, unser Herz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unseren Körper! Wussten Sie, dass die früheste Form des Gebets und des Lobpreises mit erhobenen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Händen geschah? Im Brief an Timotheus wird ausdrücklich erwähnt, heilige Hände im Gebet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Juden erhoben beim Gebet die Hände. Wie es in der Antike ganz normal war, die Hände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erheben. Wenn Sie also in eine Gemeinde kommen und sehen, dass alle Anwesenden die Hände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erheben, sagen Sie sich einfach: „Ich habe eine sehr konservative Gemeinde gefunden, die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Gebetsform der ersten Christen im ersten Jahrhundert aufgreift!“. Wenn die Leute aber ihre Arme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hängen lassen, sagen sie sich, eine sehr moderne Gemeinde, richtig trendy, die experimentieren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neuen Gebetsformen.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Entscheidend ist, dass wir uns frei fühlen. Wir müssen nicht so weit gehen wie die Amerikaner!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Bitte, verstehen Sie mich nicht falsch. Wir lieben die Amerikaner, und falls Sie dieses Video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Amerika anschauen, wir lieben euch, Leute!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Außerdem gilt es nicht für alle Amerikaner. Sind an diesem Wochenende Amerikaner hier? Oh,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ziemlich viele. Nun, es gilt sicher nicht für Amerikaner von der Ostküste. Haben wir Amerikaner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Westküste hier? Ah hallo, nur einen. Nun, es gilt nur für einen ganz kleinen Teil der Westküste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der südliche Zipfel von Kalifornien. Sind Sie zufällig von Südkalifornien? Tatsächlich? Nun, es gilt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nur für ein ganz kleines Gebiet in Südkalifornien namens </w:t>
      </w:r>
      <w:r w:rsidRPr="004D6154">
        <w:rPr>
          <w:rFonts w:cs="Arial"/>
          <w:i/>
          <w:iCs/>
          <w:color w:val="000000"/>
          <w:sz w:val="24"/>
          <w:szCs w:val="24"/>
        </w:rPr>
        <w:t>Van Nyes</w:t>
      </w:r>
      <w:r w:rsidRPr="004D6154">
        <w:rPr>
          <w:rFonts w:cs="Arial"/>
          <w:color w:val="000000"/>
          <w:sz w:val="24"/>
          <w:szCs w:val="24"/>
        </w:rPr>
        <w:t>. Sie kommen dorther? Ganz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Nähe – ach du meine Güte! Nun, es handelt sich um ein Mikroklima, also gilt es nur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Gegend genau um </w:t>
      </w:r>
      <w:r w:rsidRPr="004D6154">
        <w:rPr>
          <w:rFonts w:cs="Arial"/>
          <w:i/>
          <w:iCs/>
          <w:color w:val="000000"/>
          <w:sz w:val="24"/>
          <w:szCs w:val="24"/>
        </w:rPr>
        <w:t>Van Nyes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stieß einmal auf eine Reklame in einer religiösen amerikanischen Zeitschrift. Darin wurde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 Deodorant namens </w:t>
      </w:r>
      <w:proofErr w:type="spellStart"/>
      <w:r w:rsidRPr="004D6154">
        <w:rPr>
          <w:rFonts w:cs="Arial"/>
          <w:color w:val="000000"/>
          <w:sz w:val="24"/>
          <w:szCs w:val="24"/>
        </w:rPr>
        <w:t>Aglow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geworben. Das erschien wirklich in der Zeitung! Unter einem </w:t>
      </w:r>
      <w:r w:rsidR="009D2A68" w:rsidRPr="004D6154">
        <w:rPr>
          <w:rFonts w:cs="Arial"/>
          <w:color w:val="000000"/>
          <w:sz w:val="24"/>
          <w:szCs w:val="24"/>
        </w:rPr>
        <w:t>Foto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dieses Produkts stand: „</w:t>
      </w:r>
      <w:proofErr w:type="spellStart"/>
      <w:r w:rsidRPr="004D6154">
        <w:rPr>
          <w:rFonts w:cs="Arial"/>
          <w:color w:val="000000"/>
          <w:sz w:val="24"/>
          <w:szCs w:val="24"/>
        </w:rPr>
        <w:t>Aglow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– der heilige Deo-Roller.“ Daneben war ein Mann mit erhobenen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Armen abgebildet. Der Text dazu lautete: „Roger Van Norton von der </w:t>
      </w:r>
      <w:r w:rsidRPr="004D6154">
        <w:rPr>
          <w:rFonts w:cs="Arial"/>
          <w:i/>
          <w:iCs/>
          <w:color w:val="000000"/>
          <w:sz w:val="24"/>
          <w:szCs w:val="24"/>
        </w:rPr>
        <w:t>Golgatha Kirche</w:t>
      </w:r>
      <w:r w:rsidRPr="004D6154">
        <w:rPr>
          <w:rFonts w:cs="Arial"/>
          <w:color w:val="000000"/>
          <w:sz w:val="24"/>
          <w:szCs w:val="24"/>
        </w:rPr>
        <w:t xml:space="preserve">, </w:t>
      </w:r>
      <w:r w:rsidRPr="004D6154">
        <w:rPr>
          <w:rFonts w:cs="Arial"/>
          <w:i/>
          <w:iCs/>
          <w:color w:val="000000"/>
          <w:sz w:val="24"/>
          <w:szCs w:val="24"/>
        </w:rPr>
        <w:t>Van Nyes</w:t>
      </w:r>
      <w:r w:rsidRPr="004D6154">
        <w:rPr>
          <w:rFonts w:cs="Arial"/>
          <w:color w:val="000000"/>
          <w:sz w:val="24"/>
          <w:szCs w:val="24"/>
        </w:rPr>
        <w:t>“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es heißt hier ausdrücklich, dass er genau in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Van Nyes </w:t>
      </w:r>
      <w:r w:rsidRPr="004D6154">
        <w:rPr>
          <w:rFonts w:cs="Arial"/>
          <w:color w:val="000000"/>
          <w:sz w:val="24"/>
          <w:szCs w:val="24"/>
        </w:rPr>
        <w:t>lebt, nicht irgendwo in der Nähe (lach)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„Roger Van Norton erzählt: „Ich habe mich nie getraut, in der Kirche meine Arme zu erheben,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Angst, die Person neben mir könnte weniger gesegnet werden als ich. Der Geist war willig, doch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Fleisch – nun, in diesem Fall zu stark. Doch nun benutze ich </w:t>
      </w:r>
      <w:proofErr w:type="spellStart"/>
      <w:r w:rsidRPr="004D6154">
        <w:rPr>
          <w:rFonts w:cs="Arial"/>
          <w:color w:val="000000"/>
          <w:sz w:val="24"/>
          <w:szCs w:val="24"/>
        </w:rPr>
        <w:t>Aglow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ich kann während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ganzen Gottesdienstes die Arme erheben!“ Achtung Pastoren – Geistliche aus dem ganzen Land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haben bestätigt, dass die Gottesdienste besser besucht werden, seit in ihrer Gemeinde </w:t>
      </w:r>
      <w:proofErr w:type="spellStart"/>
      <w:r w:rsidRPr="004D6154">
        <w:rPr>
          <w:rFonts w:cs="Arial"/>
          <w:color w:val="000000"/>
          <w:sz w:val="24"/>
          <w:szCs w:val="24"/>
        </w:rPr>
        <w:t>Aglow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benutzt wird – der heilige Deo-Roller. (Fragen Sie nach unserer speziellen Halterung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Kirchenbänke und nach Preisnachlässen für bestimmte Mengen).“ „Das extra-starke Deodorant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besonders aktive Anbeter.“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müssen nicht unbedingt so weit gehen! Wir sind den Amerikanern sehr dankbar, sie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so viel gezeigt. Verstehen Sie mich bitte nicht falsch – wir lieben sie. Viele meiner besten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Freunde sind Amerikaner – glauben Sie mir. Wir haben so viel von ihnen gelernt, ich liebe sie und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fliege gern nach Amerika, und ich hoffe, dass ich sie jetzt immer noch besuchen darf!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zurück zu unserem Text in Apostelgeschichte 10, Vers 46. Sie empfingen eine neue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lastRenderedPageBreak/>
        <w:t xml:space="preserve">Sprache: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Denn sie hörten sie in Zungen reden und Gott preisen. </w:t>
      </w:r>
      <w:r w:rsidRPr="004D6154">
        <w:rPr>
          <w:rFonts w:cs="Arial"/>
          <w:color w:val="000000"/>
          <w:sz w:val="24"/>
          <w:szCs w:val="24"/>
        </w:rPr>
        <w:t>Wir haben das bereits in Kapitel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2 in Verbindung mit Pfingsten gesehen und auch in Kapitel 19. Ich möchte jetzt ganz direkt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Thema Zungenreden sagen.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Zuallererst: Nicht alle Christen reden in Zungen. Es ist kein Kennzeichen eines Christen,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fremden Sprachen zu reden. Es ist auch kein Kennzeichen dafür, </w:t>
      </w:r>
      <w:proofErr w:type="spellStart"/>
      <w:r w:rsidR="009D2A68" w:rsidRPr="004D6154">
        <w:rPr>
          <w:rFonts w:cs="Arial"/>
          <w:color w:val="000000"/>
          <w:sz w:val="24"/>
          <w:szCs w:val="24"/>
        </w:rPr>
        <w:t>das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jemand mit dem Geist erfüllt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– man kann voll des Heiligen Geistes sein und trotzdem nicht in Sprachen reden. Es gibt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Erste-Klasse-Christen, die in Sprachen reden, und Christen zweiter Klasse, die das nicht tun.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ist auch nicht die wichtigste Gabe. Wenn Paulus die Gaben auflistet, dann erscheint, wie wir</w:t>
      </w:r>
      <w:r>
        <w:rPr>
          <w:rFonts w:cs="Arial"/>
          <w:color w:val="000000"/>
          <w:sz w:val="24"/>
          <w:szCs w:val="24"/>
        </w:rPr>
        <w:t xml:space="preserve"> </w:t>
      </w:r>
      <w:r w:rsidR="009D2A68" w:rsidRPr="004D6154">
        <w:rPr>
          <w:rFonts w:cs="Arial"/>
          <w:color w:val="000000"/>
          <w:sz w:val="24"/>
          <w:szCs w:val="24"/>
        </w:rPr>
        <w:t>heute Morgen</w:t>
      </w:r>
      <w:r w:rsidRPr="004D6154">
        <w:rPr>
          <w:rFonts w:cs="Arial"/>
          <w:color w:val="000000"/>
          <w:sz w:val="24"/>
          <w:szCs w:val="24"/>
        </w:rPr>
        <w:t xml:space="preserve"> gesehen haben, Zungenreden manchmal ganz unten. Vielleicht fragt nun jemand: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„Warum wird dann bei Alpha darüber gesprochen?“ Nun, wir haben sowohl im Neuen Testament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in unserer eigenen Erfahrung festgestellt, dass das Zungenreden die erste der eher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offensichtlich übernatürlichen Gaben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genau ist die Gabe des Zungenredens? Lassen Sie uns 1. Korinther, Kapitel 13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aufschlagen.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Text wird oft bei Hochzeiten gelesen, aber ich bin mir nicht sicher, ob die Leute auf den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Eingangsvers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achten: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Wenn ich in den Sprachen der Menschen und Engel redete, hätte aber die Liebe nicht, wäre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dröhnendes Erz oder eine lärmende Pauke.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spricht hier von zwei verschiedenen Typen von Sprachen – erstens von der menschlichen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Sprache, und zweitens von der Sprache der Engel. Es kommt vor, dass Menschen die Gabe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Zungenredens so empfangen, dass sie in einer bekannten menschlichen Sprache reden. Das ist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Beispiel letztes Wochenende vorgekommen. Jemand betete für eine andere Person, und es stellte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heraus, dass das Gebet auf Arabisch gesprochen wurde.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häufiger handelt es sich um eine Sprache der Engel, die wir nicht identifizieren 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Worum geht es dabei genau? Lesen wir 1. Korinther, Kapitel 14, Vers 2: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Wer in Zungen redet, redet nicht zu Menschen, sondern zu Gott. </w:t>
      </w:r>
      <w:r w:rsidRPr="004D6154">
        <w:rPr>
          <w:rFonts w:cs="Arial"/>
          <w:color w:val="000000"/>
          <w:sz w:val="24"/>
          <w:szCs w:val="24"/>
        </w:rPr>
        <w:t>Zu Gott sprechen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bezeichnen wir als. genau, als Gebet. Es ist also eine Form des Gebets, und zwar eine Form,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 die Grenzen der Sprache hinausgeht.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in menschlichen Kommunikationen sind wir manchmal blockiert, nicht wahr? Mir passiert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jedenfalls dann und wann. Es kommt vor, dass ich jemandem etwas vermitteln will und einfach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richtigen Worte finde, um genau das auszudrücken, was ich ausdrücken möchte. Wir stoßen alle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 unsere Grenzen, selbst wenn wir noch so viele Wörter kennen. Sogar Churchill,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wahrscheinlich über einen reicheren englischen Wortschatz verfügte als irgendwer sonst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jüngeren Geschichte, war in seiner Kommunikation begrenzt. Wir alle sind so begrenzt, denn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fühlen etwas, denken an etwas und wollen dies ausdrücken, und wir müssen dann eine Sprache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finden, die unser Gegenüber verstehen kann.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müssen das tun, damit wir verstanden werden. Doch mit Gott verhält es sich anders.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 mit unserem begrenzten Wortschatz mit Gott kommunizieren, aber Gott kann uns im Gebet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anders führen – er kann uns von den Grenzen der menschlichen Sprache befreien.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In Vers 14 heißt 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wenn ich nur in Zungen bete, betet zwar mein Geist, aber mein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Verstand bleibt unfruchtbar. </w:t>
      </w:r>
      <w:r w:rsidRPr="004D6154">
        <w:rPr>
          <w:rFonts w:cs="Arial"/>
          <w:color w:val="000000"/>
          <w:sz w:val="24"/>
          <w:szCs w:val="24"/>
        </w:rPr>
        <w:t>Der Verstand braucht nicht den Prozess zu durchlaufen, die Worte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erkennbare menschliche Sprache zu übersetzen.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Sprecher hat dabei natürlich die volle Kontrolle. Er kann beginnen und aufhören, wann er will.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Warum ist Zungenreden hilfreich? Weil es uns, wie Paulus sagt, </w:t>
      </w:r>
      <w:proofErr w:type="spellStart"/>
      <w:r w:rsidRPr="004D6154">
        <w:rPr>
          <w:rFonts w:cs="Arial"/>
          <w:color w:val="000000"/>
          <w:sz w:val="24"/>
          <w:szCs w:val="24"/>
        </w:rPr>
        <w:t>auferbaut</w:t>
      </w:r>
      <w:proofErr w:type="spellEnd"/>
      <w:r w:rsidRPr="004D6154">
        <w:rPr>
          <w:rFonts w:cs="Arial"/>
          <w:color w:val="000000"/>
          <w:sz w:val="24"/>
          <w:szCs w:val="24"/>
        </w:rPr>
        <w:t>. Es ist sehr hilfreich,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um Lobpreis und Anbetung geht.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Gott loben und anbeten, fehlen uns manchmal die Worte, so wie es uns auch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zwischenmenschlichen Beziehungen geht. Wenn ich z. B. meiner Tante einen Dankesbriefe schreibe.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sieht etwa so aus: „Liebe Tante Edna, vielen Dank für die schönen Socken, die du mir geschenkt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hast. Wir sind gerade aus einem schönen Urlaub zurückgekommen...“ Ach du meine Güte: zweimal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hintereinander </w:t>
      </w:r>
      <w:r w:rsidRPr="004D6154">
        <w:rPr>
          <w:rFonts w:cs="Arial"/>
          <w:color w:val="000000"/>
          <w:sz w:val="24"/>
          <w:szCs w:val="24"/>
        </w:rPr>
        <w:lastRenderedPageBreak/>
        <w:t>„schön“! Also streiche ich eins und schreibe dafür „fantastisch</w:t>
      </w:r>
      <w:proofErr w:type="gramStart"/>
      <w:r w:rsidRPr="004D6154">
        <w:rPr>
          <w:rFonts w:cs="Arial"/>
          <w:color w:val="000000"/>
          <w:sz w:val="24"/>
          <w:szCs w:val="24"/>
        </w:rPr>
        <w:t>“ ,</w:t>
      </w:r>
      <w:proofErr w:type="gramEnd"/>
      <w:r w:rsidRPr="004D6154">
        <w:rPr>
          <w:rFonts w:cs="Arial"/>
          <w:color w:val="000000"/>
          <w:sz w:val="24"/>
          <w:szCs w:val="24"/>
        </w:rPr>
        <w:t>„wunderbar“, „</w:t>
      </w:r>
      <w:proofErr w:type="spellStart"/>
      <w:r w:rsidRPr="004D6154">
        <w:rPr>
          <w:rFonts w:cs="Arial"/>
          <w:color w:val="000000"/>
          <w:sz w:val="24"/>
          <w:szCs w:val="24"/>
        </w:rPr>
        <w:t>brilliant</w:t>
      </w:r>
      <w:proofErr w:type="spellEnd"/>
      <w:r w:rsidRPr="004D6154">
        <w:rPr>
          <w:rFonts w:cs="Arial"/>
          <w:color w:val="000000"/>
          <w:sz w:val="24"/>
          <w:szCs w:val="24"/>
        </w:rPr>
        <w:t>“,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„erstaunlich“, „r</w:t>
      </w:r>
      <w:r w:rsidR="009D2A68">
        <w:rPr>
          <w:rFonts w:cs="Arial"/>
          <w:color w:val="000000"/>
          <w:sz w:val="24"/>
          <w:szCs w:val="24"/>
        </w:rPr>
        <w:t>appelscharf!“,</w:t>
      </w:r>
      <w:r w:rsidRPr="004D6154">
        <w:rPr>
          <w:rFonts w:cs="Arial"/>
          <w:color w:val="000000"/>
          <w:sz w:val="24"/>
          <w:szCs w:val="24"/>
        </w:rPr>
        <w:t xml:space="preserve"> „herrlich“</w:t>
      </w:r>
      <w:r w:rsidR="009D2A68">
        <w:rPr>
          <w:rFonts w:cs="Arial"/>
          <w:color w:val="000000"/>
          <w:sz w:val="24"/>
          <w:szCs w:val="24"/>
        </w:rPr>
        <w:t>.</w:t>
      </w:r>
      <w:r w:rsidRPr="004D6154">
        <w:rPr>
          <w:rFonts w:cs="Arial"/>
          <w:color w:val="000000"/>
          <w:sz w:val="24"/>
          <w:szCs w:val="24"/>
        </w:rPr>
        <w:t xml:space="preserve"> Nach zehn Sekunden fallen mir keine Begriffe mehr 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Gott kann uns eine Sprache schenken, die von dieser Begrenzung frei ist. Wenn wir unter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Druck stehen, fällt uns das Beten manchmal sehr schwer. Ich muss daran denken, wie ich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Nachricht bekam, dass meine Mutter einen Herzinfarkt erlitten hatte und im Krankenhaus lag.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Infarkt führte schließlich zum Tod, doch zunächst wusste ich das noch nicht.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Taxi wollte ich also beten, aber ich wusste einfach nicht, wie. Nie war ich dankbarer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Gabe des Zungenredens. Dadurch konnte ich in dieser Situation mein Herz vor Gott ausschütten.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Zungenreden kann auch bei der Fürbitte für andere hilfreich sein. Manchmal ist es schwierig,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jemanden zu beten, dann kann Gott uns die Gabe des Zungenredens für unser Gebet schenken.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Befürwortet das Neue Testament diese Gabe? In 1. Korinther 14 geht es um den übermäßigen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Gebrauch des Zungenredens im Gottesdienst. Paulus macht in Kapitel 13 deutlich, dass Liebe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allerwichtigste ist und dass jede Gabe in Liebe praktiziert werden muss.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Kapitel 14 versucht er den Korinthern klar zu machen, dass die Gabe des Zungenredens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ständig bei jedem Gottesdienst zum Zug kommen muss. Die Korinther waren von dieser Gabe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begeistert, dass ständig jemand aufstand, um in einer fremden Sprache zu reden, anstatt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Sprache, die allen Anwesenden gemein war. Paulus sagt gewissermaßen: „Seht mal, das macht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keinen Sinn. Es ist besser, fünf verständliche Worte zu sprechen, als tausend Worte in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unbekannten Sprache zu reden.“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Gleichzeitig sagt er: „Verbietet jedoch nicht, in Zungen zu reden. Wenn dies in der Öffentlichkeit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geschieht, dann muss eine Auslegung erfolgen.“ Dabei geht es nicht um eine Übersetzung, sondern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die Interpretation des Gesagten.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es dagegen um den privaten Gebrauch des Zungenredens geht, so ermutigt Paulus dazu.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 18: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Ich danke Gott, dass ich mehr als ihr alle in Zungen rede. </w:t>
      </w:r>
      <w:r w:rsidRPr="004D6154">
        <w:rPr>
          <w:rFonts w:cs="Arial"/>
          <w:color w:val="000000"/>
          <w:sz w:val="24"/>
          <w:szCs w:val="24"/>
        </w:rPr>
        <w:t>Das Singen in Zungen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etwas anderes, dazu kommen wir später. .Während das laute Beten in Sprachen im Allgemeinen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private Handlung ist, handelt es sich beim Singen in Sprachen um eine gemeinsame Aktivität –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 sind daran beteiligt. Wir müssen aufeinander hören, während wir singen, und oft klingt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wunderschön, wenn Menschen gemeinsam und von Herzen Gott loben.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empfangen wir diese Gabe? Wir empfangen sie, wie alles andere auch: indem wir darum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bitten. Das gilt für alle Gaben. Wir haben den Heiligen Geist, den Geber aller Gaben, empfangen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das Entscheidende.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Nicht jeder spricht in Sprachen, doch Paulus sagt in Vers 5: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wünschte, ihr alle würdet in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Zungen reden. </w:t>
      </w:r>
      <w:r w:rsidRPr="004D6154">
        <w:rPr>
          <w:rFonts w:cs="Arial"/>
          <w:color w:val="000000"/>
          <w:sz w:val="24"/>
          <w:szCs w:val="24"/>
        </w:rPr>
        <w:t>Diese Gabe ist verfügbar. Das bedeutet aber nicht, dass jeder über sie verfügen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muss oder wird. Wir müssen Gott darum bitten und dann aktiv werden. Wir müssen beginnen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ich zum ersten Mal darum gebeten habe, hielt ich mir den Mund zu - fest. Und meinte dann: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„ich hab es nicht empfangen. Dann </w:t>
      </w:r>
      <w:r w:rsidR="009D2A68" w:rsidRPr="004D6154">
        <w:rPr>
          <w:rFonts w:cs="Arial"/>
          <w:color w:val="000000"/>
          <w:sz w:val="24"/>
          <w:szCs w:val="24"/>
        </w:rPr>
        <w:t>erklärte</w:t>
      </w:r>
      <w:r w:rsidRPr="004D6154">
        <w:rPr>
          <w:rFonts w:cs="Arial"/>
          <w:color w:val="000000"/>
          <w:sz w:val="24"/>
          <w:szCs w:val="24"/>
        </w:rPr>
        <w:t xml:space="preserve"> mir jemand: Du musst wirklich anfangen zu reden (in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fremden Sprache), dann kommen die Wörter schon.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Möchten Sie gerne mit dem Heiligen Geist erfüllt werden? Sie brauchen auch nicht unbedingt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Zungen zu reden.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Schlagen wir Lukas 11, Vers 9 auf: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Meiner Erfahrung nach gibt es drei Hürden, wenn wir den Heiligen Geist empfangen wollen.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erste Hürde ist „</w:t>
      </w:r>
      <w:r w:rsidR="009D2A68" w:rsidRPr="004D6154">
        <w:rPr>
          <w:rFonts w:cs="Arial"/>
          <w:color w:val="000000"/>
          <w:sz w:val="24"/>
          <w:szCs w:val="24"/>
        </w:rPr>
        <w:t>Zweifel</w:t>
      </w:r>
      <w:r w:rsidRPr="004D6154">
        <w:rPr>
          <w:rFonts w:cs="Arial"/>
          <w:color w:val="000000"/>
          <w:sz w:val="24"/>
          <w:szCs w:val="24"/>
        </w:rPr>
        <w:t>“. Wenn ich frage: Kann ich ihn überhaupt empfangen?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Jesus sagt dazu </w:t>
      </w:r>
      <w:r w:rsidR="009D2A68">
        <w:rPr>
          <w:rFonts w:cs="Arial"/>
          <w:color w:val="000000"/>
          <w:sz w:val="24"/>
          <w:szCs w:val="24"/>
        </w:rPr>
        <w:t>dies:</w:t>
      </w:r>
      <w:r w:rsidR="009D2A68" w:rsidRPr="004D6154"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Lukas 11, Verse 9-13 </w:t>
      </w:r>
      <w:r w:rsidRPr="004D6154">
        <w:rPr>
          <w:rFonts w:cs="Times New Roman"/>
          <w:color w:val="3A3734"/>
          <w:sz w:val="24"/>
          <w:szCs w:val="24"/>
        </w:rPr>
        <w:t>Darum sage ich euch: Bittet, dann wird euch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gegeben; sucht, dann werdet ihr finden; klopft an, dann wird euch geöffnet. Denn wer bittet,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der empfängt; wer sucht, der findet; und wer anklopft, dem wird geöffnet. Oder ist unter euch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ein Vater, der seinem Sohn eine Schlange gibt, wenn er um einen Fisch bittet, oder einen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Skorpion, wenn er um ein Ei bittet? Wenn nun schon ihr, die ihr böse seid, euren Kindern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 xml:space="preserve">gebt, was gut ist, wie viel mehr wird </w:t>
      </w:r>
      <w:r w:rsidRPr="004D6154">
        <w:rPr>
          <w:rFonts w:cs="Times New Roman"/>
          <w:color w:val="3A3734"/>
          <w:sz w:val="24"/>
          <w:szCs w:val="24"/>
        </w:rPr>
        <w:lastRenderedPageBreak/>
        <w:t>der Vater im Himmel den Heiligen Geist denen geben,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die ihn bitten.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….und man kann richtig die Jünger sehen, wie sie zögern. Also sagt Jesus zum zweiten Mal</w:t>
      </w:r>
      <w:proofErr w:type="gramStart"/>
      <w:r w:rsidRPr="004D6154">
        <w:rPr>
          <w:rFonts w:cs="Arial"/>
          <w:color w:val="000000"/>
          <w:sz w:val="24"/>
          <w:szCs w:val="24"/>
        </w:rPr>
        <w:t>:….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…</w:t>
      </w:r>
      <w:proofErr w:type="gramEnd"/>
      <w:r w:rsidRPr="004D6154">
        <w:rPr>
          <w:rFonts w:cs="Arial"/>
          <w:color w:val="000000"/>
          <w:sz w:val="24"/>
          <w:szCs w:val="24"/>
        </w:rPr>
        <w:t>und immer noch sind sie nicht überzeugt. „Vielleicht andere, wenn sie fragen – aber sicher nicht</w:t>
      </w:r>
      <w:r>
        <w:rPr>
          <w:rFonts w:cs="Arial"/>
          <w:color w:val="000000"/>
          <w:sz w:val="24"/>
          <w:szCs w:val="24"/>
        </w:rPr>
        <w:t xml:space="preserve"> </w:t>
      </w:r>
      <w:r w:rsidR="009D2A68">
        <w:rPr>
          <w:rFonts w:cs="Arial"/>
          <w:color w:val="000000"/>
          <w:sz w:val="24"/>
          <w:szCs w:val="24"/>
        </w:rPr>
        <w:t>ich!“ Also geht Je</w:t>
      </w:r>
      <w:r w:rsidRPr="004D6154">
        <w:rPr>
          <w:rFonts w:cs="Arial"/>
          <w:color w:val="000000"/>
          <w:sz w:val="24"/>
          <w:szCs w:val="24"/>
        </w:rPr>
        <w:t>sus noch weiter</w:t>
      </w:r>
      <w:proofErr w:type="gramStart"/>
      <w:r w:rsidRPr="004D6154">
        <w:rPr>
          <w:rFonts w:cs="Arial"/>
          <w:color w:val="000000"/>
          <w:sz w:val="24"/>
          <w:szCs w:val="24"/>
        </w:rPr>
        <w:t>…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…Das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ist die erste Hürde: Zweifel! Die zweite Hürde ist Angst! Man kann die Jünger wieder sehen,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diesmal sind sie überzeugt: „Wenn ich frage, werde ich empfangen! – Aber, Hilfe</w:t>
      </w:r>
      <w:proofErr w:type="gramStart"/>
      <w:r w:rsidRPr="004D6154">
        <w:rPr>
          <w:rFonts w:cs="Arial"/>
          <w:color w:val="000000"/>
          <w:sz w:val="24"/>
          <w:szCs w:val="24"/>
        </w:rPr>
        <w:t>!,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will ich überhaupt?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Wird nicht etwas </w:t>
      </w:r>
      <w:r w:rsidR="009D2A68" w:rsidRPr="004D6154">
        <w:rPr>
          <w:rFonts w:cs="Arial"/>
          <w:color w:val="000000"/>
          <w:sz w:val="24"/>
          <w:szCs w:val="24"/>
        </w:rPr>
        <w:t>Schreckliches</w:t>
      </w:r>
      <w:r w:rsidRPr="004D6154">
        <w:rPr>
          <w:rFonts w:cs="Arial"/>
          <w:color w:val="000000"/>
          <w:sz w:val="24"/>
          <w:szCs w:val="24"/>
        </w:rPr>
        <w:t xml:space="preserve"> mit mir passieren?“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Also antwortet Jesus, „schaut, einige von Euch sind Väter. Angenommen, Euer Sohn käme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Euch. Es Ist Mittag und Ihr würdet ihn fragen: „Was möchtest Du zu Mittag essen?“ Und Euer Sohn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sagt: „Am liebsten </w:t>
      </w:r>
      <w:proofErr w:type="spellStart"/>
      <w:r w:rsidRPr="004D6154">
        <w:rPr>
          <w:rFonts w:cs="Arial"/>
          <w:color w:val="000000"/>
          <w:sz w:val="24"/>
          <w:szCs w:val="24"/>
        </w:rPr>
        <w:t>Fish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and</w:t>
      </w:r>
      <w:proofErr w:type="spellEnd"/>
      <w:r w:rsidR="009D2A68"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Chips!“ Und Ihr sagt: „Klasse, da drüben ist ja gleich der Laden, wo es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gibt. Ich flitz mal eben dahin und hol dir was!“ Aber anstatt in den </w:t>
      </w:r>
      <w:proofErr w:type="spellStart"/>
      <w:r w:rsidRPr="004D6154">
        <w:rPr>
          <w:rFonts w:cs="Arial"/>
          <w:color w:val="000000"/>
          <w:sz w:val="24"/>
          <w:szCs w:val="24"/>
        </w:rPr>
        <w:t>Fish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and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Chip Laden geht Ihr in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Zoohandlung – und holt euch eine Schlange! Ihr kommt zurück und sagt zu Eurem Sohn: Wolltest Du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nicht </w:t>
      </w:r>
      <w:proofErr w:type="spellStart"/>
      <w:r w:rsidRPr="004D6154">
        <w:rPr>
          <w:rFonts w:cs="Arial"/>
          <w:color w:val="000000"/>
          <w:sz w:val="24"/>
          <w:szCs w:val="24"/>
        </w:rPr>
        <w:t>Fish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and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Chips? Hier ist es! (lach) Und gebt ihm die Schlange!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sagte es so.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Ist unter euch ein Vater, der seinem Sohn eine Schlange geben würde, wenn er um einen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Fisch bittet</w:t>
      </w:r>
      <w:r w:rsidRPr="004D6154">
        <w:rPr>
          <w:rFonts w:cs="Arial"/>
          <w:color w:val="000000"/>
          <w:sz w:val="24"/>
          <w:szCs w:val="24"/>
        </w:rPr>
        <w:t xml:space="preserve">? - (Er hat wohl vergessen, die Chips zu erwähnen!) -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Oder einen Skorpion, wenn 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um ein Ei bittet? Wenn nun schon ihr böse seid, euren Kindern gebt, was gut ist, wieviel mehr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wird der Vater im Himmel den Heiligen Geist denen geben, die ihn bitten.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 will uns nichts Schreckliches geben, sondern den Heiligen Geist!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dritte Hindernis ist, dass wir uns nicht würdig genug fühlen. Ich habe oft gedacht: „Ich bin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wert. Die anderen wissen gar nicht, wie ich wirklich bin. Selbst wenn ich darum bitte, wird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 nicht erhören, weil ich es nicht verdiene. Ich verstehe, warum heilige Menschen, Pastoren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solche, die schon lange Christen sind, dies von Gott empfangen – aber ich kann mir nicht vorstellen,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Gott mir den Heiligen Geist schenken wird.“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sagte nicht: „Wie viel mehr wird eurer Vater im Himmel denen den Heiligen Geist geben,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schon lange Christen sind, die richtigen Heiligen.“ Er sagte: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wieviel mehr wird der Vater im Himmel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den Heiligen Geist denen geben, die ihn bitten. </w:t>
      </w:r>
      <w:r w:rsidRPr="004D6154">
        <w:rPr>
          <w:rFonts w:cs="Arial"/>
          <w:color w:val="000000"/>
          <w:sz w:val="24"/>
          <w:szCs w:val="24"/>
        </w:rPr>
        <w:t>Sollten wir ihn nicht darum bitten?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4D6154" w:rsidRDefault="004D6154" w:rsidP="004D6154">
      <w:pPr>
        <w:pStyle w:val="berschrift1"/>
      </w:pPr>
      <w:bookmarkStart w:id="11" w:name="_Toc419111436"/>
      <w:r w:rsidRPr="004D6154">
        <w:t>Der Alpha-Kurs 11 – Wie widerstehe ich dem Bösen?</w:t>
      </w:r>
      <w:bookmarkEnd w:id="11"/>
      <w:r>
        <w:t xml:space="preserve"> </w:t>
      </w:r>
    </w:p>
    <w:p w:rsidR="002D2641" w:rsidRDefault="004D6154" w:rsidP="00CA31F2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Nicky Gumbel, Frühjahr 2001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5A7533" w:rsidRDefault="004D6154" w:rsidP="00CA31F2">
      <w:pPr>
        <w:rPr>
          <w:rFonts w:cs="Arial"/>
          <w:i/>
          <w:iCs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Der christliche Glaube ist voller guter Nachrichten! Alles, womit wir uns bis jetzt beschäftigt haben,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 mit guten Nachrichten zu tun. Heute Abend werden wir uns einen anderen Aspekt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Evangeliums ansehen: Den endgültigen Triumph des Guten über das Böse.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Bisher haben wir uns in diesem Kurs auf die Güte und Liebe Gottes konzentriert, und ich würde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liebsten über nichts anderes reden. Doch in gewisser Hinsicht wäre das nicht völlig realistisch,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wir brauchen uns nur die Welt um uns herum anzuschauen, um etwas anderes zu sehen.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sehen die Existenz des Bösen.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Es ist interessant: im Englischen kann man Gott – </w:t>
      </w:r>
      <w:proofErr w:type="spellStart"/>
      <w:r w:rsidRPr="004D6154">
        <w:rPr>
          <w:rFonts w:cs="Arial"/>
          <w:color w:val="000000"/>
          <w:sz w:val="24"/>
          <w:szCs w:val="24"/>
        </w:rPr>
        <w:t>God</w:t>
      </w:r>
      <w:proofErr w:type="spellEnd"/>
      <w:r w:rsidRPr="004D6154">
        <w:rPr>
          <w:rFonts w:cs="Arial"/>
          <w:color w:val="000000"/>
          <w:sz w:val="24"/>
          <w:szCs w:val="24"/>
        </w:rPr>
        <w:t>- ein Buchstaben hinzufügen und erhält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Wort Gut – </w:t>
      </w:r>
      <w:proofErr w:type="spellStart"/>
      <w:r w:rsidRPr="004D6154">
        <w:rPr>
          <w:rFonts w:cs="Arial"/>
          <w:color w:val="000000"/>
          <w:sz w:val="24"/>
          <w:szCs w:val="24"/>
        </w:rPr>
        <w:t>Good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das Böse – </w:t>
      </w:r>
      <w:proofErr w:type="spellStart"/>
      <w:r w:rsidRPr="004D6154">
        <w:rPr>
          <w:rFonts w:cs="Arial"/>
          <w:color w:val="000000"/>
          <w:sz w:val="24"/>
          <w:szCs w:val="24"/>
        </w:rPr>
        <w:t>Evil</w:t>
      </w:r>
      <w:proofErr w:type="spellEnd"/>
      <w:r w:rsidRPr="004D6154">
        <w:rPr>
          <w:rFonts w:cs="Arial"/>
          <w:color w:val="000000"/>
          <w:sz w:val="24"/>
          <w:szCs w:val="24"/>
        </w:rPr>
        <w:t>, wird so zum Teufel – Devil. Das Neue Testament macht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deutlich, dass hinter allem Guten unmittelbar Gott steht, während hinter dem Bösen letztlich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Teufel steht.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weiß nicht, wie Sie darauf reagieren. Als ich gerade zum Glauben an Gott gekommen war,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 ich das Gefühl, eine riesige Hürde überwunden zu haben. Und dann erzählte mir jemand,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auch einen Teufel gebe. Darauf sagte ich: „Na, hören Sie mal. Es ist schon schwer genug, an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glauben, und jetzt wollen Sie mir auch noch weismachen, dass es einen Teufel gibt?“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Mein Problem hing vor allem damit zusammen, dass ich eine ganz falsche Vorstellung vom </w:t>
      </w:r>
      <w:r w:rsidRPr="004D6154">
        <w:rPr>
          <w:rFonts w:cs="Arial"/>
          <w:color w:val="000000"/>
          <w:sz w:val="24"/>
          <w:szCs w:val="24"/>
        </w:rPr>
        <w:lastRenderedPageBreak/>
        <w:t>Teufel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hatte. So wie viele Menschen eine ganz falsche Vorstellung von Gott haben – sie denken an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alten Mann mit Bart, der auf den Wolken des Himmels sitzt! – so hatte ich ein falsches Bild vom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Teufel. Ich dachte bei diesem Wort an eine gehörnte Gestalt mit einem Pferdefuß und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Mistgabel, der durch </w:t>
      </w:r>
      <w:proofErr w:type="spellStart"/>
      <w:r w:rsidRPr="004D6154">
        <w:rPr>
          <w:rFonts w:cs="Arial"/>
          <w:color w:val="000000"/>
          <w:sz w:val="24"/>
          <w:szCs w:val="24"/>
        </w:rPr>
        <w:t>Dantes’s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Inferno </w:t>
      </w:r>
      <w:r w:rsidRPr="004D6154">
        <w:rPr>
          <w:rFonts w:cs="Arial"/>
          <w:color w:val="000000"/>
          <w:sz w:val="24"/>
          <w:szCs w:val="24"/>
        </w:rPr>
        <w:t>trampelt. Diese Vorstellung vom Teufel ist natürlich völlig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absurd und unglaubwürdig, genauso wie das Bild von Gott als </w:t>
      </w:r>
      <w:r w:rsidR="009D2A68" w:rsidRPr="004D6154">
        <w:rPr>
          <w:rFonts w:cs="Arial"/>
          <w:color w:val="000000"/>
          <w:sz w:val="24"/>
          <w:szCs w:val="24"/>
        </w:rPr>
        <w:t>altem, bärtigem</w:t>
      </w:r>
      <w:r w:rsidRPr="004D6154">
        <w:rPr>
          <w:rFonts w:cs="Arial"/>
          <w:color w:val="000000"/>
          <w:sz w:val="24"/>
          <w:szCs w:val="24"/>
        </w:rPr>
        <w:t xml:space="preserve"> Mann absurd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unglaubwürdig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Neue Testament spricht dagegen von den spirituellen Mächten des Bösen und von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spirituellen Kampf, der in unserer Welt ausgetragen wird: Ein Kampf zwischen den Mächten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Guten und des Mächten des Bösen. Wenn Sie so wollen, kann man es auch als geistliche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Auseinandersetzung bezeichnen.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selbst habe glücklicherweise keine persönliche Erfahrung mit dem Krieg. Ich denke,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Erfahrung, die dem am nächsten kam, war das Schulkorps. Ich war als Soldat völlig untauglich.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einzige bleibende Erinnerung, die ich an das Schulkorps habe, war ein zehntägiges Lager,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Korps-Camp. Am Ende dieser zehn Tage wartete unser Zug hinter einem Hügelkamm, um den Feind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anzugreifen, der auf der anderen Seite stand. Es war fünf Uhr morgens, und man hatte uns drei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Stunden vorher gesagt, wir müssten uns dort absolut still verhalten, keiner dürfe sich bewegen, bis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Befehl zum Angriff käme. Wir hatten einen Jungen namens Harry dabei; er hatte die Nase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allem gestrichen voll. Er war schon von der Schule geflogen und hatte nichts mehr zu verlieren.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Heute ist er sehr reich – wie viele, die von der Schule geflogen waren. Als er es dann nicht 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aushielt, stand er auf – daran kann ich mich noch so gut erinnern – stand auf, hob sein Gewehr 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Kopf, rannte über den Hügelkamm und rief: „Zum Kuckuck mit allen Befehlen! Angriff!“ Und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so erleichtert, als dieser „Kampf“ endlich vorbei war. Das war meine einzige Erfahrung,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natürlich mit echtem Krieg überhaupt nicht vergleichbar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sagt uns in Epheser Kapitel 6 Vers 11 und 12, dass eine Art geistlicher Kampf im Gange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Zieht die Rüstung Gottes an, damit ihr den listigen Anschlägen des Teufels widerstehen könnt.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wir haben nicht gegen Menschen aus Fleisch und Blut zu kämpfen, sondern gegen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Fürsten und Gewalten, gegen die Beherrscher dieser finsteren Welt, gegen die bösen Geister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des himmlischen Bereichs.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sagt hier, dass diese Mächte schlau und listig sind, sie schmieden böse Pläne. Sie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Macht und Autorität und sie sind böse. Es sind die geistlichen Mächte des Bösen. Krieg ist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sehr Unangenehmes, und das gilt auch für den geistlichen Bereich</w:t>
      </w:r>
      <w:proofErr w:type="gramStart"/>
      <w:r w:rsidRPr="004D6154">
        <w:rPr>
          <w:rFonts w:cs="Arial"/>
          <w:color w:val="000000"/>
          <w:sz w:val="24"/>
          <w:szCs w:val="24"/>
        </w:rPr>
        <w:t>..</w:t>
      </w:r>
      <w:proofErr w:type="gram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einmal die Geschichte von Feldmarschall Montgomery gehört, der unter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Spitznamen „Monty“ bekannt war. Er fuhr eines Tages mit seinem </w:t>
      </w:r>
      <w:proofErr w:type="spellStart"/>
      <w:r w:rsidRPr="004D6154">
        <w:rPr>
          <w:rFonts w:cs="Arial"/>
          <w:color w:val="000000"/>
          <w:sz w:val="24"/>
          <w:szCs w:val="24"/>
        </w:rPr>
        <w:t>Landrover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einen Hügel hinauf. Da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sah er einen Schuljungen, der sich mit seiner Büchertasche abschleppte. Er hatte Mitleid mit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Jungen und bot ihm an, ihn mitzunehmen. Der Schuljunge stieg in das Auto; es stellte sich heraus,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er recht pfiffig war und gern redete. Er wandte sich an Feldmarschall Montgomery und fragte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ihn: „Was machen Sie?“ Und Monty sagte: „Nun, ich bin Feldmarschall.“ Der kleine Junge erwiderte: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„Toll. Mein Daddy arbeitet auch auf einem Feld, er ist Bauer. Und was machen Sie auf dem Feld?“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Monty erwiderte: „Ich töte Menschen!“ Nach einer kurzen Pause sagte der Junge: „Darf ich jetzt bitte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aussteigen, Sir?“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Krieg ist alles andere als schön! Ich möchte Ihnen zuallererst die Frage stellen: Warum sollten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glauben, dass der geistliche Kampf eine Realität ist? Ich möchte Ihnen drei Gründe nennen.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Erstens: Unser Verstand, unsere Vernunft angesichts der Welt, so wie sie ist. Jede Theologie oder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Philosophie steht in der Pflicht, das Böse in dieser Welt zu erklären. Wie steht es mit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Personenminen, die so viel Leid verursachen? Wie kann man so etwas Schreckliches tun? Und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brutalen Aktionen </w:t>
      </w:r>
      <w:r w:rsidRPr="004D6154">
        <w:rPr>
          <w:rFonts w:cs="Arial"/>
          <w:color w:val="000000"/>
          <w:sz w:val="24"/>
          <w:szCs w:val="24"/>
        </w:rPr>
        <w:lastRenderedPageBreak/>
        <w:t>von Terroristen? Der sexuelle Missbrauch kleiner Kinder? Die Massaker rund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Globus? Denken Sie an Ruanda: Was ist dort passiert?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Augenzeuge des Völkermords in Ruanda beschrieb das, was er gesehen hat, als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„greifbare Böse“. Eine Frau, die jetzt bei den Alphakursen mithilft und die ursprünglich aus Ruanda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stammt, hat erlebt, wie 19 Kinder ihrer Familie umkamen. Sie drückte es so aus: „Ich bin dem Teufel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begegnet.“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Als Thomas Hamilton 1996 in jene Grundschule in </w:t>
      </w:r>
      <w:proofErr w:type="spellStart"/>
      <w:r w:rsidRPr="004D6154">
        <w:rPr>
          <w:rFonts w:cs="Arial"/>
          <w:color w:val="000000"/>
          <w:sz w:val="24"/>
          <w:szCs w:val="24"/>
        </w:rPr>
        <w:t>Dunblane</w:t>
      </w:r>
      <w:proofErr w:type="spellEnd"/>
      <w:r w:rsidRPr="004D6154">
        <w:rPr>
          <w:rFonts w:cs="Arial"/>
          <w:color w:val="000000"/>
          <w:sz w:val="24"/>
          <w:szCs w:val="24"/>
        </w:rPr>
        <w:t>, Schottland ging, in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Klassenraum marschierte und all diese unschuldigen Kinder erschoss, sagte der Schuldirektor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nachher: „Das Böse hat unsere Schule besucht.“ All das ist die Realität. Wie können wir sie erklären?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William Peter </w:t>
      </w:r>
      <w:proofErr w:type="spellStart"/>
      <w:r w:rsidRPr="004D6154">
        <w:rPr>
          <w:rFonts w:cs="Arial"/>
          <w:color w:val="000000"/>
          <w:sz w:val="24"/>
          <w:szCs w:val="24"/>
        </w:rPr>
        <w:t>Blatty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, der den Film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The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Exorcist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schrieb und produzierte, sagte: „Was Gott betrifft,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glaube ich nicht an ihn. Was den Teufel angeht, das ist etwas anderes! Der Teufel macht ständig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Reklame.“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der erste Grund. Zweitens: Die Erfahrung der Christen. Wenn man sich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Kirchengeschichte ansieht, </w:t>
      </w:r>
      <w:r w:rsidR="009D2A68" w:rsidRPr="004D6154">
        <w:rPr>
          <w:rFonts w:cs="Arial"/>
          <w:color w:val="000000"/>
          <w:sz w:val="24"/>
          <w:szCs w:val="24"/>
        </w:rPr>
        <w:t>angefangen</w:t>
      </w:r>
      <w:r w:rsidRPr="004D6154">
        <w:rPr>
          <w:rFonts w:cs="Arial"/>
          <w:color w:val="000000"/>
          <w:sz w:val="24"/>
          <w:szCs w:val="24"/>
        </w:rPr>
        <w:t xml:space="preserve"> bei den ersten Kirchenvätern über die Äußerungen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großen Theologen der Geschichte bis zur aktuell gültigen, offiziellen Darstellung der Katholischen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Kirche, so zieht sich der Glaube an dämonische Mächte und einen personalen Teufel wie ein roter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Faden durch die Geschichte der Christenheit.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auch unsere persönliche Erfahrung bestätigt dies. Ich weiß nicht, wie es mit Ihnen steht.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haben Sie gerade erst begonnen, Jesus Christus nachzufolgen, vielleicht haben Sie schon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weitere Schritte in der Nachfolge gemacht. Ich kann mich noch daran erinnern, wie ich mich als frisch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bekehrter Christ fühlte: Ich fühlte mich wie ein Fisch, der zuvor immer mit dem Strom geschwommen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und nun auf einmal gegen den Strom schwamm. Es ist sehr beeindruckend, wenn man plötzlich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 Menge Versuchungen und Kämpfe erlebt und spürt, dass man in eine andere Richtung geht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anderen.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Kennen Sie die Geschichte von Herman aus den USA, der einen Highway entlang fuhr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plötzlich einen Anruf über sein Autotelefon bekam? Es war seine Frau, die ihn eindringlich warnte: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„Herman, ich habe in den Nachrichten gehört, dass auf dem Highway 280 ein Geisterfahrer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unterwegs ist. Sei vorsichtig.“ Und Herman antwortete: „Ein Geisterfahrer? Ich sehe Hunderte!“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fühlen wir uns vielleicht ein bisschen so wie Herman. Wir denken: Was machen all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anderen nur? Sie sind genau in die entgegensetzte Richtung unterwegs. Habe ich mich vielleicht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geirrt? Das ist die Erfahrung eines Christen.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Drittens: Die Bibel. Das ist sicherlich der wichtigste Grund. Paulus spricht von den geistlichen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Mächten des Bösen. Jesus selbst glaubte, dass es einen Teufel und dämonische Mächte gibt.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vom Teufel in Versuchung geführt. Manche sagen: „Natürlich glaubte Jesus an den Teufel,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damals glaubten ja alle daran.“ Aber das stimmt nicht. Die Sadduzäer zum Beispiel glaubten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an einen personalen Teufel, sie glaubten überhaupt nicht an geistliche Mächte. Aus diesem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Grund lehrte uns Jesus das Gebet: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Erlöse uns von dem Bösen. </w:t>
      </w:r>
      <w:r w:rsidRPr="004D6154">
        <w:rPr>
          <w:rFonts w:cs="Arial"/>
          <w:color w:val="000000"/>
          <w:sz w:val="24"/>
          <w:szCs w:val="24"/>
        </w:rPr>
        <w:t>Wörtlich übersetzt ist damit der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Böse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gemeint, also der Teufel.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Bei dieser ganzen Thematik gibt es natürlich – wie C.S. Lewis es in </w:t>
      </w:r>
      <w:r w:rsidRPr="004D6154">
        <w:rPr>
          <w:rFonts w:cs="Arial"/>
          <w:i/>
          <w:iCs/>
          <w:color w:val="000000"/>
          <w:sz w:val="24"/>
          <w:szCs w:val="24"/>
        </w:rPr>
        <w:t>Dienstanweisungen an einen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Unterteufel </w:t>
      </w:r>
      <w:r w:rsidRPr="004D6154">
        <w:rPr>
          <w:rFonts w:cs="Arial"/>
          <w:color w:val="000000"/>
          <w:sz w:val="24"/>
          <w:szCs w:val="24"/>
        </w:rPr>
        <w:t>ausdrückt – „zwei gleichwertige und einander entgegengesetzte Irrtümer“: Der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besteht darin, nicht an den Teufel zu glauben. Wenn wir das tun, verschließen wir die Augen vor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Wirklichkeit. Der zweite Irrtum besteht darin, an den Teufel und die dämonischen Mächte zu glauben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ein ungesundes und übermäßiges Interesse daran zu nähren. Und er sagt: „Die dämonischen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Mächte sind über beide Irrtümer gleichermaßen erfreut.“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Bibel verbietet uns ganz klar, ein ungesundes Interesse an diesen Dingen zu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Im </w:t>
      </w:r>
      <w:proofErr w:type="spellStart"/>
      <w:r w:rsidRPr="004D6154">
        <w:rPr>
          <w:rFonts w:cs="Arial"/>
          <w:color w:val="000000"/>
          <w:sz w:val="24"/>
          <w:szCs w:val="24"/>
        </w:rPr>
        <w:t>Deuteronium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(dem 5. Buch Mose) heißt 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dürft niemand unter euch dulden, der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wahrsagt oder aus Vorzeichen die Zukunft deutet, der zaubert, Geister beschwört oder Tote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befragt. Wer so etwas tut, ist dem Herrn zuwider. </w:t>
      </w:r>
      <w:r w:rsidRPr="004D6154">
        <w:rPr>
          <w:rFonts w:cs="Arial"/>
          <w:color w:val="000000"/>
          <w:sz w:val="24"/>
          <w:szCs w:val="24"/>
        </w:rPr>
        <w:t xml:space="preserve">Deshalb sollten wir </w:t>
      </w:r>
      <w:r w:rsidRPr="004D6154">
        <w:rPr>
          <w:rFonts w:cs="Arial"/>
          <w:color w:val="000000"/>
          <w:sz w:val="24"/>
          <w:szCs w:val="24"/>
        </w:rPr>
        <w:lastRenderedPageBreak/>
        <w:t>uns von Spiritismus,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Handlesen, Tarot-Karten, Totenbefragung, Astrologie, Horoskopen, Hexerei und okkulten Kräften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fernhalten. Auch Büchern, Filmen oder Videos, die sich mit dieser Thematik beschäftigen, sollten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 dem Weg gehen. Die Bibel macht uns klar: Das ist gefährlich. Lasst euch nicht damit 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 werden vielleicht einige von Ihnen sagen: „Ich bin bereits mit diesen Dingen in Berührung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gekommen.“ Auch für Sie gibt es eine gute Nachricht: Sie können Vergebung und Befreiung erfahren.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Neue Testament gibt die Antwort – wir müssen das Vergangene bereuen und uns davon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abwenden. In der Apostelgeschichte wird berichtet, dass Menschen, die zu Christus kamen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zuvor mit bösen Mächten zu tun hatten, alle diesbezüglichen Bücher und Gegenstände öffentlich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verbrannten.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ist also wichtig, sich der Existenz der okkulten Mächte bewusst zu sein, aber es ist genau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wichtig, sich nicht damit einzulassen oder ein ungesundes Interesse daran zu nähren.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 lautet die 2. Frage: Welche Taktik benutzt der Teufel? Auf welche Weise ist er aktiv?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sagte: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Der Dieb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- </w:t>
      </w:r>
      <w:r w:rsidRPr="004D6154">
        <w:rPr>
          <w:rFonts w:cs="Arial"/>
          <w:color w:val="000000"/>
          <w:sz w:val="24"/>
          <w:szCs w:val="24"/>
        </w:rPr>
        <w:t xml:space="preserve">das ist eine der Bezeichnungen für den Teufel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–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Dieb kommt nur, um zu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stehlen, zu schlachten und zu vernichten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Das ist also sein Ziel: Unser Leben zu zerstören.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dagegen sagt von sich: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bin gekommen, damit sie das Leben haben und es in Fülle haben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möchte, dass wir das Leben in seiner ganzen Fülle genießen, und daher möchte er uns davor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bewahren, einen falschen Weg zu gehen.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Schon in den ersten Kapiteln der Bibel wird beschrieben, wie der Teufel handelt. Schlagen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 Genesis / 1. Buch Mose, Kapitel 3 auf. Die Schlange stellt hier die dämonischen Mächte dar.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Zunächst beginnt die Schlange, Zweifel zu säen. In Vers 1 sagt sie zur Frau: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Hat Gott wirklich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gesagt: Ihr dürft von keinem Baum des Gartens essen? </w:t>
      </w:r>
      <w:r w:rsidRPr="004D6154">
        <w:rPr>
          <w:rFonts w:cs="Arial"/>
          <w:color w:val="000000"/>
          <w:sz w:val="24"/>
          <w:szCs w:val="24"/>
        </w:rPr>
        <w:t>Hat Gott wirklich gesagt? Zweifel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immer der Ausgangspunkt seiner Taktik. Der Teufel will nicht, dass wir glauben und Gott vertrauen.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versucht immer, Zweifel an Gott in uns zu wecken.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Als er Jesus in Versuchung führte, begann er jede neue Versuchung mit folgenden Worten: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Wenn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du wirklich Gottes Sohn bist. </w:t>
      </w:r>
      <w:r w:rsidRPr="004D6154">
        <w:rPr>
          <w:rFonts w:cs="Arial"/>
          <w:color w:val="000000"/>
          <w:sz w:val="24"/>
          <w:szCs w:val="24"/>
        </w:rPr>
        <w:t>Er versuchte, das Selbstvertrauen Jesu zu erschüttern. Wenn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 geworden sind, wird er sagen: Wenn du Christ bist, warum ist dann dies oder jenes passiert?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wenn es ihm gelingt, uns an unserer Stellung in Christus zweifeln zu lassen, dann kann er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umso leichter in Versuchung führen.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Zweifel war jedoch nur das Vorspiel für den eigentlichen Angriff. Lesen wir Genesis Kapitel 2,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Verse 16 und 17: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Dann gebot Gott, der Herr, dem Menschen: Von allen Bäumen des Gartens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darfst du essen, doch vom Baum der Erkenntnis von Gut und Böse darfst du nicht essen;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denn sobald du davon isst, wirst du sterben.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 sehen hier drei Dinge. Erstens hat Gott eine sehr großzügige Erlaubnis gegeben: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Von allen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Bäumen des Gartens darfst du essen. </w:t>
      </w:r>
      <w:r w:rsidRPr="004D6154">
        <w:rPr>
          <w:rFonts w:cs="Arial"/>
          <w:color w:val="000000"/>
          <w:sz w:val="24"/>
          <w:szCs w:val="24"/>
        </w:rPr>
        <w:t xml:space="preserve">Dann folgt eine einzige Einschränkung: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Doch vom Baum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der Erkenntnis von Gut und Böse darfst du nicht essen. </w:t>
      </w:r>
      <w:r w:rsidRPr="004D6154">
        <w:rPr>
          <w:rFonts w:cs="Arial"/>
          <w:color w:val="000000"/>
          <w:sz w:val="24"/>
          <w:szCs w:val="24"/>
        </w:rPr>
        <w:t>Mit anderen Worten sagt Gott, dass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bestimmte Dinge gibt, die wir nicht zu erfahren brauchen. Gott hat nie gewollt, dass wir mit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Bösen in Berührung kommen. Sein Plan für uns war, dass wir für immer nur das Gute erleben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würden.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drittens wird eine Strafe genannt: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Denn sobald du davon isst, wirst du sterben. </w:t>
      </w:r>
      <w:r w:rsidRPr="004D6154">
        <w:rPr>
          <w:rFonts w:cs="Arial"/>
          <w:color w:val="000000"/>
          <w:sz w:val="24"/>
          <w:szCs w:val="24"/>
        </w:rPr>
        <w:t>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können hier genau erkennen, wie der Teufel vorgeht. Er kommt zur Frau und sagt: Hat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Gott wirklich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gesagt: Ihr dürft von keinem Baum des Gartens essen? </w:t>
      </w:r>
      <w:r w:rsidRPr="004D6154">
        <w:rPr>
          <w:rFonts w:cs="Arial"/>
          <w:color w:val="000000"/>
          <w:sz w:val="24"/>
          <w:szCs w:val="24"/>
        </w:rPr>
        <w:t>Er tut hier zwei Dinge. Zunächst geht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über die Erlaubnis Gottes hinweg, von allen Bäumen des </w:t>
      </w:r>
      <w:r w:rsidR="009D2A68" w:rsidRPr="004D6154">
        <w:rPr>
          <w:rFonts w:cs="Arial"/>
          <w:color w:val="000000"/>
          <w:sz w:val="24"/>
          <w:szCs w:val="24"/>
        </w:rPr>
        <w:t>Gartens</w:t>
      </w:r>
      <w:r w:rsidRPr="004D6154">
        <w:rPr>
          <w:rFonts w:cs="Arial"/>
          <w:color w:val="000000"/>
          <w:sz w:val="24"/>
          <w:szCs w:val="24"/>
        </w:rPr>
        <w:t xml:space="preserve"> zu essen. Er konzentriert sich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Verbot und bläht es unförmig auf. Es war nur ein Baum, der ihnen verboten war, er aber spricht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von allen Bäumen: Hat Gott wirklich gesagt: Ihr dürft von keinem Baum des Gartens essen?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Diese Taktik hat sich bis heute nicht geändert. Im ersten Brief an Timotheus heißt es, dass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Gott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uns alles reichlich darreicht zum Genuss</w:t>
      </w:r>
      <w:r w:rsidRPr="004D6154">
        <w:rPr>
          <w:rFonts w:cs="Arial"/>
          <w:color w:val="000000"/>
          <w:sz w:val="24"/>
          <w:szCs w:val="24"/>
        </w:rPr>
        <w:t xml:space="preserve">. Gott liebt </w:t>
      </w:r>
      <w:r w:rsidRPr="004D6154">
        <w:rPr>
          <w:rFonts w:cs="Arial"/>
          <w:color w:val="000000"/>
          <w:sz w:val="24"/>
          <w:szCs w:val="24"/>
        </w:rPr>
        <w:lastRenderedPageBreak/>
        <w:t>uns. Er möchte, dass wir das Leben genießen!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hat uns alles „reichlich zum Genuss dargereicht“ – er hat uns diese Dinge gegeben. Ist es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überwältigend, was Gott uns gegeben hat! Schauen Sie sich nur die Schöpfung an, die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wunderschön ist! Betrachten Sie die Berge und die Ozeane. Wenn wir im Fernsehen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Dokumentarfilme über die Natur sehen, die Vielfalt der Tierwelt, die Schönheit des gesamten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Universums, das Gott geschaffen hat – all das hat er uns gegeben, um es zu genießen.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er hat uns Beziehungen geschenkt. Wie großartig sind Freundschaften! Und wie wundervoll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 die Ehe, Kinder, das Familienleben. Auch Musik, Kunst, Sport, Freizeit, Essen und Schlafen. All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diese Dinge sind Segnungen Gottes!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 hat uns alles reichlich dargereicht zum Genuss</w:t>
      </w:r>
      <w:r w:rsidRPr="004D6154">
        <w:rPr>
          <w:rFonts w:cs="Arial"/>
          <w:color w:val="000000"/>
          <w:sz w:val="24"/>
          <w:szCs w:val="24"/>
        </w:rPr>
        <w:t>! Und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Allergrößte: Er hat uns eine Beziehung zu ihm geschenkt. Er sehnt sich danach, dass wir seine Liebe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genießen. Wir könnten nichts Größeres erleben, als in einer liebevollen Beziehung mit unserem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Schöpfer zu leben. Er gab uns all diese Segnungen, um sie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reichlich zu genießen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Davon erwähnt der Teufel nichts! Er konzentriert sich allein auf das Verbot. Und er tut das heute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noch genauso. Er sagt zu den Menschen: „Wenn du Christ wirst, wird dein Leben wirklich miserabel.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so vieles, was du dann nicht mehr tun darfst: Du darfst dich nicht mehr betrinken,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Drogen mehr nehmen, keinen Sex mit verschiedenen Partnern haben. Das Leben wird wirklich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miserabel werden!“ Der Teufel konzentriert sich auf die kleine Liste von Dingen, die für einen Christen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mehr in Frage kommen. Und der einzige Grund, warum Gott uns diese Dinge untersagt, ist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Tatsache, dass sie unser Leben in Wirklichkeit zerstören. Er sagt uns: „Mit diesen Dingen wirst du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keine Freude haben.“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dann entgegnete die Frau der Schlange: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Von den Früchten der Bäume im Garten dürfen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 essen; nur von den Früchten des Baumes, der in der Mitte des Gartens steht, hat Gott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gesagt: Davon dürft ihr nicht essen, und daran dürft ihr nicht rühren, sonst werdet ihr sterben.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Zuerst hat der Teufel also die Freiheit ignoriert und sich auf das einzige Verbot konzentriert, nun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leugnet er die Strafe: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Nein, ihr werdet nicht sterben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Mit anderen Worten: „Das schadet euch nichts!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Versucht es ruhig. Wollt ihr nicht selbst wissen, was es damit auf sich hat? Ihr könntet etwas Tolles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verpassen!“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die schreckliche Wahrheit ist, dass sie nichts verpasst haben. Sie haben alles verspielt, weil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der Versuchung durch den Teufel nachgaben. Gott wollte sie vor dem Verderben bewahren,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deshalb hatte er das Verbot gegeben. Doch sie vertrauten dem, was Gott gesagt hatte, nicht.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Vertrauensbruch hatte tragische Folgen.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In Vers 7 heißt 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 gingen beiden die Augen auf, und sie erkannten, dass sie nackt waren.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Sie hefteten Feigenblätter zusammen und machten sich einen Schurz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..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waren verlegen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schämten sich. Das war die Folge ihres Ungehorsams.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Mark Twain sagte einmal: „Die Menschen sind die einzigen Tiere, die erröten, und sie sind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einzigen, die es nötig haben.“ Ich weiß nicht, wie es Ihnen geht, aber ich fühle Schuld und Scham.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denke, dass jeder Mensch Schuld- und Schamgefühle hat. Stellen Sie sich vor, wir würden nächste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Woche auf der Videoleinwand die schlimmsten Dinge zeigen, die Sie je getan, die schlimmsten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Dinge, die Sie je gesagt und die schlimmsten Dinge, die Sie je gedacht haben. Und stellen Sie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 vor, wir würden neben den Teilnehmern des Kurses alle Menschen einladen, die von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schlechten Handlungen, Worten oder Gedanken betroffen waren, so dass sie sich selbst auf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Leinwand sehen könnten. Ich weiß nicht, wie es Ihnen geht - Ich kann Ihnen sagen, wenn man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mir machen würde, hätte ich garantiert nicht den Mut, nächste Woche hier zu sitzen! Denn es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meinem Leben Dinge vorgefallen, für die ich mich schäme.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Selbst angesehene, respektable Menschen müssen sich für manches schämen Sir Arthur Conan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Doyle, der Autor der Sherlock-Holmes-Krimis, machte einmal einen ziemlich groben Scherz: Er legte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12 angesehene, </w:t>
      </w:r>
      <w:r w:rsidRPr="004D6154">
        <w:rPr>
          <w:rFonts w:cs="Arial"/>
          <w:color w:val="000000"/>
          <w:sz w:val="24"/>
          <w:szCs w:val="24"/>
        </w:rPr>
        <w:lastRenderedPageBreak/>
        <w:t>respektable Männer herein. Er sandte ihnen ein Telegramm mit den Worten: „Sofort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fliehen! Alles entdeckt!“ Innerhalb von 24 Stunden hatte jeder von ihnen das Land verlassen. Selbst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ehrenwerten Personen schämten sich für bestimmte Dinge.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Zunächst sehen wir also das Ergebnis des Ungehorsams, nämlich Scham und Verlegenheit.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Außerdem war die Freundschaft mit Gott daran zerbrochen. In Vers 8 heißt 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Als sie Gott, den Herrn, im Garten gegen den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Tagwind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="009D2A68" w:rsidRPr="004D6154">
        <w:rPr>
          <w:rFonts w:cs="Arial"/>
          <w:b/>
          <w:bCs/>
          <w:i/>
          <w:iCs/>
          <w:color w:val="000000"/>
          <w:sz w:val="24"/>
          <w:szCs w:val="24"/>
        </w:rPr>
        <w:t>einherschritten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hörten, versteckten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sich Adam und seine Frau. </w:t>
      </w:r>
      <w:r w:rsidRPr="004D6154">
        <w:rPr>
          <w:rFonts w:cs="Arial"/>
          <w:color w:val="000000"/>
          <w:sz w:val="24"/>
          <w:szCs w:val="24"/>
        </w:rPr>
        <w:t>Ein wenig später lesen wir, dass sich die beiden vor Gott fürchteten.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 Stelle einer liebevollen Beziehung zu Gott </w:t>
      </w:r>
      <w:proofErr w:type="gramStart"/>
      <w:r w:rsidR="009D2A68">
        <w:rPr>
          <w:rFonts w:cs="Arial"/>
          <w:color w:val="000000"/>
          <w:sz w:val="24"/>
          <w:szCs w:val="24"/>
        </w:rPr>
        <w:t>trat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die Angst und damit das Verstecken.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einmal von einem Ehepaar dieser Gemeinde gehört, das einen Rugby-Spieler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beherbergte. Es war ein bärenstarker, hünenhafter Rugby-Spieler aus Australien. Sie fragten ihn, ob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am Sonntag mit ihnen zur Kirche gehen wolle. Und er sagte: „Ja, warum nicht.“ Als sie am Sonntag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der Kirche aus dem Auto stiegen, begann der Mann zu zittern. Er sagte: „Ich habe viel zu große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Angst, um in die Kirche zu gehen.“ Das lag wahrscheinlich daran, dass er Schuldgefühle hatte.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sich schuldig fühlt, will man nicht in die Kirche gehen, man will nicht mit anderen Christen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 sein und man will nicht in Gottes Nähe 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Sie versteckten sich. Und Gott reagierte sofort. In Vers 9 heißt 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Aber Gott rief den Menschen: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„Wo bist du?“ </w:t>
      </w:r>
      <w:r w:rsidRPr="004D6154">
        <w:rPr>
          <w:rFonts w:cs="Arial"/>
          <w:color w:val="000000"/>
          <w:sz w:val="24"/>
          <w:szCs w:val="24"/>
        </w:rPr>
        <w:t>Es war der verzweifelte Ruf eines Vaters, der seine Kinder suchte. „Wo seid ihr?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sehne mich danach, euch zu finden und wieder mit euch zusammen zu sein.“ Und der ganze Rest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Bibel handelt von dieser Suche Gottes nach uns; er will uns zurückziehen in die Beziehung,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mit Gott in der Kühle des Abends spazieren gehen, ein Bild für die wundervolle Beziehung,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für uns geplant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Freundschaft ist also zerbrochen. Als nächstes sehen wir eine Kluft zwischen Adam und Eva.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die Beziehung der Menschen untereinander wurde beeinträchtigt. In den folgenden Versen wird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dies deutlich.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Gott fragte: „Wo bist du?“ Er antwortete: Ich habe dich im </w:t>
      </w:r>
      <w:r w:rsidR="009D2A68" w:rsidRPr="004D6154">
        <w:rPr>
          <w:rFonts w:cs="Arial"/>
          <w:b/>
          <w:bCs/>
          <w:i/>
          <w:iCs/>
          <w:color w:val="000000"/>
          <w:sz w:val="24"/>
          <w:szCs w:val="24"/>
        </w:rPr>
        <w:t>Garten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kommen hören;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 geriet ich in Furcht, weil ich nackt bin, und versteckte mich.“ - „Wer hat dir gesagt, dass du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nackt bist? Hast du von dem Baum gegessen, von dem zu essen ich dir verboten habe?“ </w:t>
      </w:r>
      <w:r w:rsidRPr="004D6154">
        <w:rPr>
          <w:rFonts w:cs="Arial"/>
          <w:color w:val="000000"/>
          <w:sz w:val="24"/>
          <w:szCs w:val="24"/>
        </w:rPr>
        <w:t>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wie reagiert der Mann? Aufgepasst: Hier kommt der große, starke, mutige Mann: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Mann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erwiderte: „Die Frau, die du mir beigestellt hast, sie hat mir von dem Baum gegeben, und so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habe ich gegessen.“ </w:t>
      </w:r>
      <w:r w:rsidRPr="004D6154">
        <w:rPr>
          <w:rFonts w:cs="Arial"/>
          <w:color w:val="000000"/>
          <w:sz w:val="24"/>
          <w:szCs w:val="24"/>
        </w:rPr>
        <w:t>Er gab seiner Frau die Schuld! Ein Verhalten, das sich durch die Geschichte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bis zum heutigen Tag fortsetzt!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Im Text heißt es weiter: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Gott fragte die Frau: „Was hast du da getan?“ Sie antwortete: „Die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Schlange hat mich verführt, und so habe ich gegessen.“ </w:t>
      </w:r>
      <w:r w:rsidRPr="004D6154">
        <w:rPr>
          <w:rFonts w:cs="Arial"/>
          <w:color w:val="000000"/>
          <w:sz w:val="24"/>
          <w:szCs w:val="24"/>
        </w:rPr>
        <w:t>Der Mann schob der Frau die Schuld zu,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Frau wiederum schob der Schlange die Schuld zu, und die Schlange konnte niemandem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Schuld zuschieben! Die ist richtig böse!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Genauso handeln wir: Zuerst beschuldigen wir uns gegenseitig, und manchmal beschuldigen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Teufel: „Er hat mich dazu gebracht.“ Aber das ist keine Entschuldigung, denn wir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verantwortlich für das, was wir tun. Es stimmt, dass wir durch den Teufel in Versuchung geführt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werden, aber das ist keine Entschuldigung. Wir tragen die volle Verantwortung für unser Handeln.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sehen so viele zerbrochene Ehen, und auch zerbrochene Beziehungen in der Familie oder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Arbeitslatz. Wir sehen Bürgerkriege und Kriege zwischen Nationen. In Vers 14 ist die Rede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Urteil, das nun folgt: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 sagte Gott zur Schlange: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„Weil du das getan hast, bist du verflucht</w:t>
      </w:r>
      <w:r w:rsidRPr="004D6154">
        <w:rPr>
          <w:rFonts w:cs="Arial"/>
          <w:color w:val="000000"/>
          <w:sz w:val="24"/>
          <w:szCs w:val="24"/>
        </w:rPr>
        <w:t>...“ Der Teufel ist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Zerstörer, und sein Weg führt zur Zerstörung. Er ist außerdem ein Ankläger. Das hebräische Wort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Satan bedeutet Ankläger oder Verleumder. Und er verleumdet unter anderem Gott! Er sagt: „Gott liebt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dich nicht. Er will gar nicht das Beste für dein Leben. Wenn du Gott vertraust, wird er dein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ruinieren.“ </w:t>
      </w:r>
      <w:r w:rsidRPr="004D6154">
        <w:rPr>
          <w:rFonts w:cs="Arial"/>
          <w:color w:val="000000"/>
          <w:sz w:val="24"/>
          <w:szCs w:val="24"/>
        </w:rPr>
        <w:lastRenderedPageBreak/>
        <w:t>Der Teufel klagt auch Gläubige vor Gott an, er verurteilt uns.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einen großen Unterschied zwischen falscher und echter Schuldgefühle. Falsche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Schuldgefühle hängen entweder mit Dingen zusammen, für die wir keine Schuld tragen, oder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solchen, die uns Gott bereits vergeben hat. Paulus sagt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Jetzt gibt es keine Verurteilung mehr für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die, welche in Christus Jesus sind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..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Gottes Vergebung in Anspruch genommen haben,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wir nicht mehr verurteilt.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Aber es gibt auch echte Schuldgefühle, durch die uns der Heilige Geist überzeugt, </w:t>
      </w:r>
      <w:r w:rsidR="009D2A68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falsch läuft in unserem Leben. Es ist sehr leicht herauszufinden, ob es sich um echte Schuld handelt,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der Heilige Geist wird uns immer ganz konkret zeigen, was nicht in Ordnung ist. Wenn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Teufel uns anklagt, dann haben wir ein nebulöses Schuldgefühl. Wenn wir solche Gefühle haben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konkret benennen können, warum wir uns schuldig fühlen, dann kommen diese Gefühle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von Gott. Wenn wir dagegen wissen, was konkret in Ordnung gebracht werden muss, dann haben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Möglichkeit, Gott um Vergebung zu bitten und seine Vergebung zu empfangen.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Versuchung ist keine Sünde. Jeder wird versucht, selbst Jesus musste das erfahren. Der Teufel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geht so vor, dass er uns Gedanken eingibt, die böse sind. Dann wechselt er die Seite und klagt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an: „Nun sieh dir mal an, was du da gerade gedacht hast. Solche Gedanken sind Sünde. Und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 schon gesündigt hast, dann kannst du auch weitermachen.“ Er versucht uns in einen solchen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Teufelskreis der Anklage einzuspannen, der uns herunterzieht und vom Beten abhält. Sein Ziel ist es,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Beziehung zu Gott zu stören.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will, dass wir sündigen und sogar von der Sünde abhängig werden, was dann letztendlich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darauf hinausläuft, uns zu zerstören. Diese Entwicklung kann man bei Heroinabhängigen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beobachten. Wenn sie das erste Mal Heroin nehmen, denken sie nicht an das bittere Ende, auf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unweigerlich zugehen. Der Teufel zeigt uns zu Beginn nie, wohin die Sünde uns führen wird,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flüstert uns nur ein: „Mach weiter.“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möchte das mit einem einfachen Beispiel illustrieren. Ich habe schon erzählt, dass ich an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Uni in einer WG u.a. mit einem engen Freund namens Nicky Lee zusammengewohnt habe. Seine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Mutter machte diese fantastischen Obstkuchen. Eines Freitagsabends kam Nicky mit einem Kuchen,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verreiste übers Wochenende und ließ seinen Kuchen bei uns anderen zurück. Wir bestaunten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leckeren Kuchen – der eigentlich rechteckig sein sollte. Und ich merkte allerdings, dass er an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Kante nicht ganz rechtwinklig war. Wir wollten das also vorsichtig begradigen und schnitten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schmalen Streifen ab, damit es perfekt würde. Aber nach diesem Stückchen sah dann das ganze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irgendwie unsymmetrisch aus; also beschlossen wir, es wieder symmetrisch zu machen. Aber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danach war der Kuchen noch nicht symmetrisch, also mussten wir uns wieder an die andere Seite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machen! Doch danach war er wieder nicht rechtwinklig und wir schnitten an der anderen Seite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Streifen ab, dann noch einen Streifen und noch einen Streifen und noch einen Streifen bis am 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ein so kleines Stück übrig blieb.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 dachten wir, es wäre besser, wenn Nicky dieses kleine Stück nicht sehen würde, nach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Motto: „Aus den Augen, aus dem Sinn.“ Also aßen wir auch den letzten Rest auf. Das hatten wir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vorgehabt, aber es lief schließlich darauf hinaus. Oft läuft es im Leben der Menschen genauso: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denken: „Nun, ich will nicht dort enden, ich mache es doch nur ein einziges Mal.“ Doch dann endet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in einem Verhaltensmuster.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steht es mit uns? Der Feind will uns zerstören, doch Jesus will uns Leben schenken. Lesen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dazu Kolosser 1, Vers 13. Hier steht, was Gott getan hat, hier lesen wir vom Triumph des Guten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 das Böse: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Er, Gott hat uns der Macht der Finsternis entrissen und aufgenommen in das Reich seines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geliebten Sohnes. </w:t>
      </w:r>
      <w:r w:rsidRPr="004D6154">
        <w:rPr>
          <w:rFonts w:cs="Arial"/>
          <w:color w:val="000000"/>
          <w:sz w:val="24"/>
          <w:szCs w:val="24"/>
        </w:rPr>
        <w:t>Wir befinden also im Königreich Gottes, und dort gibt es Vergebung, Freiheit,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ewiges Leben und Gottes Liebe!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 wurden aus einem Herrschaftsbereich </w:t>
      </w:r>
      <w:r w:rsidRPr="004D6154">
        <w:rPr>
          <w:rFonts w:cs="Arial"/>
          <w:color w:val="000000"/>
          <w:sz w:val="24"/>
          <w:szCs w:val="24"/>
        </w:rPr>
        <w:lastRenderedPageBreak/>
        <w:t>herausgerettet und in einen anderen hinein versetzt.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befinden uns nun im Königreich Gottes. Aber oft fühlen wir uns so, als ob wir noch im alten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Herrschaftsbereich wären. Uns ist nicht bewusst, dass wir befreit sind. Wir müssen nicht mehr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falschen Dinge tun, die wir zuvor getan haben. Wir können damit aufhören! Wir sind frei!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meiner Schulzeit hatten wir einen Aufsichtslehrer im Internat, der mir Angst einflößte. Er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eigentlich ein wundervoller Mann, aber damals war ich noch sehr jung und fand ihn furchtbar.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mich noch so gut daran erinnern, wie ich mich fühlte, wenn er die Treppen zu unserem Flur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herunterkam. Er war sehr groß und schwer, und ich hörte seine Schritte, die immer näher kamen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Angst machten.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sieben Jahren ging ich nach einer Konferenz hier zu einem Klassentreffen. Bei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Gelegenheit sah ich diesen Lehrer nach zwanzig Jahren zum ersten Mal wieder. Ich kam ziemlich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spät zu dem Treffen, es war schon etwa elf Uhr abends. Als ich den Raum betrat, sah ich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 auf der anderen Seite und die alten Angstgefühle kamen sofort wieder hoch. Ich musste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bewusst zusammenreißen und mir sagen: „Ich bin nicht mehr in der Schule. Ich bin 38 Jahre alt.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brauche nicht solche Gefühle zu haben!“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müssen wir uns selbst wirklich sagen: „Ich habe den Herrschaftsbereich der dunklen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Mächte verlassen, ich brauche dies nicht zu tun. Ich bin frei!“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sind wir frei? Lesen wir dazu Kolosser Kapitel 2, Vers 15: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Hier steht warum wir frei sind, was Jesus für uns getan hat! </w:t>
      </w:r>
      <w:r w:rsidRPr="004D6154">
        <w:rPr>
          <w:rFonts w:cs="Times New Roman"/>
          <w:i/>
          <w:iCs/>
          <w:color w:val="3A3734"/>
          <w:sz w:val="24"/>
          <w:szCs w:val="24"/>
        </w:rPr>
        <w:t>Die Fürsten und Gewalten hat er</w:t>
      </w:r>
      <w:r>
        <w:rPr>
          <w:rFonts w:cs="Times New Roman"/>
          <w:i/>
          <w:iCs/>
          <w:color w:val="3A3734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3A3734"/>
          <w:sz w:val="24"/>
          <w:szCs w:val="24"/>
        </w:rPr>
        <w:t>(Jesus) entwaffnet und öffentlich zur Schau gestellt; durch Christus hat er über sie</w:t>
      </w:r>
      <w:r>
        <w:rPr>
          <w:rFonts w:cs="Times New Roman"/>
          <w:i/>
          <w:iCs/>
          <w:color w:val="3A3734"/>
          <w:sz w:val="24"/>
          <w:szCs w:val="24"/>
        </w:rPr>
        <w:t xml:space="preserve"> </w:t>
      </w:r>
      <w:r w:rsidRPr="004D6154">
        <w:rPr>
          <w:rFonts w:cs="Times New Roman"/>
          <w:i/>
          <w:iCs/>
          <w:color w:val="3A3734"/>
          <w:sz w:val="24"/>
          <w:szCs w:val="24"/>
        </w:rPr>
        <w:t>triumphiert.</w:t>
      </w:r>
      <w:r>
        <w:rPr>
          <w:rFonts w:cs="Times New Roman"/>
          <w:i/>
          <w:iCs/>
          <w:color w:val="3A3734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eines der Ereignisse, die am Kreuz geschahen. Aus diesem Grund hat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Name Jesus solche Kraft.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Nun, wenn Jesus die dämonischen Mächte am Kreuz besiegt hat, warum müssen wir uns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noch ihretwegen Sorgen machen? Die Antwort lautet: Wir leben zwischen den Zeiten. Wir leben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Periode zwischen dem ersten und dem zweiten Kommen Jesu. Während dieser Periode ist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Teufel wohl besiegt und entwaffnet, aber er ist noch nicht zerstört. Eines Tages wird er zerstört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entscheidende Augenblick des Zweiten Weltkriegs war der Tag der Invasion der Alliierten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Normandie am 6. Juni 1944. Viele Theologen weisen immer wieder darauf hin, dass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entscheidende Moment der Geschichte das Kreuz war. Doch der Krieg war erst am Tag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Kapitulation am 8. Mai 1945 gewonnen. Es gab also eine Zeitspanne zwischen dem Tag der Invasion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dem Tag, der das Kriegsende markierte. Und genau so geht es uns – wir leben in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Zwischenperiode.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Eines Tages wird der Teufel beseitigt werden. Und was besonders erstaunlich ist: Das Ergebnis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wird besser sein als die Situation im Garten Eden. So handelt Gott. In seiner Gnade und Liebe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verwandelt er das Böse, das wir getan haben, in etwas Gutes: Am Ende wird das Reich Gottes,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 Himmel und die neue Erde, besser sein als die ursprüngliche Schöpfung.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verteidigen wir uns nun in der Zwischenzeit? Schauen wir uns dazu in Epheser Kapitel 6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Verse 13 bis 18 an. Es gibt nicht ein Geheimnis des christlichen Glaubens, wie manche Leute sagen: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„Das Geheimnis des christlichen Lebens ist X.“ Es gibt nicht ein großes Geheimnis, sondern viele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einfache Dinge.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Zunächst heißt es hier: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Darum legt die Rüstung Gottes an, damit ihr am Tag des Unheils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standhalten, alles vollbringen und den Kampf bestehen könnt. Seid also standhaft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Gürtet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euch mit Wahrheit!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Hier ist die </w:t>
      </w:r>
      <w:r w:rsidRPr="004D6154">
        <w:rPr>
          <w:rFonts w:cs="Arial"/>
          <w:color w:val="000000"/>
          <w:sz w:val="24"/>
          <w:szCs w:val="24"/>
        </w:rPr>
        <w:t>Wahrheit. Nehmt so viel davon in euch auf, wie ihr nur könnt! Deshalb möchte ich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dazu ermutigen, mit dem Lesen der Bibel zu beginnen, falls Sie es nicht bereits getan haben. Fangen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an! Lesen Sie das Johannesevangelium. Wenn Sie nicht wissen, wie Sie beginnen sollen,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kleine Büchlein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„30 Tage“ </w:t>
      </w:r>
      <w:r w:rsidRPr="004D6154">
        <w:rPr>
          <w:rFonts w:cs="Arial"/>
          <w:color w:val="000000"/>
          <w:sz w:val="24"/>
          <w:szCs w:val="24"/>
        </w:rPr>
        <w:t>hilfreich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Gürtet euch mit Wahrheit!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Zieht als Panzer die Gerechtigkeit an!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Gerechtigkeit meint die rechte Beziehung zu Gott, die rechte Beziehung zu unseren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Glaubensgeschwistern und zu unseren Nächsten. Wir alle straucheln </w:t>
      </w:r>
      <w:r w:rsidRPr="004D6154">
        <w:rPr>
          <w:rFonts w:cs="Arial"/>
          <w:color w:val="000000"/>
          <w:sz w:val="24"/>
          <w:szCs w:val="24"/>
        </w:rPr>
        <w:lastRenderedPageBreak/>
        <w:t>ab und zu. Wenn Sie so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ich, dann straucheln Sie oft. Aber wir können auch schnell wieder aufstehen. Bleiben Sie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Boden liegen. Gehen Sie so bald wie möglich zu Gott und sagen Sie ihm: „Herr, es tut mir so</w:t>
      </w:r>
      <w:r>
        <w:rPr>
          <w:rFonts w:cs="Arial"/>
          <w:color w:val="000000"/>
          <w:sz w:val="24"/>
          <w:szCs w:val="24"/>
        </w:rPr>
        <w:t xml:space="preserve"> </w:t>
      </w:r>
      <w:r w:rsidR="009D2A68" w:rsidRPr="004D6154">
        <w:rPr>
          <w:rFonts w:cs="Arial"/>
          <w:color w:val="000000"/>
          <w:sz w:val="24"/>
          <w:szCs w:val="24"/>
        </w:rPr>
        <w:t>leid</w:t>
      </w:r>
      <w:r w:rsidRPr="004D6154">
        <w:rPr>
          <w:rFonts w:cs="Arial"/>
          <w:color w:val="000000"/>
          <w:sz w:val="24"/>
          <w:szCs w:val="24"/>
        </w:rPr>
        <w:t xml:space="preserve">, ich habe wieder denselben Fehler begangen. Bitte vergib mir.“ Jakobus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Leistet dem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Teufel Widerstand dann wird er vor euch fliehen. Sucht die Nähe Gottes, dann wird er sich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euch nähern.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Der Panzer der Gerechtigkeit!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schreibt Paulus: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Zieht an als Schuhe die Bereitschaft, für das Evangelium vom Frieden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zu kämpfen. </w:t>
      </w:r>
      <w:r w:rsidRPr="004D6154">
        <w:rPr>
          <w:rFonts w:cs="Arial"/>
          <w:color w:val="000000"/>
          <w:sz w:val="24"/>
          <w:szCs w:val="24"/>
        </w:rPr>
        <w:t>Damit ist die Bereitschaft gemeint, den Menschen zu sagen, worum es in unserem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 geht, wenn wir danach gefragt werden. Ich weiß, dass das nicht leicht ist. Ich würde niemals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jemanden verurteilen, dem der Mut zum Bekenntnis fehlt. Ich kann das sogar gut verstehen!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meisten Leute, die diesen Kurs besuchen, erzählen ihren Freunden wahrscheinlich nicht,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wohin sie am Mittwochabend gehen. Ich habe das bei Gesprächen mit den Teilnehmern festgestellt.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Leute geben vor, am Mittwochabend ihre Buchführung zu machen, andere gehen einfach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 – vielleicht zum Hockeyspielen.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gelangen Sie irgendwann an den Punkt, dass sie Ihren Freunden sagen: „Wisst ihr,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 gar nicht Französisch gelernt. Ich finde gerade heraus, dass der christliche Glaube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interessanter ist, als ich bisher dachte.“ Das sind die Schuhe der Bereitschaft, das Evangelium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Friedens zu verkündigen.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Weiter heißt es in unserem Text: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Vor allem greift zum Schild des Glaubens! Mit ihm könnt ihr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alle feurigen Geschosse des Bösen auslöschen. </w:t>
      </w:r>
      <w:r w:rsidRPr="004D6154">
        <w:rPr>
          <w:rFonts w:cs="Arial"/>
          <w:color w:val="000000"/>
          <w:sz w:val="24"/>
          <w:szCs w:val="24"/>
        </w:rPr>
        <w:t>Glaube ist das Gegenteil von Skepsis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Zynismus, die eine zerstörende Wirkung haben. Es ist nicht cool, zynisch oder skeptisch zu sein.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das Gegenteil des Glaubens. Und der Glaube schützt uns. Er schützt unsere Beziehung zu Gott.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heißt 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Nehmt den Helm des Heils! </w:t>
      </w:r>
      <w:r w:rsidRPr="004D6154">
        <w:rPr>
          <w:rFonts w:cs="Arial"/>
          <w:color w:val="000000"/>
          <w:sz w:val="24"/>
          <w:szCs w:val="24"/>
        </w:rPr>
        <w:t>Das beste Synonym des Wortes „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Heil“ </w:t>
      </w:r>
      <w:r w:rsidRPr="004D6154">
        <w:rPr>
          <w:rFonts w:cs="Arial"/>
          <w:color w:val="000000"/>
          <w:sz w:val="24"/>
          <w:szCs w:val="24"/>
        </w:rPr>
        <w:t>für uns heute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meiner Meinung nach der Begriff Freiheit. Jesus kam, um uns Befreiung von der Vergangenheit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Vergebung zu schenken. Er schenkt uns gegenwärtig Freiheit von den Dingen, die unser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beherrschen. Und er wird uns in der Zukunft Freiheit von der Gegenwart des Bösen schenken.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Helm des Heils nehmen bedeutet, diese Dinge genau zu wissen und im Kopf zu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sagt Paulus: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nehmt das Schwert des Geistes, das ist das Wort Gottes</w:t>
      </w:r>
      <w:r w:rsidRPr="004D6154">
        <w:rPr>
          <w:rFonts w:cs="Arial"/>
          <w:i/>
          <w:iCs/>
          <w:color w:val="000000"/>
          <w:sz w:val="24"/>
          <w:szCs w:val="24"/>
        </w:rPr>
        <w:t>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greifen wir an? Bisher haben wir gesehen, wie wir uns verteidigen sollen. Wie aber sollen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angreifen? Die Antwort lautet: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Nehmt das Schwert des Geistes und betet immerzu</w:t>
      </w:r>
      <w:r w:rsidRPr="004D6154">
        <w:rPr>
          <w:rFonts w:cs="Arial"/>
          <w:color w:val="000000"/>
          <w:sz w:val="24"/>
          <w:szCs w:val="24"/>
        </w:rPr>
        <w:t>. Wir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nichts zu befürchten. Wenn wir in Christus sind, haben wir von dem Feind nichts zu befürchten. 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vielmehr der Teufel, der vor uns Angst haben muss. Denn Gott hat uns ausgerüstet. Er hat uns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ausgerüstet, dass wir beten 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Paulus schreibt: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 Waffen, die wir einsetzen, sind nicht irdisch, aber sie haben durch Gott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die Macht, Festungen zu schleifen. </w:t>
      </w:r>
      <w:r w:rsidRPr="004D6154">
        <w:rPr>
          <w:rFonts w:cs="Arial"/>
          <w:color w:val="000000"/>
          <w:sz w:val="24"/>
          <w:szCs w:val="24"/>
        </w:rPr>
        <w:t>In einem bekannten anglikanischen Kirchenlied heißt es: „Satan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zittert vor Angst, wenn er den schwächsten Christen auf seinen Knien beten sieht.“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Angriff gehört das Gebet, aber auch die Tat. Jesus verkündete das Reich Gottes und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heilte die Kranken. In den nächsten Wochen werden wir uns mit der Frage beschäftigen, wie wir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von anderen in einer guten Weise unterscheiden 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Entscheidend ist, dass wir die Dinge aus der richtigen Perspektive sehen. Heute Abend haben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 das Böse gesprochen. Wir reden nicht gern darüber, aber ein Abend im Alphakurs ist für dieses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Thema vorgesehen. Wichtig ist, dass wir das Böse aus der richtigen Perspektive betrachten.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müssen uns auf die Größe, Güte und Liebe Gottes konzentrieren. Gott ist der Schöpfer. Es ist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 so, als ob es auf der einen Seite Gott und auf der anderen Seite den Teufel gäbe und die beiden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bekämpften. Satan war Teil der Schöpfung und verfügte über die Freiheit, von Gott abzufallen,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genauso wie wir diese Freiheit hatten und sie </w:t>
      </w:r>
      <w:r w:rsidRPr="004D6154">
        <w:rPr>
          <w:rFonts w:cs="Arial"/>
          <w:color w:val="000000"/>
          <w:sz w:val="24"/>
          <w:szCs w:val="24"/>
        </w:rPr>
        <w:lastRenderedPageBreak/>
        <w:t>missbraucht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Eines Tages wird der Teufel zerstört werden. Dann wird Jesus alles in allem sein. Daran sollen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orientieren. Und in der Zwischenzeit hat Gott uns eine Rolle zugeteilt – das ist so aufregend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daran! Wir sind in den Kampf zwischen Gut und Böse eingebunden, und wir wissen, dass das Gute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Ende über das Böse triumphieren wird. Bis es soweit ist, haben wir unsere Aufgabe zu erfüllen.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las die Biographie von Lord Shaftesbury. Er wurde 1801 geboren. Als Student in Oxford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träumte er davon, ein reicher und mächtiger Politiker zu werden. Er kam schließlich an einen Punkt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seinem Leben, an dem er sich entscheiden musste, entweder seine eigenen egoistischen Wünsche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verfolgen oder Gott zu dienen. Er entschied sich für Gott. Gott gab ihm ein tiefes Verlangen, in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gesellschaftlichen Verhältnisse seiner Zeit einzugreifen. Er sah um sich herum viele Missstände: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unmenschlichen Bedingungen der Kinder, die in Mühlen und Fabriken oder als Kaminfeger arbeiteten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von gewalttätigen Arbeitgebern ausgenutzt wurden. Er sah Kinder, die mit 4 oder 5 Jahren bis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16 Stunden am Tag in rattenverseuchten Bergwerken arbeiteten. Einige waren halbnackt an schwere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Wagen angekettet. Er sah psychisch Kranke, die wie Tiere behandelt und in Ketten gelegt wurden.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sah das ganze Ausmaß des menschlichen Elends, die Armut und die Misshandlung der Schwachen.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er war entschlossen, etwas dagegen zu unternehmen.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setzte sein Leben dafür ein, Gott und seinen Mitmenschen zu dienen. Er wurde zu einem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größten Sozialreformer der Geschichte. Viele Organisationen gehen auf sein Wirken zurück, darunter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Obdachlosensiedlungen, die CVJMs, die Bibelgesellschaft, die Londoner Stadtmission. Er brachte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erfolgreich zahllose Gesetzesvorschläge im Parlament 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Dazu zählt der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Lunacy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Act </w:t>
      </w:r>
      <w:r w:rsidRPr="004D6154">
        <w:rPr>
          <w:rFonts w:cs="Arial"/>
          <w:color w:val="000000"/>
          <w:sz w:val="24"/>
          <w:szCs w:val="24"/>
        </w:rPr>
        <w:t>von 1845, der eine angemessene Behandlung psychisch kranker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festlegte; ein Gesetz zur Einschränkung der Arbeitszeit von Kindern und ein anderes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Gesetz, das den Einsatz von Kaminfeger-Kindern verbot. Er sorgte dafür, dass Frauen und Kinder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länger in den Minen arbeiten mussten und er sorgte für menschlichere Bedingungen in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Fabriken. Mit dem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Education Act </w:t>
      </w:r>
      <w:r w:rsidRPr="004D6154">
        <w:rPr>
          <w:rFonts w:cs="Arial"/>
          <w:color w:val="000000"/>
          <w:sz w:val="24"/>
          <w:szCs w:val="24"/>
        </w:rPr>
        <w:t>von 1870 ebnete er den Weg zur allgemeinen Schulpflicht.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 Beerdigung war äußerst eindrucksvoll: Eine unglaubliche Menschenmenge - darunter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Mitglieder des Königshauses, nationale Führungspersönlichkeiten, Bischöfe, Blumenmädchen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verkrüppelte Kinder - beobachtete, wie sein Sarg im Oktober 1885 aus dem Westminster Abbey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getragen wurde. Einer der Armen rief: „Unser Graf ist gegangen; der Allmächtige weiß, dass er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geliebt hat und wir ihn! Einen wie ihn wird es nicht mehr geben!“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Times </w:t>
      </w:r>
      <w:r w:rsidRPr="004D6154">
        <w:rPr>
          <w:rFonts w:cs="Arial"/>
          <w:color w:val="000000"/>
          <w:sz w:val="24"/>
          <w:szCs w:val="24"/>
        </w:rPr>
        <w:t xml:space="preserve">berichtete: „Er veränderte das gesamte Sozialgefüge Englands.“ JM </w:t>
      </w:r>
      <w:proofErr w:type="spellStart"/>
      <w:r w:rsidRPr="004D6154">
        <w:rPr>
          <w:rFonts w:cs="Arial"/>
          <w:color w:val="000000"/>
          <w:sz w:val="24"/>
          <w:szCs w:val="24"/>
        </w:rPr>
        <w:t>Claybourne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„Er tat das für Christus, den er so sehr liebte.“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Vater, wir danken dir für das Beispiel von Männern und Frauen wie Shaftesbury, die die Not dieser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Welt erkannt und sich dir hingegeben haben, um dir und ihren Mitmenschen zu dienen. Herr, wir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bitten dich heute, dass noch andere Männer und Frauen in die Fußstapfen all derer treten, die so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gelebt und in ihrem Leben etwas bewirkt haben.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In Jesu Namen, Amen.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</w:p>
    <w:p w:rsidR="005A7533" w:rsidRDefault="004D6154" w:rsidP="005A7533">
      <w:pPr>
        <w:pStyle w:val="berschrift1"/>
      </w:pPr>
      <w:bookmarkStart w:id="12" w:name="_Toc419111437"/>
      <w:r w:rsidRPr="004D6154">
        <w:t xml:space="preserve">Der Alpha-Kurs 12 – Warum mit anderen darüber </w:t>
      </w:r>
      <w:proofErr w:type="gramStart"/>
      <w:r w:rsidRPr="004D6154">
        <w:t>reden</w:t>
      </w:r>
      <w:proofErr w:type="gramEnd"/>
      <w:r w:rsidRPr="004D6154">
        <w:t>?</w:t>
      </w:r>
      <w:bookmarkEnd w:id="12"/>
      <w:r>
        <w:t xml:space="preserve"> </w:t>
      </w:r>
    </w:p>
    <w:p w:rsidR="002D2641" w:rsidRDefault="004D6154" w:rsidP="00CA31F2">
      <w:pPr>
        <w:rPr>
          <w:rFonts w:cs="Arial"/>
          <w:b/>
          <w:bCs/>
          <w:color w:val="000000"/>
          <w:sz w:val="24"/>
          <w:szCs w:val="24"/>
        </w:rPr>
      </w:pPr>
      <w:r w:rsidRPr="004D6154">
        <w:rPr>
          <w:rFonts w:cs="Arial"/>
          <w:b/>
          <w:bCs/>
          <w:color w:val="000000"/>
          <w:sz w:val="24"/>
          <w:szCs w:val="24"/>
        </w:rPr>
        <w:t>Nicky Gumbel, Frühjahr 2001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5A7533" w:rsidRDefault="004D6154" w:rsidP="00CA31F2">
      <w:pPr>
        <w:rPr>
          <w:rFonts w:cs="Arial"/>
          <w:i/>
          <w:iCs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Bevor ich Christ wurde, fand ich es immer ärgerlich, wenn Christen über ihren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 sprachen. Für sie war es ja gut und schön, dass sie glaubten, aber ich sah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ein, warum sie darüber reden mussten. Ich hatte ja auch eine Art Glauben –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Atheist und Agnostiker, aber ich sprach nie darüber und versuchte nicht andere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Leute zu Atheisten oder Agnostikern zu machen. Warum konnten die Christen ihren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 nicht für sich behalten?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Manche </w:t>
      </w:r>
      <w:r w:rsidRPr="004D6154">
        <w:rPr>
          <w:rFonts w:cs="Arial"/>
          <w:color w:val="000000"/>
          <w:sz w:val="24"/>
          <w:szCs w:val="24"/>
        </w:rPr>
        <w:lastRenderedPageBreak/>
        <w:t>Leute fragen: „Sind nicht die besten Christen solche, die nicht darüber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reden, sondern entsprechend leben? Sollte der Glaube nicht Privatsache bleiben?“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hört man Leute über einen Freund oder jemanden aus ihrer Familie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sprechen, der als der „ideale Christ“ gilt. Er lebt wie ein Christ, aber er spricht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darüber. Einer meiner Freunde bezeichnet dies als das „Onkel-Hermann-Syndrom“.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Jeder hat einen Onkel Hermann in der Familie, der diesem Bild entspricht.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frage mich allerdings, wie Onkel Hermann selbst zum Glauben gekommen ist?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Jemand muss ihm doch davon erzählt haben. Wenn die ersten Christen nicht über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ihren Glauben gesprochen hätten, wüssten wir nichts darüber.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sollen wir über unseren Glauben reden? Zunächst hat uns Jesus Christus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befohlen: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Geht und verkündet das Evangelium der ganzen Schöpfung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sollen die wundervollste Botschaft weitersagen, die es gibt: Jesus starb für dich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mich. Er ist vom Tod auferstanden, er lebt, und er hat uns diese Botschaft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Freiheit anvertraut.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Befehl „Geht!“ kommt 1.514 Mal in der Bibel vor, davon 233 Mal im Neuen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Testament und allein im Matthäusevangelium 54 Mal. Jesus forderte seine Jünger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auf: „Geht! Geht zu den verlorenen Schafen! Geht und sagt es Johannes! Geht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ladet alle ein, die ihr trefft. Geht und macht Jünger!“ Das ist der erste Grund: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selbst hat uns geboten, unseren Glauben weiterzutragen.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zweite Grund sind die Nöte und Bedürfnisse der anderen. So viele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 keinen Halt in ihrem Leben Sie suchen nach einem Sinn, nach einem Ziel.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sehnen sich nach einer Antwort auf die Frage der Schuld, des Todes und der Angst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dem Tod. Jesus Christus ist die Antwort auf all diese Fragen.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Stellen Sie sich vor, sie wären mit ein paar Freunden in der Wüste und sie würden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eine Oase stoßen. Es wäre sehr selbstsüchtig, den anderen nicht zu sagen: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„Kommt mal her, ich habe Wasser gefunden. Kommt und trinkt!“ Wenn wir durch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Christus eine Beziehung zu Gott haben und Sinn und Ziel für unser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gefunden haben, wenn wir eine Antwort auf die Frage der Schuld, des Todes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Todesfurcht gefunden haben, dann wäre es selbstsüchtig, das für uns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behalten.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dritte Grund lautet: Das Evangelium ist eine gute Botschaft. Wörtlich übersetzt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bedeutet das Wort Evangelium genau das: Gute Nachricht. Wenn wir gute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Nachrichten hören, ist es ganz natürlich, dass wir anderen davon erzählen wollen.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Gute Nachrichten verbreiten sich schnell.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Als meine Frau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mit unserem ersten Sohn Henry in den Wehen lag,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 Schwiegermutter – sie ist übrigens ein wundervoller Mensch - so aufgeregt,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sie ständig anrief: Zunächst jede Stunde und schließlich fast jede Minute.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Henry wirklich geboren war, gab mir meine Frau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einen Sack mit 10-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Pence</w:t>
      </w:r>
      <w:proofErr w:type="spellEnd"/>
      <w:r w:rsidRPr="004D6154">
        <w:rPr>
          <w:rFonts w:cs="Arial"/>
          <w:color w:val="000000"/>
          <w:sz w:val="24"/>
          <w:szCs w:val="24"/>
        </w:rPr>
        <w:t>-Stücken und eine Liste mit Leuten, die ich anrufen und informieren sollte. Ihre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Mutter stand ganz oben auf der Liste. Also rief ich sie an und sagte: „Ich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wundervolle Neuigkeiten! Wir haben einen Sohn, er wiegt 17 Pfund. Es geht ihm gut,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geht es auch gut.“ Dann rief ich die nächste Person an; das war meine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Mutter. Ihre Leitung war jedoch besetzt, also rief ich die dritte Person an, das war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Pippas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Schwester. Ich sagte: „Gute Nachrichten!“ Sie antwortete: „Ich weiß!“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fragte: „Wie meinst du das?“ – „Du hast einen Sohn, er heißt Henry, und es geht ihm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gut!“ – „Woher weißt du das?“ Antwort: „Meine Mutter hat mich gerade angerufen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es mir erzählt!“ Dann rief ich die nächste an: „Gute Nachricht!“ – „Ja, ich weiß!“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rief die nächste und die übernächste an – sie wussten es alle schon! Ich weiß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nicht, wie </w:t>
      </w:r>
      <w:proofErr w:type="spellStart"/>
      <w:r w:rsidRPr="004D6154">
        <w:rPr>
          <w:rFonts w:cs="Arial"/>
          <w:color w:val="000000"/>
          <w:sz w:val="24"/>
          <w:szCs w:val="24"/>
        </w:rPr>
        <w:t>Pippas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Mutter das so schnell geschafft hat, aber sie hatte die ganze Liste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schon abtelefoniert! Und bei meiner Mutter war die Leitung besetzt gewesen, weil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Pippas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Mutter gerade angerufen hatte. </w:t>
      </w:r>
      <w:proofErr w:type="spellStart"/>
      <w:r w:rsidRPr="004D6154">
        <w:rPr>
          <w:rFonts w:cs="Arial"/>
          <w:color w:val="000000"/>
          <w:sz w:val="24"/>
          <w:szCs w:val="24"/>
        </w:rPr>
        <w:t>Pippas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Mutter war so begeistert, dass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unbedingt allen von der Geburt erzählen wollte. Ich brauchte ihr nicht zu sagen: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„Nun, es ist deine </w:t>
      </w:r>
      <w:r w:rsidRPr="004D6154">
        <w:rPr>
          <w:rFonts w:cs="Arial"/>
          <w:color w:val="000000"/>
          <w:sz w:val="24"/>
          <w:szCs w:val="24"/>
        </w:rPr>
        <w:lastRenderedPageBreak/>
        <w:t>Pflicht, alle Leute zu informieren.“ Sie wollte es tun, weil sie selbst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begeistert war.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haben die besten Neuigkeiten der Welt! Deshalb wollen wir anderen davon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erzählen. Wie sollen wir es nun konkret anstellen? Aus eigener Erfahrung weiß ich,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es zwei gleichwertige und einander entgegengesetzte Gefahren gibt: Auf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Seite das „Hau-Ruck-Bekenntnis“ ohne jegliches Taktgefühl, und auf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anderen Seite die Angst, überhaupt den Mund aufzumachen. Als ich gerade Christ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geworden war, wollte ich sofort jedem davon erzählen, so begeistert war ich!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konnte überhaupt nicht verstehen, warum die anderen nicht genauso glauben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konnten. Bevor ich gläubig wurde, hatte ich ja auch mein ganzes Leben ohne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 verbracht und nicht begriffen, worum es geht, aber nun konnte ich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mehr nachvollziehen, wie andere so blind sein konnten!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hatte nicht besonders viel Taktgefühl, wenn ich mit anderen über den Glauben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sprach. Ich erinnere mich noch gut daran, wie ich etwa zehn Tage nach meiner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Hinwendung zu Christus zu einer Party ging. Ich war entschlossen, der ersten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Person, die ich treffen würde, von Jesus zu erzählen. Ich kam also an und traf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erstes auf eine junge Frau namens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>, die heute meine Ehefrau ist. Damals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einfach nur eine Bekannte von mir. Ich wusste, dass sie nicht gläubig war, also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dachte ich mir: Okay, ich werde ihr jetzt von Jesus erzählen.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muss dazu sagen, dass ich in der kurzen Zeit seit meiner Bekehrung bereits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kleines Seminar mitgemacht hatte, bei dem man lernte, wie man mit anderen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 den Glauben spricht. Man hatte mir beigebracht, dass es auf drei Dinge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ankommt, und der erste Punkt lautete: Man muss seinem Gegenüber klarmachen,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dass er Jesus braucht. Also ging ich geradewegs auf die Tanzfläche zu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>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 ich keine Zeit mit höflichen Floskeln verschwenden wollte, sagte ich: „Hallo,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>, du siehst schrecklich aus! Du brauchst Jesus!“ Sie können sich vorstellen,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sie nach diesem Vorstoß für eine ganze Weile abgeschreckt war. Schließlich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fand sie jedoch tatsächlich zu Christus, aber nicht durch mich, sondern durch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jemand anderen. Sie dachte, mit ihr sei etwas ganz anderes geschehen als mit mir.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hielt mich für übergeschnappt!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 nächsten Party wollte ich besser gerüstet erscheinen. Es war eine Party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21. Geburtstag mit Schlips und Kragen. Ich beschloss, ein bisschen Literatur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mitzunehmen. So steckte ich ein kleines Buch von John </w:t>
      </w:r>
      <w:proofErr w:type="spellStart"/>
      <w:r w:rsidRPr="004D6154">
        <w:rPr>
          <w:rFonts w:cs="Arial"/>
          <w:color w:val="000000"/>
          <w:sz w:val="24"/>
          <w:szCs w:val="24"/>
        </w:rPr>
        <w:t>Stott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mit dem Titel </w:t>
      </w:r>
      <w:r w:rsidRPr="004D6154">
        <w:rPr>
          <w:rFonts w:cs="Arial"/>
          <w:i/>
          <w:iCs/>
          <w:color w:val="000000"/>
          <w:sz w:val="24"/>
          <w:szCs w:val="24"/>
        </w:rPr>
        <w:t>Wie man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Christ wird </w:t>
      </w:r>
      <w:r w:rsidRPr="004D6154">
        <w:rPr>
          <w:rFonts w:cs="Arial"/>
          <w:color w:val="000000"/>
          <w:sz w:val="24"/>
          <w:szCs w:val="24"/>
        </w:rPr>
        <w:t>in meine Hosentasche. Aber ich wusste, dass die Leute oft Einwände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erheben, zum Beispiel wenn es um die Auferstehung geht, also nahm ich noch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kleines Buch von Norman Anderson mit: </w:t>
      </w:r>
      <w:r w:rsidRPr="004D6154">
        <w:rPr>
          <w:rFonts w:cs="Arial"/>
          <w:i/>
          <w:iCs/>
          <w:color w:val="000000"/>
          <w:sz w:val="24"/>
          <w:szCs w:val="24"/>
        </w:rPr>
        <w:t>Beweise für die Auferstehung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war auch bewusst, dass viele Leute auf das Thema „Leid in der Welt“ oder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 Religionen zu sprechen kommen, und für diesen Fall nahm ich das Buch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Argumente gegen Christus </w:t>
      </w:r>
      <w:r w:rsidRPr="004D6154">
        <w:rPr>
          <w:rFonts w:cs="Arial"/>
          <w:color w:val="000000"/>
          <w:sz w:val="24"/>
          <w:szCs w:val="24"/>
        </w:rPr>
        <w:t>mit. Damals war das Buch vergriffen, aber ich besaß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noch eine Ausgabe, die ich mitnahm. Und es gab noch andere hilfreiche Bücher,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unter anderem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Mein Gott ist </w:t>
      </w:r>
      <w:r w:rsidR="009D2A68" w:rsidRPr="004D6154">
        <w:rPr>
          <w:rFonts w:cs="Arial"/>
          <w:i/>
          <w:iCs/>
          <w:color w:val="000000"/>
          <w:sz w:val="24"/>
          <w:szCs w:val="24"/>
        </w:rPr>
        <w:t>real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von David Watson.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manche Menschen sind Biographien sehr nützlich, also nahm ich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Ausgabe von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Die Zuflucht </w:t>
      </w:r>
      <w:r w:rsidRPr="004D6154">
        <w:rPr>
          <w:rFonts w:cs="Arial"/>
          <w:color w:val="000000"/>
          <w:sz w:val="24"/>
          <w:szCs w:val="24"/>
        </w:rPr>
        <w:t xml:space="preserve">von Corrie </w:t>
      </w:r>
      <w:proofErr w:type="spellStart"/>
      <w:r w:rsidRPr="004D6154">
        <w:rPr>
          <w:rFonts w:cs="Arial"/>
          <w:color w:val="000000"/>
          <w:sz w:val="24"/>
          <w:szCs w:val="24"/>
        </w:rPr>
        <w:t>ten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Boom und noch einige andere Biographien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mit. Natürlich ist es am besten, mit der Bibel selbst zu argumentieren, also nahm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eine Bibel mit. Für den Fall, dass jemand Christ werden sollte, bräuchte er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Neues Testament und Begleitliteratur, also nahm ich auch das noch mit. All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Bücher verteilte ich säuberlich in meinen Hosen- und Jackentaschen. Als ich auf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Tanzparty ankam, fand ich schließlich auch ein Mädchen, das mit mir tanzen wollte.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Gewicht der Bücher in meinen Taschen zog mich allerdings so herunter,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meine Partnerin fragte: „Würde es dir etwas ausmachen, wenn wir uns hinsetzen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reden?“ Ich brachte das Gespräch schon bald auf den Glauben. Dann stellte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oder zwei Fragen und ich sagte: „Weißt du, es ist erstaunlich, aber ich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zufällig ein kleines Buch über die Auferstehung dabei! Über das Leid in der Welt?-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 </w:t>
      </w:r>
      <w:r w:rsidRPr="004D6154">
        <w:rPr>
          <w:rFonts w:cs="Arial"/>
          <w:color w:val="000000"/>
          <w:sz w:val="24"/>
          <w:szCs w:val="24"/>
        </w:rPr>
        <w:lastRenderedPageBreak/>
        <w:t>hab ich auch eins! Andere Religionen? Ja – Weißt du, da habe ich auch zufällig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etwas dabei!“ Sie wankte schließlich mit dem Bücherstapel davon, und ich fühlte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 wesentlich leichter!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Erstaunliche aber war, dass sie nach einer Woche wiederkam. Sie hatte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Urlaub in Frankreich gemacht und erzählte mir, sie habe auf der Überfahrt eines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Bücher gelesen, als sie sich plötzlich zu ihrem Nachbarn wandte und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„Ich bin soeben Christ geworden!“ – Mit 21 Jahren starb sie bei einem Reitunfall,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mir immer gedacht, wie erstaunlich es ist, dass Gott so wirkungsvoll zu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gesprochen hat, obwohl ich es so ungeschickt angepackt hatte! So sieht also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mangelndes Taktgefühl aus, und es ist tatsächlich nicht zu empfehlen!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mit der Zeit machte ich die Erfahrung, dass man auf diese Weise selber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verletzt wird. Aus solchen Kränkungen entsteht Angst, und es gab eine Zeit,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solche Angst hatte, dass ich regelrecht blockiert war und nicht einmal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Namen Jesus zu erwähnen wagte.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mag ironisch klingen, doch gerade während meiner Zeit an der Theologischen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Hochschule hatte ich die größte Angst, über meinen Glauben zu sprechen.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führten damals missionarische Einsätze durch. Einmal gingen wir nach </w:t>
      </w:r>
      <w:proofErr w:type="spellStart"/>
      <w:r w:rsidRPr="004D6154">
        <w:rPr>
          <w:rFonts w:cs="Arial"/>
          <w:color w:val="000000"/>
          <w:sz w:val="24"/>
          <w:szCs w:val="24"/>
        </w:rPr>
        <w:t>Allerton</w:t>
      </w:r>
      <w:proofErr w:type="spellEnd"/>
      <w:r w:rsidRPr="004D6154">
        <w:rPr>
          <w:rFonts w:cs="Arial"/>
          <w:color w:val="000000"/>
          <w:sz w:val="24"/>
          <w:szCs w:val="24"/>
        </w:rPr>
        <w:t>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einem Vorort von Liverpool in Nordengland. Wir sollten dort Leute zu Hause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aufsuchen und mit ihnen reden. Vorher gab es noch ein Abendessen mit einigen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Leuten, die in lockerem Kontakt zu der Gemeinde standen.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ging mit einem Freund namens Rupert zu einer dieser Familien. Die Frau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mehr oder weniger in einen Hauskreis eingebunden, der Mann war durch und durch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Atheist. Er war ein erfolgreicher Mann in einer hohen Position. Sie lebten in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tollen Haus, sie hatten tolle Kinder und sie setzten uns ein tolles Abendessen vor.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Während des Essens lehnte er sich über den Tisch und fragte: „Was genau machen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eigentlich hier?“ So sagte ich: „Nun, ... wir ... wir ... äh ... sind mit dem Zug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gekommen! Und wir sind hier, weil wir alle gute Freunde sind und weil... äh...“ Mein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 konnte sich dieses qualvolle Gestammel nicht mehr mit anhören und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„Wir sind hier, um den Menschen von Jesus zu erzählen!“ Und ich dachte: „Oh nein,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peinlich!“ Danach überlegte ich: „Was ist eigentlich passiert, dass ich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schäme, den Namen Jesu auch nur in den Mund zu nehmen?“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großer Teil meines Lebens verlief so. Das Pendel schwang von mangelndem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Taktgefühl zu Angst und wieder zurück. Ich suchte die ganze Zeit nach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authentischen Weg, über den Glauben zu reden. Und dabei habe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herausgefunden, dass es die natürlichste Sache auf der Welt ist, wenn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Bekenntnis aus meiner Beziehung zu Gott heraus wächst. Ich habe ja auch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Schwierigkeiten damit, anderen von meiner Liebe zu meiner Frau zu erzählen –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einfach ganz natürlich! Und genauso natürlich ist es, über unsere Beziehung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zu sprechen.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finde es hilfreich, dieses Thema unter fünf Gesichtspunkten zu behandeln.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Der erste Punkt lautet: </w:t>
      </w:r>
      <w:r w:rsidRPr="004D6154">
        <w:rPr>
          <w:rFonts w:cs="Arial"/>
          <w:b/>
          <w:bCs/>
          <w:color w:val="000000"/>
          <w:sz w:val="24"/>
          <w:szCs w:val="24"/>
        </w:rPr>
        <w:t>Präsenz</w:t>
      </w:r>
      <w:r w:rsidRPr="004D6154">
        <w:rPr>
          <w:rFonts w:cs="Arial"/>
          <w:color w:val="000000"/>
          <w:sz w:val="24"/>
          <w:szCs w:val="24"/>
        </w:rPr>
        <w:t>. Lesen wir Matthäus, Kapitel 5, Vers 13.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sagt zu seinen Jüngern: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seid das Salz der Erde.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in Vers 14: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Ihr seid das Licht der Welt. </w:t>
      </w:r>
      <w:r w:rsidRPr="004D6154">
        <w:rPr>
          <w:rFonts w:cs="Arial"/>
          <w:color w:val="000000"/>
          <w:sz w:val="24"/>
          <w:szCs w:val="24"/>
        </w:rPr>
        <w:t xml:space="preserve">Und Vers 16: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 soll euer Licht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vor den Menschen leuchten, damit sie eure guten Werke sehen und euren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Vater im Himmel preisen.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sagt zu dieser kleinen Gruppe palästinischer Bauern, die sie im Grunde ja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waren: „Ihr werdet außerordentlichen Einfluss haben – ihr werdet die ganze Welt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verändern.“ Und er sagt uns genau das Gleiche: Wir können einen weitreichenden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Einfluss ausüben.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seid das Salz der Erde. Ihr seid das Licht der Welt.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Darum geht es: Natürlich sind wir um die einzelnen Menschen besorgt, aber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geht noch viel weiter: Jesus möchte die ganze Gesellschaft verwandeln. Deshalb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müssen wir in der Welt präsent sein. Wir können keinen Einfluss ausüben, wenn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als Christen in unserer heiligen Ecke verkriechen. Wir müssen präsent sein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Arbeitsplatz, in der Familie, in der Nachbarschaft, in der Gemeinde. Wir müssen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anders sein, einen Unterschied machen. Jesus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Ihr seid das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>Salz.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der Erfindung des Kühlschranks wurde Salz verwendet, um Fleisch haltbar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machen, so dass es nicht verdirbt. Als Christen sind wir dazu berufen,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Gesellschaft vor dem Verderben zu bewahren. Das kann durch unsere Worte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durch unsere Taten geschehen: Wir sollen uns für bessere soziale Bedingungen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einsetzen, für Gerechtigkeit und Menschlichkeit.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einiges über William Wilberforce gelesen. Mit 27 Jahren spürte er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Ruf, gegen den unmenschlichen Sklavenhandel zu kämpfen. 10 Millionen Afrikaner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wurden aus ihrer Heimat auf die Plantagen deportiert. Im Jahr 1787 brachte er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Parlament einen Antrag gegen den Sklavenhandel ein. Damals war das nicht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populär, aber er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„Dieses Übel erschien meiner Vorstellung so enorm und so entsetzlich, </w:t>
      </w:r>
      <w:r w:rsidR="009D2A68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festen Entschluss fasste, mich für seine Abschaffung einzusetzen. Ohne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Rücksicht auf die Folgen wollte ich von diesem Zeitpunkt an erst dann Ruhe geben,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dieses Ziel erreicht wäre.“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Motiviert durch seinen Glauben an Christus brachte er immer wieder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Gesetzesvorlagen im Parlament ein: 1789, 1791, 1792,1794, 1796, 1798, 1799 –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schlugen alle fehl. Erst 1806 und 1807 wurden die ersten Gesetze zum Verbot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Sklavenhandels erlassen. Es hatte 18 Jahre gedauert.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Danach richtete er seine Anstrengungen auf die vollständige Abschaffung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Sklaverei. 1825 zwang ihn seine Gesundheit, seinen Sitz im Parlament aufzugeben,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aber er engagierte sich weiterhin. 1831 schrieb er in einer Nachricht an die </w:t>
      </w:r>
      <w:r w:rsidRPr="004D6154">
        <w:rPr>
          <w:rFonts w:cs="Arial"/>
          <w:i/>
          <w:iCs/>
          <w:color w:val="000000"/>
          <w:sz w:val="24"/>
          <w:szCs w:val="24"/>
        </w:rPr>
        <w:t>Anti-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Slavery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>-Society</w:t>
      </w:r>
      <w:r w:rsidRPr="004D6154">
        <w:rPr>
          <w:rFonts w:cs="Arial"/>
          <w:color w:val="000000"/>
          <w:sz w:val="24"/>
          <w:szCs w:val="24"/>
        </w:rPr>
        <w:t xml:space="preserve">: „Unser Motto muss Ausdauer heißen! Und ich vertraue darauf, </w:t>
      </w:r>
      <w:r w:rsidR="009D2A68" w:rsidRPr="004D6154">
        <w:rPr>
          <w:rFonts w:cs="Arial"/>
          <w:color w:val="000000"/>
          <w:sz w:val="24"/>
          <w:szCs w:val="24"/>
        </w:rPr>
        <w:t>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Allmächtige unsere Bemühungen zuletzt mit Erfolg krönen wird.“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war es. Im Juli 1833 wurde das Gesetz zur Abschaffung der Sklaverei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beiden Häusern des Parlaments verabschiedet. Drei Tage später starb Wilberforce.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wurde in Anerkennung seines 45-jährigen Kampfes gegen die Sklaverei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Westminster Abbey beigesetzt.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uns heute umsehen, stoßen wir auf ähnlich erschreckende Missstände.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sehen Hunger und Armut. 1,3 Milliarden Menschen leben in absoluter Armut,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bedeutet Unterernährung, Krankheit und Verwahrlosung, hohe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Säuglingssterblichkeit und niedrige Lebenserwartung. Was können wir als Einzelne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tun? Können wir etwas tun?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dazu eine Geschichte, die mich sehr beeindruckt hat. Ein Mann ging an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Strand in Mexiko spazieren. Zehntausende von Seesternen waren von der Flut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Strand gespült worden; sie trockneten langsam aus und starben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Sauerstoffmangel. An dem Strand lief auch ein kleiner Junge herum, der sich immer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 bückte, einen Seestern aufhob, zum Wasser ging und ihn dann hineinwarf.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ging er wieder zurück, hob einen weiteren Seestern auf und warf ihn ebenfalls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ins Wasser.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 ging dieser Mann am Strand zu dem Jungen hin und sagte zu ihm: „Hallo,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Junge! Warum tust du das? Da liegen doch Tausende und Abertausende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Seesternen herum! Du glaubst doch nicht, </w:t>
      </w:r>
      <w:r w:rsidR="009D2A68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du mit dem, was du tust,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erreichst?“ Der Junge bückte sich wieder, hob einen weiteren Seestern auf, lief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Wasser, warf ihn hinein und meinte: „Ich wette, für den hier habe ich was erreicht!“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genau darum geht es. Wir können nicht die globalen Probleme lösen,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können unseren kleinen Beitrag in unserem Umfeld leisten. Wilberforce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etwas Großes getan. Nicht alle von uns können in solchem Ausmaß wirken, aber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 alle etwas tun.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Vor einigen Monaten traf ich einen Mann namens </w:t>
      </w:r>
      <w:proofErr w:type="spellStart"/>
      <w:r w:rsidRPr="004D6154">
        <w:rPr>
          <w:rFonts w:cs="Arial"/>
          <w:color w:val="000000"/>
          <w:sz w:val="24"/>
          <w:szCs w:val="24"/>
        </w:rPr>
        <w:t>Millard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Fuller, der mich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beeindruckt hat. Er war Unternehmer und hatte 1976 sein gesamtes Privatvermögen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in den Aufbau einer Organisation mit Namen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Habitat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for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Humanity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gesteckt. Dabei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handelt es sich um eine ökumenische Organisation, die Hunderttausende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Freiwilligen zum Bau von Häusern in über 40 Nationen organisiert. Seit 1976 wurden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von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Habitat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for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Humanity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 100.000 Häuser gebaut, so dass rund 250.000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eine sichere, bescheidene und an</w:t>
      </w:r>
      <w:r w:rsidRPr="004D6154">
        <w:rPr>
          <w:rFonts w:cs="Arial"/>
          <w:color w:val="000000"/>
          <w:sz w:val="24"/>
          <w:szCs w:val="24"/>
        </w:rPr>
        <w:lastRenderedPageBreak/>
        <w:t>gemessene Behausung erhalten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konnten. </w:t>
      </w:r>
      <w:proofErr w:type="spellStart"/>
      <w:r w:rsidRPr="004D6154">
        <w:rPr>
          <w:rFonts w:cs="Arial"/>
          <w:color w:val="000000"/>
          <w:sz w:val="24"/>
          <w:szCs w:val="24"/>
        </w:rPr>
        <w:t>Millard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Fuller hat aus der Überzeugung heraus gehandelt, dass jeder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 einen angemessenen Platz zum Leben verdient. Er hat gehandelt und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vieler Menschen verändert!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sind also dazu berufen, das Salz der Erde und das Licht der Welt zu sein.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bedeutet, dass wir das Licht Christi durch uns hervorstrahlen lassen. Jesus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seid das Licht der Welt</w:t>
      </w:r>
      <w:proofErr w:type="gram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..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So soll euer Licht vor den Menschen leuchten,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damit sie eure guten Werke sehen und euren Vater im Himmel preisen. </w:t>
      </w:r>
      <w:r w:rsidRPr="004D6154">
        <w:rPr>
          <w:rFonts w:cs="Arial"/>
          <w:color w:val="000000"/>
          <w:sz w:val="24"/>
          <w:szCs w:val="24"/>
        </w:rPr>
        <w:t>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bedeutet christliches 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Arbeitsplatz sagt man vielleicht von einem Christen: „Er ist so ehrlich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arbeitet so hart, und gleichzeitig ist er so fröhlich. Er strahlt einen solchen Frieden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aus, irgendwie ist er anders.“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unser Lebensstil ist wichtiger als unser Reden, insbesondere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Verbindung mit denjenigen, die uns sehr nahe stehen. Es geht darum, was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vorleben. Und gerade in einer Ehe oder in der Eltern-Kind-Beziehung ist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außerordentlich wichtig. Wenn wir ständig über unseren Glauben reden, dann üben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 </w:t>
      </w:r>
      <w:r w:rsidR="009D2A68" w:rsidRPr="004D6154">
        <w:rPr>
          <w:rFonts w:cs="Arial"/>
          <w:color w:val="000000"/>
          <w:sz w:val="24"/>
          <w:szCs w:val="24"/>
        </w:rPr>
        <w:t>zu viel</w:t>
      </w:r>
      <w:r w:rsidRPr="004D6154">
        <w:rPr>
          <w:rFonts w:cs="Arial"/>
          <w:color w:val="000000"/>
          <w:sz w:val="24"/>
          <w:szCs w:val="24"/>
        </w:rPr>
        <w:t xml:space="preserve"> Druck aus. Wir sollten den Glauben vor allem ausleben.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führt uns zum zweiten Punkt: </w:t>
      </w:r>
      <w:r w:rsidRPr="004D6154">
        <w:rPr>
          <w:rFonts w:cs="Arial"/>
          <w:b/>
          <w:bCs/>
          <w:color w:val="000000"/>
          <w:sz w:val="24"/>
          <w:szCs w:val="24"/>
        </w:rPr>
        <w:t>Plädoyer (ist im Teilnehmerheft so)</w:t>
      </w:r>
      <w:r w:rsidRPr="004D6154">
        <w:rPr>
          <w:rFonts w:cs="Arial"/>
          <w:color w:val="000000"/>
          <w:sz w:val="24"/>
          <w:szCs w:val="24"/>
        </w:rPr>
        <w:t>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sollen unser Gegenüber überzeugen, nicht Druck ausüben. Druck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kontraproduktiv. Auf diese Weise erreichen wir nicht das gewünschte Ziel,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Christus zu führen. Druck verärgert den anderen und ist wenig hilfreich,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selbst hat Menschen nie unter Druck gesetzt.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 wir Apostelgeschichte, Kapitel 17, Vers 2 bis 4. Dort wird von Paulus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berichtet: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Nach seiner Gewohnheit ging Paulus zu ihnen und redete drei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Sabbate zu ihnen, wobei er von der Schriften ausging. Er legte sie ihnen aus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erklärte, dass der Messias leiden und von den Toten auferstehen musste.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er sagte: Jesus, den ich euch verkünde, ist dieser Messias. Einige von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ihnen ließen sich überzeugen und schlossen sich Paulus und Silas an,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außerdem eine große Schar gottesfürchtiger Griechen, darunter nicht wenige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Frauen aus vornehmen Kreisen.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christliche Glaube ist nicht ein Sprung ins Ungewisse; es geht vielmehr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darum, einen vernünftigen Glaubensschritt zu tun. Daher möchte ich Ihnen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empfehlen, einige der Bücher und das Neue Testament zu lesen, damit Sie immer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besser auf die Fragen antworten können, die von vielen Menschen gestellt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hat man keine Antwort, und es ist gut, dann zu sagen: „Ich weiß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nicht.“ Die Fragen, die meistens gestellt werden, beschränken sich auf bestimmte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Themen, zum Beispiel das Leid in der Welt, andere Religionen, die Frage, ob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Bibel voller Widersprüche ist und so weiter. Es ist gut, wenn man darauf wenigstens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ansatzweise antworten und Gründe für den Glauben nennen kann.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Bevor ich Christ wurde, waren meine Einwände gegen den Glauben zum größten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Teil ein Ablenkungsmanöver. Sobald jemand mit mir über den christlichen Glauben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sprach, hatte ich eine ganze Palette von Gegenargumenten parat. Aber heute weiß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ich, dass es um mehr ging als um diese intellektuellen Einwände. Ich glaube, tief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steckte die Angst, mein Leben zu sehr ändern zu müssen und keinen Spaß 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haben, wenn ich Christ würde. Außerdem hatte ich Angst davor, mein Gesicht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verlieren; ich hatte ja immer so intensiv gegen den Glauben argumentiert, dass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wohl kaum ohne Gesichtsverlust hätte sagen können: Ich habe meine Meinung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geändert. Es war Stolz.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kommt häufig vor, dass die Leute ein solches Ablenkungsmanöver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durchführen. Ich habe vorhin von dem Abendessen in </w:t>
      </w:r>
      <w:proofErr w:type="spellStart"/>
      <w:r w:rsidRPr="004D6154">
        <w:rPr>
          <w:rFonts w:cs="Arial"/>
          <w:color w:val="000000"/>
          <w:sz w:val="24"/>
          <w:szCs w:val="24"/>
        </w:rPr>
        <w:t>Allerton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mit meinem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Studienkollegen Rupert erzählt. Nach diesem Essen gingen wir zu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Gesprächskreis in einem anderen Haus. Jeder von uns sprach etwa fünf Minuten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 unsere eigene Glaubenserfahrung, und anschließend baten wir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Anwesenden, Fragen zu stellen.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erste Person, die sich zu Wort meldete, war ein Dozent der Universität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Liverpool. Ich schrieb die Fragen mit, denn er redete etwa zwanzig Minuten lang.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warf unter anderem folgende Fragen auf: Schöpfung und Evolution </w:t>
      </w:r>
      <w:r w:rsidRPr="004D6154">
        <w:rPr>
          <w:rFonts w:cs="Arial"/>
          <w:color w:val="000000"/>
          <w:sz w:val="24"/>
          <w:szCs w:val="24"/>
        </w:rPr>
        <w:lastRenderedPageBreak/>
        <w:t>–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Geschichtlichkeit von Adam und Eva – die Widersprüche in der Bibel – die Datierung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Schriften des Neuen Testaments – die Jungfrauengeburt – die Frage über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damaligen Bischof von Durham – der Zeitpunkt der Unbefleckten Empfängnis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Wunder und Wissenschaft – wie kann ein liebender Gott das Leid in der Welt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zulassen – wie steht es mit anderen Religionen – Vorbestimmung und freier Wille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gibt es in der Kirche so viele Heuchler?... Es müssen noch viel mehr Fragen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gewesen sein, denn er sprach rund zwanzig Minuten lang.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er endlich fertig war, dachte ich: Wie soll ich auf so viele Fragen antworten?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 soll ich überhaupt anfangen? Glücklicherweise war mein Freund Rupert klüger.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fragte den Dozenten: „Wenn wir all ihre Fragen zu ihrer vollsten Zufriedenheit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beantworten könnten, würden Sie dann Christ werden?“ Der Mann antwortete: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„Nein.“ Also sagte Rupert: „Hat sonst noch jemand Fragen?“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Dennoch glaube ich, dass die meisten Menschen aufrichtige Fragen haben,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deshalb lohnt es sich, darauf einzugehen. Das ist Überzeugungsarbeit.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Der dritte Punkt heißt </w:t>
      </w:r>
      <w:r w:rsidRPr="004D6154">
        <w:rPr>
          <w:rFonts w:cs="Arial"/>
          <w:b/>
          <w:bCs/>
          <w:color w:val="000000"/>
          <w:sz w:val="24"/>
          <w:szCs w:val="24"/>
        </w:rPr>
        <w:t>Proklamation</w:t>
      </w:r>
      <w:r w:rsidRPr="004D6154">
        <w:rPr>
          <w:rFonts w:cs="Arial"/>
          <w:color w:val="000000"/>
          <w:sz w:val="24"/>
          <w:szCs w:val="24"/>
        </w:rPr>
        <w:t>. Im Mittelpunkt unseres Bekenntnisses steht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Verkündigung des Evangeliums von Jesus Christus. Es gibt so viele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Möglichkeiten der Verkündigung, und einer davon lautet: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Komm und sieh</w:t>
      </w:r>
      <w:r w:rsidRPr="004D6154">
        <w:rPr>
          <w:rFonts w:cs="Arial"/>
          <w:color w:val="000000"/>
          <w:sz w:val="24"/>
          <w:szCs w:val="24"/>
        </w:rPr>
        <w:t>. Wir lesen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im Johannesevangelium Kapitel 1 Vers 39: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Jesus antwortet: Komm und seht.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lesen wir in Johannes 1 Vers 43-46: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Am Tag darauf wollte Jesus, nach Galiläa aufbrechen; da traf er Philippus.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Jesus sagte zu ihm: „Folge mir nach.“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Philippus war aus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Bethsaida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 dem Heimatort des Andreas und Petrus.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Philippus traf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Natanaël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und sagte zu ihm: „Wir haben den gefunden, über den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Mose im Gesetz und auch die Propheten geschrieben </w:t>
      </w:r>
      <w:r w:rsidR="00D16794"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haben.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Es ist Jesus aus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="00D16794" w:rsidRPr="004D6154">
        <w:rPr>
          <w:rFonts w:cs="Arial"/>
          <w:b/>
          <w:bCs/>
          <w:i/>
          <w:iCs/>
          <w:color w:val="000000"/>
          <w:sz w:val="24"/>
          <w:szCs w:val="24"/>
        </w:rPr>
        <w:t>Nazareth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 der Sohn Josefs.“ –</w:t>
      </w:r>
      <w:r w:rsidR="00D16794">
        <w:rPr>
          <w:rFonts w:cs="Arial"/>
          <w:b/>
          <w:bCs/>
          <w:i/>
          <w:iCs/>
          <w:color w:val="000000"/>
          <w:sz w:val="24"/>
          <w:szCs w:val="24"/>
        </w:rPr>
        <w:t xml:space="preserve">Da sagte </w:t>
      </w:r>
      <w:proofErr w:type="spellStart"/>
      <w:r w:rsidR="00D16794">
        <w:rPr>
          <w:rFonts w:cs="Arial"/>
          <w:b/>
          <w:bCs/>
          <w:i/>
          <w:iCs/>
          <w:color w:val="000000"/>
          <w:sz w:val="24"/>
          <w:szCs w:val="24"/>
        </w:rPr>
        <w:t>Natanaël</w:t>
      </w:r>
      <w:proofErr w:type="spellEnd"/>
      <w:r w:rsidR="00D16794">
        <w:rPr>
          <w:rFonts w:cs="Arial"/>
          <w:b/>
          <w:bCs/>
          <w:i/>
          <w:iCs/>
          <w:color w:val="000000"/>
          <w:sz w:val="24"/>
          <w:szCs w:val="24"/>
        </w:rPr>
        <w:t xml:space="preserve"> zu ihm: „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Aus </w:t>
      </w:r>
      <w:r w:rsidR="009D2A68" w:rsidRPr="004D6154">
        <w:rPr>
          <w:rFonts w:cs="Arial"/>
          <w:b/>
          <w:bCs/>
          <w:i/>
          <w:iCs/>
          <w:color w:val="000000"/>
          <w:sz w:val="24"/>
          <w:szCs w:val="24"/>
        </w:rPr>
        <w:t>Nazareth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? Kann von dort etwas Gutes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kommen?“. Philippus antwortete: „Komm und sieh.“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nichts könnte natürlicher sein als zu unseren Freunden zu sagen: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„Komm und sieh! Überzeuge dich selbst!“ Es gibt nichts Wundervolleres, als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sehen, wie das Leben eines Menschen durch Jesus Christus umgestaltet wird.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Vers 40 und 41, zwischen den beiden Aussprüchen „Komm und sieh“, lesen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Andreas, der Bruder des Simon Petrus, war einer der beiden, die das Wort des Johannes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gehört hatten und Jesus gefolgt waren. Dieser traf zuerst seinen Bruder Simon und sagte zu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ihm: Wir haben den Messias gefunden. Messias heißt übersetzt: der Gesalbte (Christus). Er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Times New Roman"/>
          <w:color w:val="3A3734"/>
          <w:sz w:val="24"/>
          <w:szCs w:val="24"/>
        </w:rPr>
        <w:t>führte ihn zu Jesus.</w:t>
      </w:r>
      <w:r>
        <w:rPr>
          <w:rFonts w:cs="Times New Roman"/>
          <w:color w:val="3A3734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Einer der größten Erzbischöfe von Canterbury, William Temple, schrieb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Kommentar zum Johannesevangelium. Zu diesem Vers -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 führte ihn zu Jesus.</w:t>
      </w:r>
      <w:r w:rsidRPr="004D6154">
        <w:rPr>
          <w:rFonts w:cs="Arial"/>
          <w:color w:val="000000"/>
          <w:sz w:val="24"/>
          <w:szCs w:val="24"/>
        </w:rPr>
        <w:t>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machte er nur eine einzige Bemerkung: „Dies ist der größte Dienst, den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einander erweisen können“. Andreas brachte ständig Leute zu Jesus. Wir hören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viel von Andreas, außer dass er immerzu Leute zu Jesus brachte. Das können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in den Evangelien nachlesen.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erste, den er zu Jesus Christus brachte, war sein Bruder Simon. Simon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Petrus wurde später der Fels, auf den die Gemeinde Christi aufgebaut wurde.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gehört wohl zu den einflussreichsten Menschen der Geschichte, auf jeden Fall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zwei oder drei Persönlichkeiten der Kirchengeschichte, die den größten Einfluss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können nicht alle so wirken, wie Petrus gewirkt hat. Aber wir können alle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handeln, wie Andreas gehandelt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Dabei muss ich an einen Mann namens Albert </w:t>
      </w:r>
      <w:proofErr w:type="spellStart"/>
      <w:r w:rsidRPr="004D6154">
        <w:rPr>
          <w:rFonts w:cs="Arial"/>
          <w:color w:val="000000"/>
          <w:sz w:val="24"/>
          <w:szCs w:val="24"/>
        </w:rPr>
        <w:t>McMakin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denken. Er kam mit 24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Jahren zum Glauben an Jesus Christus. Er war so begeistert davon, dass er allen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seinen Freunden davon erzählen wollte. In der Nähe war gerade eine Reihe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Gesprächsabenden über den christlichen Glauben in Gange, also mietete Albert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McMakin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einen heruntergekommenen Lastwagen, sammelte damit alle seine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Freunde ein und fuhr sie zu dieser Veranstaltung.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einen seiner Freunde konnte er einfach nicht dazu überreden. Das war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gutaussehender junger Teenager, der viele Freundinnen hatte und sagte: „Du,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bin wirklich nicht interessiert.“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So sagte Albert </w:t>
      </w:r>
      <w:proofErr w:type="spellStart"/>
      <w:r w:rsidRPr="004D6154">
        <w:rPr>
          <w:rFonts w:cs="Arial"/>
          <w:color w:val="000000"/>
          <w:sz w:val="24"/>
          <w:szCs w:val="24"/>
        </w:rPr>
        <w:lastRenderedPageBreak/>
        <w:t>McMakin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zu ihm: „Kommst du mit, wenn du den Lastwagen fahren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darfst?“ Er sagte: „O.k., dann komme ich mit!“ So kam er, fuhr den Lastwagen, nahm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 der Veranstaltung teil und war von dem, was er hörte, tief beeindruckt.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Danach ging er jeden Abend hin. Am letzten Abend übergab er sein Leben 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Christus. Das war im Jahr 1934. Seitdem hat dieser Mann zu mehr als 200 Millionen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von Jesus Christus gesprochen. Er war Freund und Vertrauter von 9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amerikanischen Präsidenten. Im April 1996 hatte die Hälfte der Weltbevölkerung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Gelegenheit, ihn zu hören. Sein Name ist Billy Graham. Jeder hat schon einmal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Billy Graham gehört, aber wer hat je von Albert </w:t>
      </w:r>
      <w:proofErr w:type="spellStart"/>
      <w:r w:rsidRPr="004D6154">
        <w:rPr>
          <w:rFonts w:cs="Arial"/>
          <w:color w:val="000000"/>
          <w:sz w:val="24"/>
          <w:szCs w:val="24"/>
        </w:rPr>
        <w:t>McMakin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gehört? Er ist derjenige,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Billy Graham zu Christus brachte. Wir können nicht alle wie Billy Graham sein,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aber wir können alle, wie Albert </w:t>
      </w:r>
      <w:proofErr w:type="spellStart"/>
      <w:r w:rsidRPr="004D6154">
        <w:rPr>
          <w:rFonts w:cs="Arial"/>
          <w:color w:val="000000"/>
          <w:sz w:val="24"/>
          <w:szCs w:val="24"/>
        </w:rPr>
        <w:t>McMakin</w:t>
      </w:r>
      <w:proofErr w:type="spellEnd"/>
      <w:r w:rsidRPr="004D6154">
        <w:rPr>
          <w:rFonts w:cs="Arial"/>
          <w:color w:val="000000"/>
          <w:sz w:val="24"/>
          <w:szCs w:val="24"/>
        </w:rPr>
        <w:t>, unseren Freunden sagen: „Komm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sieh!“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natürlich können wir immer unsere eigene Geschichte mit Gott weitersagen.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glaube, dass wir damit den größten Eindruck erzielen. Wenn man Sie danach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fragt, dann erklären Sie einfach, was mit Ihnen geschehen ist – wie es vorher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wie sich Ihr Leben durch Jesus verändert hat. In der Apostelgeschichte lesen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wir, dass Paulus genau das immerzu getan hat: Er sagte: „So war ich vorher, dies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passiert, und diesen Unterschied hat Jesus in meinem Leben gemacht.“ Niemand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dagegen einen Einwand erheben oder sagen: „Nein, das ist nicht mit Ihnen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passiert.“ Das persönliche Zeugnis hat viel Macht.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Nun zum vierten Punkt: </w:t>
      </w:r>
      <w:r w:rsidRPr="004D6154">
        <w:rPr>
          <w:rFonts w:cs="Arial"/>
          <w:b/>
          <w:bCs/>
          <w:color w:val="000000"/>
          <w:sz w:val="24"/>
          <w:szCs w:val="24"/>
        </w:rPr>
        <w:t>Persönliche Vollmacht</w:t>
      </w:r>
      <w:r w:rsidRPr="004D6154">
        <w:rPr>
          <w:rFonts w:cs="Arial"/>
          <w:color w:val="000000"/>
          <w:sz w:val="24"/>
          <w:szCs w:val="24"/>
        </w:rPr>
        <w:t>. Lesen wir 1. Korinther Kapitel 2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Verse 1 bis 5. Paulus schreibt hier</w:t>
      </w:r>
      <w:proofErr w:type="gramStart"/>
      <w:r w:rsidRPr="004D6154">
        <w:rPr>
          <w:rFonts w:cs="Arial"/>
          <w:color w:val="000000"/>
          <w:sz w:val="24"/>
          <w:szCs w:val="24"/>
        </w:rPr>
        <w:t>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,</w:t>
      </w:r>
      <w:proofErr w:type="gram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Als ich zu euch kam, Brüder und Schwestern kam ich nicht, um glänzende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Reden oder gelehrte Weisheit vorzutragen, sondern um euch das Zeugnis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Gottes zu verkündigen. Denn ich hatte mich entschlossen, bei euch nichts zu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wissen </w:t>
      </w:r>
      <w:r w:rsidR="009D2A68" w:rsidRPr="004D6154">
        <w:rPr>
          <w:rFonts w:cs="Arial"/>
          <w:b/>
          <w:bCs/>
          <w:i/>
          <w:iCs/>
          <w:color w:val="000000"/>
          <w:sz w:val="24"/>
          <w:szCs w:val="24"/>
        </w:rPr>
        <w:t>außer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Jesus Christus, und zwar als den Gekreuzigten.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Darum geht es im Alpha-Kurs: Um „Jesus Christus, den Gekreuzigten.“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Zudem kam ich in Schwäche und in Frucht, zitternd und bebend zu euch.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Meine Botschaft und Verkündigung war nicht Überredung durch gewandte(!)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kluge Worte, sondern war mit dem Erweis von Geist und Kraft verbunden,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damit sich euer Glaube nicht auf Menschenweisheit stütze, sondern auf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Kraft Gottes.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Darum geht es: Um Gottes Kraft, die sich in unserem Leben entfaltet. Aus diesem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Grund ist der Heilige Geist so wichtig.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Kürzlich erhielt einer der Kleingruppenleiter einen Brief von einer Teilnehmerin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 Alpha-Kurses vom letzten Wochenende. Mit ihrer Zustimmung werde ich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Brief heute Abend vorlesen. Folgendes schrieb die Teilnehmerin an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Gruppenleiter: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Durch Ihr leuchtendes Vorbild als Helfer in der Gruppe haben Sie mir gezeigt,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dass ein Christ tatsächlich ein netter, unvoreingenommener, lustiger und intelligenter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Mensch sein kann. Diese Erfahrung und die Ereignisse vom letzten Wochenende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haben mich dazu gebracht, mein ganzes Leben neu zu überdenken. Zum ersten Mal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kann ich wirklich sagen, dass ich Gottes Liebe erfahren habe, und nun wünsche ich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mir mehr als </w:t>
      </w:r>
      <w:proofErr w:type="gramStart"/>
      <w:r w:rsidRPr="004D6154">
        <w:rPr>
          <w:rFonts w:cs="Arial"/>
          <w:i/>
          <w:iCs/>
          <w:color w:val="000000"/>
          <w:sz w:val="24"/>
          <w:szCs w:val="24"/>
        </w:rPr>
        <w:t>alles</w:t>
      </w:r>
      <w:proofErr w:type="gramEnd"/>
      <w:r w:rsidRPr="004D6154">
        <w:rPr>
          <w:rFonts w:cs="Arial"/>
          <w:i/>
          <w:iCs/>
          <w:color w:val="000000"/>
          <w:sz w:val="24"/>
          <w:szCs w:val="24"/>
        </w:rPr>
        <w:t xml:space="preserve"> andere, eine Beziehung zu Gott zu haben.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Was mich letztes Wochenende besonders beeindruckt hat war die physische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Gegenwart Gottes. Eigentlich beschreibe ich mich selbst gern als vernünftig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denkende Person, doch in diesem Fall war es mir ein Bedürfnis, etwas zu spüren –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und ich habe wirklich etwas gespürt! Es war schlicht und einfach die wundervollste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Erfahrung meines Lebens. Noch jetzt versuche ich mich ständig in diesen Moment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zurückzuversetzen, als mir ganz deutlich klar wurde, dass Gott mich liebt. Dann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spüre ich, wie Tränen in mir aufsteigen.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Ja, ich habe geweint, aber es waren Tränen der Freude, der Liebe und des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Friedens. Ich hätte nie gedacht, dass mir so etwas passieren könnte – dass der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Heilige Geist in meinem Leben so spürbar werden könnte. Ich habe vorher nie über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den Heiligen Geist nachgedacht.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Es ist schon seltsam, wie all die Dinge, über die ich mich vorher lustig gemacht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habe und die mir zuwider waren, darunter auch die Lieder, mir jetzt </w:t>
      </w:r>
      <w:r w:rsidR="009D2A68" w:rsidRPr="004D6154">
        <w:rPr>
          <w:rFonts w:cs="Arial"/>
          <w:i/>
          <w:iCs/>
          <w:color w:val="000000"/>
          <w:sz w:val="24"/>
          <w:szCs w:val="24"/>
        </w:rPr>
        <w:t>so viel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 bedeuten.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lastRenderedPageBreak/>
        <w:t>Tatsächlich kam ich von der Musik nicht mehr los. Am Montagnachmittag merkte ich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auf einmal, dass ich eine der Melodien vor mich </w:t>
      </w:r>
      <w:r w:rsidR="009D2A68" w:rsidRPr="004D6154">
        <w:rPr>
          <w:rFonts w:cs="Arial"/>
          <w:i/>
          <w:iCs/>
          <w:color w:val="000000"/>
          <w:sz w:val="24"/>
          <w:szCs w:val="24"/>
        </w:rPr>
        <w:t>hin summte</w:t>
      </w:r>
      <w:r w:rsidRPr="004D6154">
        <w:rPr>
          <w:rFonts w:cs="Arial"/>
          <w:i/>
          <w:iCs/>
          <w:color w:val="000000"/>
          <w:sz w:val="24"/>
          <w:szCs w:val="24"/>
        </w:rPr>
        <w:t>, während ich vor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meinem Computer saß. Als ich es merkte, habe ich schnell aufgehört! Aber es ist so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schön, diese Lieder im Kopf zu haben und von ihnen begleitet zu werden.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Ich könnte immer weiter über diese Erfahrung vom Wochenende schreiben, doch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die Arbeit ruft – und Gott auch. Bis Mittwoch also!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Soweit zur Kraft des Heiligen Geistes.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 zum fünften Punkt: Das Priesterliche (steht so im Teilnehmerheft, aber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 Zeit nicht reicht, könnte man es sicher weglassen) 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Gebet. </w:t>
      </w:r>
      <w:r w:rsidRPr="004D6154">
        <w:rPr>
          <w:rFonts w:cs="Arial"/>
          <w:color w:val="000000"/>
          <w:sz w:val="24"/>
          <w:szCs w:val="24"/>
        </w:rPr>
        <w:t>Wir können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bitten, die Augen der Menschen für ihn zu öffnen. Ich glaube, dass jeder, der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Christus kommt, die Entdeckung macht, dass jemand für ihn gebetet hat.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 aber auch für uns selbst beten, dass Gott uns mit Mut beschenkt. Denn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jeder, mit dem wir reden, wird sagen: „Oh, wie wundervoll!“ Davon dürfen wir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entmutigen lassen, wir müssen standhaft bleiben.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 wir Markus Kapitel 4 Vers 15 bis 20: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Auf dem Weg fällt das Wort bei denen, die es zwar hören, aber sofort kommt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Satan und nimmt das Wort weg, das in sie gesät wurde.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Leute sagen einfach nur: „Nun, das interessiert mich alles nicht.“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Ähnlich ist es bei den Menschen, bei denen das Wort auf felsigen Boden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fällt: Sobald sie es hören nehmen sie es freudig auf; aber sie haben keine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Wurzeln, sondern sind unbeständig, und wenn sie dann um des Wortes Willen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="009D2A68" w:rsidRPr="004D6154">
        <w:rPr>
          <w:rFonts w:cs="Arial"/>
          <w:b/>
          <w:bCs/>
          <w:i/>
          <w:iCs/>
          <w:color w:val="000000"/>
          <w:sz w:val="24"/>
          <w:szCs w:val="24"/>
        </w:rPr>
        <w:t>bedrängt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oder verfolgt werden, kommen sie sofort zu Fall. Bei anderen fällt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das Wort in die Dornen: sie hören es zwar, aber die Sorgen der Welt, der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trügerische Reichtum und die Gier nach all den anderen Dingen machen sich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breit und ersticken es, und es bringt keine Frucht. Auf guten Boden ist das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Wort bei denen gesät, die es hören und aufnehmen und Frucht bringen,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dreissigfach, ja sechzigfach und hundertfach.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 vier Jahren hatte ich in meiner Alpha-Kleingruppe die höchste Ausstiegsrate,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ich je in einer Kleingruppe erlebt habe. Alle Teilnehmer hörten auf mit Ausnahme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eines Mannes namens David. David pendelt jeden Tag von </w:t>
      </w:r>
      <w:proofErr w:type="spellStart"/>
      <w:r w:rsidRPr="004D6154">
        <w:rPr>
          <w:rFonts w:cs="Arial"/>
          <w:color w:val="000000"/>
          <w:sz w:val="24"/>
          <w:szCs w:val="24"/>
        </w:rPr>
        <w:t>Petworth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nach London.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Zug sitzt ihm ein Mann namens Nick gegenüber. Nick und seine Frau Debs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 den Alpha-Kurs vor vier Jahren und drei Monaten mitgemacht. Beide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Glauben gekommen. David und Nick sitzen sich also regelmäßig im Zug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gegenüber, doch da sie waschechte Engländer sind, haben sie noch nie ein Wort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miteinander gewechselt, denn niemand hat sie einander vorgestellt!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Nun, schließlich haben sich die beiden auf einer Party getroffen und wurden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einander vorgestellt. Sie begannen sich zu unterhalten, und nach einem längeren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Gespräch kamen die beiden überein, dass David für Nick arbeiten sollte.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verabredeten sich zum Mittagessen, und bei dieser Gelegenheit fragte David Nick: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„Wie werden Sie mit dem Stress in Ihrem Job fertig?“ Und Nick sagte: „Nun, ich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herausgefunden, dass alles anders wird, wenn man mit Gott lebt. Ich habe vor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kurzem einen Alpha-Kurs besucht, und das hat mich völlig verändert.“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David sagte darauf: „Ich nehme an, dass Sie deshalb kein schlechter Kerl sind.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Vielleicht sollte ich das auch einmal ausprobieren.“ Also kam David zum nächsten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Kurs und nahm an einer Kleingruppe teil. In der dritten Woche kam David zum Kurs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– er war schneeweiß im Gesicht. Ich sagte: „David, was ist los mit Ihnen?“ Er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„Ich habe gerade einen medizinischen Test für meine neue Arbeitsstelle absolviert.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bin durchgefallen! Meine Leberwerte sind so schlecht, dass der Arzt mir nur noch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sechs Monate zu leben gibt, wenn ich nicht aufhöre zu trinken. Aber ich kann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aufhören. Ich bin Alkoholiker. Ich bin schon seit zwanzig Jahren Alkoholiker,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niemand weiß davon. Nur meine Frau und meine Kinder wissen Bescheid,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ansonsten konnte ich es bisher verbergen. Ich fühle tief in mir einen Schmerz,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dieser Schmerz hochkommt, muss ich zur Flasche greifen!“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 jenem Abend betete David, dass Gott ihm helfen möchte, mit dem Trinken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aufzuhören. Wir </w:t>
      </w:r>
      <w:r w:rsidRPr="004D6154">
        <w:rPr>
          <w:rFonts w:cs="Arial"/>
          <w:color w:val="000000"/>
          <w:sz w:val="24"/>
          <w:szCs w:val="24"/>
        </w:rPr>
        <w:lastRenderedPageBreak/>
        <w:t>beteten gemeinsam. In der darauffolgenden Woche kam er wieder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Kurs und ich fragte ihn: „David, wie ist es Ihnen ergangen?“ Er sagte: „Ich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keinen Tropfen Alkohol angerührt.“ Ich fragte: „Wie hat ihre Frau reagiert?“ Er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„Sie ist wütend.“ Ich fragte: „Wie kann das sein?“ Er antwortete: „Nun, sie sagt,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 mich seit zwanzig Jahren gebeten, mit dem Trinken aufzuhören, und nun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es nicht für sie getan, sondern für Gott!“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einer Kurs-Abschlussparty, ähnlich wie wir sie in drei Wochen feiern werden,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sah ich eine Frau eintreten, die Davids Frau Anna sein musste. Sie hatte ihre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fünfzehnjährige Tochter und ihren elfjährigen Sohn dabei. Ich sprach erst am 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Party mit ihr und sagte: „Anne, es war einfach toll, David in der Kleingruppe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haben.“ Es war wirklich toll, denn er war ja der einzige, der bis zum Schluss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geblieben ist!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sagte: „Sie können sich gar nicht vorstellen, wie sehr sich unser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verändert hat. Ich habe jetzt einen Ehemann. Und die Kinder haben einen Vater.“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stupste ihren Sohn an: „Erzähl schon.“ Und der elfjährige Junge sagte: „Daddy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trinkt nicht mehr.“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 Frau nahm am darauffolgenden Alpha-Kurs teil. Ihre fünfzehnjährige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Tochter bettelte darum, ebenfalls kommen zu dürfen. Davids Schwester kam,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außerdem noch ein Ehepaar, </w:t>
      </w:r>
      <w:r w:rsidR="009D2A68" w:rsidRPr="004D6154">
        <w:rPr>
          <w:rFonts w:cs="Arial"/>
          <w:color w:val="000000"/>
          <w:sz w:val="24"/>
          <w:szCs w:val="24"/>
        </w:rPr>
        <w:t>das</w:t>
      </w:r>
      <w:r w:rsidRPr="004D6154">
        <w:rPr>
          <w:rFonts w:cs="Arial"/>
          <w:color w:val="000000"/>
          <w:sz w:val="24"/>
          <w:szCs w:val="24"/>
        </w:rPr>
        <w:t xml:space="preserve"> von der großen Veränderung in Davids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gehört hatte.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Davids Frau kam zum Glauben.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Beim darauffolgenden Kurs halfen beide mit. Und einen Kurs später leiteten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Gruppe. Beim Abschlussessen des Kurses, bei dem sie als Gruppenleiter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fungiert hatten, ging ich zu ihnen. Sie standen in diesem Raum hier, es war elf Uhr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abends und alle Stühle und Tische waren bereits weggeräumt. Da standen sie,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David und Anne, Hand in Hand. Sie strahlten über das ganze Gesicht. Ich ging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ihnen und sagte: „Ihr seht so glücklich aus!“ Und sie sagten: „Wir sind glücklich.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 so verliebt. Wir wollten uns schon fast scheiden lassen, und nun haben wir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 ineinander verliebt!“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sagten: „Unsere Tochter ist jetzt sechzehn, und sie hat bei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Gruppenleitung mitgeholfen. Und sieh dir unseren Sohn an: Er trägt Tische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Stühle weg und hilft beim Aufräumen. Er will unbedingt helfen. In der Schule erzählt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allen seinen Freunden, dass er einfach nicht verstehen kann, warum sie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 sind. Er sagt: Seht doch nur, was aus meinem Daddy geworden ist.“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fragte: „Wie lief es denn in eurer Kleingruppe?“ Sie antworteten: „Es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großartig. Wir hatten zwölf Leute in der Gruppe, alle waren ungläubig und alle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Glauben gekommen und wurden mit dem Heiligen Geist erfüllt. Keiner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Kleingruppe verlassen!“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Same, der auf guten Boden fällt, bringt Frucht: Manche dreißigfach,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andere sechzigfach, wieder andere hundertfach.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wollen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Vater, wir danken dir für die Freude und das Privileg, anderen die frohe Botschaft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weiterzusagen und zu sehen, wie ihr Leben durch deinen Geist verändert wird. Herr,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wir bitten dich, dass wir alle diese Freude in unserem Leben erfahren. In Jesu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Namen,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Amen.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</w:p>
    <w:p w:rsidR="005A7533" w:rsidRDefault="004D6154" w:rsidP="005A7533">
      <w:pPr>
        <w:pStyle w:val="berschrift1"/>
      </w:pPr>
      <w:bookmarkStart w:id="13" w:name="_Toc419111438"/>
      <w:r w:rsidRPr="004D6154">
        <w:t>Der Alpha-Kurs 13 – Heilt Gott auch heute noch?</w:t>
      </w:r>
      <w:bookmarkEnd w:id="13"/>
      <w:r>
        <w:t xml:space="preserve"> </w:t>
      </w:r>
    </w:p>
    <w:p w:rsidR="002D2641" w:rsidRDefault="004D6154" w:rsidP="00161EBB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Nicky Gumbel, Frühjahr 2001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161EBB" w:rsidRDefault="004D6154" w:rsidP="00161EBB">
      <w:pPr>
        <w:rPr>
          <w:rFonts w:cs="Arial"/>
          <w:i/>
          <w:iCs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Vor einigen Jahren kam nach einem Abendgottesdienst eine junge Japanerin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meiner Frau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mir und bat uns, für sie zu beten. Wir fragten sie: „Wofür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sollen wir denn beten?“ Sie sagte: „Bitte beten Sie dafür, dass mein Rücken geheilt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wird!“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Also beteten wir für sie und verabschiedeten uns von ihr. Danach sah ich sie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Zeit zu Zeit im Gottesdienst. Jedes Mal dachte ich: Ich möchte ihr nicht erklären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müssen, warum ihr Rücken nicht gesund wurde. Also versuchte ich ihr aus dem Weg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gehen. Aber einmal ging ich hier an der Seite der Kirche entlang, sie kam von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anderen Seite, und es gab kein Ausweichen. Ich fragte </w:t>
      </w:r>
      <w:r w:rsidRPr="004D6154">
        <w:rPr>
          <w:rFonts w:cs="Arial"/>
          <w:color w:val="000000"/>
          <w:sz w:val="24"/>
          <w:szCs w:val="24"/>
        </w:rPr>
        <w:lastRenderedPageBreak/>
        <w:t>sie: „Wie geht es Ihrem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Rücken?“ Sie sagte: „Oh, der ist vollkommen geheilt worden, als Sie dafür gebetet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haben!“ Ich dachte nur: </w:t>
      </w:r>
      <w:r w:rsidRPr="004D6154">
        <w:rPr>
          <w:rFonts w:cs="Arial"/>
          <w:i/>
          <w:iCs/>
          <w:color w:val="000000"/>
          <w:sz w:val="24"/>
          <w:szCs w:val="24"/>
        </w:rPr>
        <w:t>Wie bitte</w:t>
      </w:r>
      <w:r w:rsidRPr="004D6154">
        <w:rPr>
          <w:rFonts w:cs="Arial"/>
          <w:color w:val="000000"/>
          <w:sz w:val="24"/>
          <w:szCs w:val="24"/>
        </w:rPr>
        <w:t>? Ich war völlig überrascht. Und dann fragte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mich: </w:t>
      </w:r>
      <w:r w:rsidRPr="004D6154">
        <w:rPr>
          <w:rFonts w:cs="Arial"/>
          <w:i/>
          <w:iCs/>
          <w:color w:val="000000"/>
          <w:sz w:val="24"/>
          <w:szCs w:val="24"/>
        </w:rPr>
        <w:t>Warum war ich so überrascht</w:t>
      </w:r>
      <w:r w:rsidRPr="004D6154">
        <w:rPr>
          <w:rFonts w:cs="Arial"/>
          <w:color w:val="000000"/>
          <w:sz w:val="24"/>
          <w:szCs w:val="24"/>
        </w:rPr>
        <w:t>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Einige Jahre danach kam ein Mann namens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in unsere Gemeinde.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 war Pastor der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Vineyard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Christian Fellowship</w:t>
      </w:r>
      <w:r w:rsidRPr="004D6154">
        <w:rPr>
          <w:rFonts w:cs="Arial"/>
          <w:color w:val="000000"/>
          <w:sz w:val="24"/>
          <w:szCs w:val="24"/>
        </w:rPr>
        <w:t>. Damals arbeitete ich noch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Anwalt und war in der Gemeinde Laienprediger. Ich hegte ein tiefes Misstrauen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gegen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>. Dafür gab es mehrere Gründe, zum Beispiel die Tatsache,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er Amerikaner war. Inzwischen habe ich meine Meinung diesbezüglich völlig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geändert, jetzt liebe ich die Amerikaner! Aber damals war ich eben skeptisch.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predigte, und ich dachte die ganze Zeit: </w:t>
      </w:r>
      <w:r w:rsidRPr="004D6154">
        <w:rPr>
          <w:rFonts w:cs="Arial"/>
          <w:i/>
          <w:iCs/>
          <w:color w:val="000000"/>
          <w:sz w:val="24"/>
          <w:szCs w:val="24"/>
        </w:rPr>
        <w:t>Was soll das alles? Er scheint mir doch ein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bisschen überspannt zu sein. </w:t>
      </w:r>
      <w:r w:rsidRPr="004D6154">
        <w:rPr>
          <w:rFonts w:cs="Arial"/>
          <w:color w:val="000000"/>
          <w:sz w:val="24"/>
          <w:szCs w:val="24"/>
        </w:rPr>
        <w:t>Alles, was er sagte und seine ganze Art weckten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Zweifel in mir. Ich war sehr skeptisch. Das was er sagte war nicht gerade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gespenstisch, aber doch sehr übernatürlich.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darauffolgenden Abend traf er sich mit den Gemeindeleitern. Von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Hauskreisleitern waren rund 70 Leute da.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sprach über das Thema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Heilung. Wir hatten alle schon viel über dieses Thema gehört, und in der Theorie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dachten wir: </w:t>
      </w:r>
      <w:r w:rsidRPr="004D6154">
        <w:rPr>
          <w:rFonts w:cs="Arial"/>
          <w:i/>
          <w:iCs/>
          <w:color w:val="000000"/>
          <w:sz w:val="24"/>
          <w:szCs w:val="24"/>
        </w:rPr>
        <w:t>Heilung - das ist eine wundervolle Sache.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sagte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>: „Wir machen jetzt eine Kaffeepause, und danach werden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Heilung praktizieren.“ Wir waren alle skeptisch. Die Kaffeepause wurde also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lang, jeder wollte noch eine zweite und dann eine dritte Tasse... Aber schließlich kam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Pause dann doch zum Ende, und diejenigen, die vor der Pause vorn gesessen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hatten, fanden das plötzlich unhöflich und setzten sich nach hinten.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sprach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über das sogenannte „Wort der Erkenntnis“, das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folgendermaßen definierte: Ein Wort der Erkenntnis ist eine übernatürliche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Offenbarung von Tatsachen in Verbindung mit einer Person oder Situation, die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mit unserem natürlichen Verstand erkannt haben, sondern die uns durch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Geist Gottes mitgeteilt wurde. Das kann in Form eines Bildes oder eines Wortes,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in Gedanken sieht oder hört, oder eines körperlichen Empfindens geschehen.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erzählte er, sein Team hätte eine Reihe solcher Worte über die hier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Anwesenden gehabt und ging die Liste durch; ich glaube, es waren 12 Worte.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freute mich schon, weil ich dachte: </w:t>
      </w:r>
      <w:r w:rsidRPr="004D6154">
        <w:rPr>
          <w:rFonts w:cs="Arial"/>
          <w:i/>
          <w:iCs/>
          <w:color w:val="000000"/>
          <w:sz w:val="24"/>
          <w:szCs w:val="24"/>
        </w:rPr>
        <w:t>Jetzt wird er ganz schön dumm dastehen,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denn keiner wird auf diese Worte der Erkenntnis reagieren</w:t>
      </w:r>
      <w:r w:rsidRPr="004D6154">
        <w:rPr>
          <w:rFonts w:cs="Arial"/>
          <w:color w:val="000000"/>
          <w:sz w:val="24"/>
          <w:szCs w:val="24"/>
        </w:rPr>
        <w:t xml:space="preserve">! </w:t>
      </w:r>
      <w:r w:rsidRPr="004D6154">
        <w:rPr>
          <w:rFonts w:cs="Arial"/>
          <w:i/>
          <w:iCs/>
          <w:color w:val="000000"/>
          <w:sz w:val="24"/>
          <w:szCs w:val="24"/>
        </w:rPr>
        <w:t>Dann werden alle sehen,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dass es einfach nicht funktioniert</w:t>
      </w:r>
      <w:r w:rsidRPr="004D6154">
        <w:rPr>
          <w:rFonts w:cs="Arial"/>
          <w:color w:val="000000"/>
          <w:sz w:val="24"/>
          <w:szCs w:val="24"/>
        </w:rPr>
        <w:t>. Wenn ich mich richtig erinnere, war der erste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Liste ein Mann, der mit 14 Jahren seinen Rücken beim Holzhacken verletzt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hatte. Zu meinem Erstaunen stand dieser Mann auf und kam nach vorne.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 dachten alle: </w:t>
      </w:r>
      <w:r w:rsidRPr="004D6154">
        <w:rPr>
          <w:rFonts w:cs="Arial"/>
          <w:i/>
          <w:iCs/>
          <w:color w:val="000000"/>
          <w:sz w:val="24"/>
          <w:szCs w:val="24"/>
        </w:rPr>
        <w:t>Nun, das war Glück</w:t>
      </w:r>
      <w:r w:rsidRPr="004D6154">
        <w:rPr>
          <w:rFonts w:cs="Arial"/>
          <w:color w:val="000000"/>
          <w:sz w:val="24"/>
          <w:szCs w:val="24"/>
        </w:rPr>
        <w:t xml:space="preserve">. Dann ging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zur nächsten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Person auf seiner Liste. Das war Jeremy Jennings, der bei uns der leitende Pastor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ist. Sein Rücken wurde an jenem Abend geheilt.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fuhr mit der Liste fort,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jedes Mal stand jemand auf, kam nach vorn und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betete mit der Person.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sagte er plötzlich: „In diesem Raum ist jemand unfruchtbar.“ Niemand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reagierte darauf. Wir sind schließlich Engländer, und wir sprechen nicht über solche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Dinge, schon gar nicht in der Öffentlichkeit!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wiederholte: „Ich weiß, dass es hier eine Person gibt, die unfruchtbar ist.“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schaute mich um und sah fünf verheiratete Paare, die ich alle gut kannte.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dachte: </w:t>
      </w:r>
      <w:r w:rsidRPr="004D6154">
        <w:rPr>
          <w:rFonts w:cs="Arial"/>
          <w:i/>
          <w:iCs/>
          <w:color w:val="000000"/>
          <w:sz w:val="24"/>
          <w:szCs w:val="24"/>
        </w:rPr>
        <w:t>Diesmal sitzt er wirklich in der Patsche.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Doch dann stand eine sehr gute Freundin von uns auf und kam nach vorn.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frage sie nach ihrem Namen, und sie antwortete: „Ich heiße Sarah.“ Wir mussten alle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sofort an die Sarah der Bibel denken, die ebenfalls unfruchtbar gewesen war.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 nicht gewusst, dass Sarah und ihr Mann vergeblich versucht hatten, ein Baby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bekommen. Tatsächlich hatten sie schon alle möglichen medizinischen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Behandlungen hinter sich.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betete für sie.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Neun Monate später brachte sie ein wunderschönes Baby auf die Welt.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man dazu sagen muss, dass die Empfängnis nicht an Ort und Stelle geschah!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Seitdem hat sie noch vier </w:t>
      </w:r>
      <w:r w:rsidRPr="004D6154">
        <w:rPr>
          <w:rFonts w:cs="Arial"/>
          <w:color w:val="000000"/>
          <w:sz w:val="24"/>
          <w:szCs w:val="24"/>
        </w:rPr>
        <w:lastRenderedPageBreak/>
        <w:t>weitere Kinder bekommen, und ihr Mann Ed ist jetzt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Pfarrer in der anglikanischen Kirche.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 jenem Abend haben sich wunderbare Dinge zugetragen. Dennoch ging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skeptisch nach Hause. Ich hatte mit eigenen Augen gesehen, wie Leute geheilt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wurden, und trotzdem blieb ich skeptisch.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folgenden Abend trafen wir uns im Gemeindesaal. Diesmal waren nicht nur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Hauskreisleiter da, sondern alle Hauskreismitglieder, damals an die 250 Leute.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hatte den ganzen Tag im Gericht verbracht und kam erst spät an.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anglikanischen Kirche setzen sich die Leute ja von hinten nach vorn, diejenigen,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zuerst kommen, setzen sich nach hinten - so kam es, dass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und ich, die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letzte eintrafen, nur noch zwei Plätze ganz vorn bekamen.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sprach wieder über das Thema Heilung, und wieder sagte er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Ende seines Vortrags, dass er verschiedene Worte der Erkenntnis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Anwesenden hätte. Und wieder standen verschiedene Personen auf diese Worte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Erkenntnis </w:t>
      </w:r>
      <w:r w:rsidR="009D2A68" w:rsidRPr="004D6154">
        <w:rPr>
          <w:rFonts w:cs="Arial"/>
          <w:color w:val="000000"/>
          <w:sz w:val="24"/>
          <w:szCs w:val="24"/>
        </w:rPr>
        <w:t>hinauf</w:t>
      </w:r>
      <w:r w:rsidRPr="004D6154">
        <w:rPr>
          <w:rFonts w:cs="Arial"/>
          <w:color w:val="000000"/>
          <w:sz w:val="24"/>
          <w:szCs w:val="24"/>
        </w:rPr>
        <w:t>. Dann meinte er, es gäbe hier 10 Leute mit Fußpilz. Nun hatte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zufällig Fußpilz. Aber ich war damals noch praktizierender Anwalt und war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entsprechend angezogen, mit einem dreiteiligen Nadelstreifenanzug und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steifen weißen Kragen. Zudem saß ich in meiner ganzen Pracht in der ersten Reihe!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ich wollte keinesfalls als Reaktion auf dieses Wort der Erkenntnis aufstehen!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Neun Leute standen auf. Und meine Frau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>, die neben mir saß, stupste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immerzu: „Das ist für dich!“ Ich antwortete: „Nein, nein! Mir geht es ganz gut, vielen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Dank!“ Schließlich empfand ich so einen heftigen Schmerz in den Rippen, dass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dachte, es wäre einfacher aufzustehen, was ich auch tat. Ein sehr netter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Amerikaner kam zu mir und sagte: „Möchten Sie, dass ich für Ihren Fußpilz bete?“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„Nein, herzlichen Dank!“ sagte ich, „Ich bin völlig zufrieden damit, ich finde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angenehm, mich kratzen zu können!“ Er war sehr freundlich und meinte: „Gibt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sonst </w:t>
      </w:r>
      <w:r w:rsidR="009D2A68" w:rsidRPr="004D6154">
        <w:rPr>
          <w:rFonts w:cs="Arial"/>
          <w:color w:val="000000"/>
          <w:sz w:val="24"/>
          <w:szCs w:val="24"/>
        </w:rPr>
        <w:t>irgendetwas</w:t>
      </w:r>
      <w:r w:rsidRPr="004D6154">
        <w:rPr>
          <w:rFonts w:cs="Arial"/>
          <w:color w:val="000000"/>
          <w:sz w:val="24"/>
          <w:szCs w:val="24"/>
        </w:rPr>
        <w:t>, für das wir beten können?“ Ich sagte: „Sie können gern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Kraft des Heiligen Geistes in meinem Leben beten.“ Er war sehr nett und sagte: „In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Ordnung, lassen Sie uns dafür beten!“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er 30 Sekunden lang gebetet hatte, spürte ich die Kraft Gottes wie nie zuvor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meinem Leben. Es fühlte sich an, als ob 10.000 Volt Elektrizität durch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hindurchgingen. Ich weiß, dass nicht jeder so eine körperliche Empfindung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durchmacht – unterschiedliche Menschen machen unterschiedliche Erfahrungen.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in meinem Fall war die Kraft Gottes ganz deutlich körperlich zu spüren.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Empfinden war so stark, dass ich es nach einiger Zeit nicht mehr aushalten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konnte. Ich glaube, dieser Amerikaner war ganz neu ins Gebetsteam gekommen,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er hatte überhaupt nur ein Gebet auf Lager, nämlich: „Mehr Kraft, Herr!“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jedes Mal, wenn er das betete, nahm die Kraft noch zu! Nach einiger Zeit hielt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nicht mehr aus und fing an, gegen ihn zu beten! Ich sagte: „Bitte keine Kraft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mehr, Herr!“ Aber er betete unbeirrt weiter: „Mehr Kraft, Herr!“ So kam es zu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lautstarken Wettkampf mitten im Raum, der von den anderen, die schließlich alle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 aufgehört hatten, verfolgt wurde.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hatte offensichtlich Erfahrung mit schwierigen Leuten in seinen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Veranstaltungen. Er sagte: „Bringt ihn bitte raus!“ So trugen sie mich durch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Terrassentür hinaus. Dabei hörte ich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sagen: „Gott gibt diesem Mann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Kraft, von Jesus Christus zu erzählen!“ Genau das hatte ich schon immer tun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wollen, aber nie besonders gut gekonnt.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denke noch heute an diesen Augenblick als an einen ganz wichtigen Moment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meines Lebens zurück. Nach diesem Abend nahm ich mir die Zeit nachzulesen,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Bibel über Heilung sagt. Ich war verblüfft über das, was ich da las!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Alten Testament lesen wir mehrfach, dass Gott Heilung verspricht. Bevor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 darauf eingehe, möchte ich darauf hinweisen, dass Gott meiner Meinung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heutzutage vor allem durch medizinische Behandlung heilt. Ich glaube, dass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heute in den allermeisten Fällen durch die Ärzte heilt.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Doch zusätzlich dazu </w:t>
      </w:r>
      <w:r w:rsidRPr="004D6154">
        <w:rPr>
          <w:rFonts w:cs="Arial"/>
          <w:color w:val="000000"/>
          <w:sz w:val="24"/>
          <w:szCs w:val="24"/>
        </w:rPr>
        <w:lastRenderedPageBreak/>
        <w:t>heilt Gott manchmal auf spontane, direkte und wunderbare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Weise. In dem Fall verkürzt er gewissermaßen den normalen Heilungsprozess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einem kurzen Augenblick.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Alten Testament verspricht Gott Heilung für sein Volk. Tatsächlich entspricht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Heilen dem Wesen Gottes. Gott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Ich bin der Herr, dein Arzt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Und wir sehen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viele Beispiele für Heilung im Alten Testament, darunter das Beispiel von </w:t>
      </w:r>
      <w:proofErr w:type="spellStart"/>
      <w:r w:rsidRPr="004D6154">
        <w:rPr>
          <w:rFonts w:cs="Arial"/>
          <w:color w:val="000000"/>
          <w:sz w:val="24"/>
          <w:szCs w:val="24"/>
        </w:rPr>
        <w:t>Naaman</w:t>
      </w:r>
      <w:proofErr w:type="spellEnd"/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Gott schon im Alten Testament so gehandelt hat, wo wir nur eine Ahnung vom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Reich Gottes und der Ausgießung des Geistes bekommen, dann können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zuversichtlich erwarten, dass sich das im Neuen Testament verstärkt. Denn dort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Reich Gottes in Jesus angebrochen und der Geist Gottes auf alles Fleisch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ausgegossen. Und genau das sehen wir.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Markusevangelium, Kapitel 1 Vers 15 lesen. Das sind die ersten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Worte Jesu in diesem Evangelium. Jesus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 Zeit ist erfüllt, das Reich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Gottes ist nahe. Kehrt um und glaubt an das Evangelium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 xml:space="preserve">Er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Das Reich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Gottes ist nahe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Theologen aller Konfessionen und Traditionen sind sich darin einig, dass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zentrale Thema der Verkündigung Jesu das Reich Gottes war. Dieser Ausdruck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Reich Gottes </w:t>
      </w:r>
      <w:r w:rsidRPr="004D6154">
        <w:rPr>
          <w:rFonts w:cs="Arial"/>
          <w:color w:val="000000"/>
          <w:sz w:val="24"/>
          <w:szCs w:val="24"/>
        </w:rPr>
        <w:t xml:space="preserve">oder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Reich der Himmel </w:t>
      </w:r>
      <w:r w:rsidRPr="004D6154">
        <w:rPr>
          <w:rFonts w:cs="Arial"/>
          <w:color w:val="000000"/>
          <w:sz w:val="24"/>
          <w:szCs w:val="24"/>
        </w:rPr>
        <w:t xml:space="preserve">- taucht </w:t>
      </w:r>
      <w:r w:rsidR="009D2A68" w:rsidRPr="004D6154">
        <w:rPr>
          <w:rFonts w:cs="Arial"/>
          <w:color w:val="000000"/>
          <w:sz w:val="24"/>
          <w:szCs w:val="24"/>
        </w:rPr>
        <w:t>82-mal</w:t>
      </w:r>
      <w:r w:rsidRPr="004D6154">
        <w:rPr>
          <w:rFonts w:cs="Arial"/>
          <w:color w:val="000000"/>
          <w:sz w:val="24"/>
          <w:szCs w:val="24"/>
        </w:rPr>
        <w:t xml:space="preserve"> in den synoptischen Evangelien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„Reich“ meint hier nicht einfach ein politisches oder geographisches Gebiet,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sondern die Aktivität des Herrschens und Regierens. Man könnte es auch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Herrschaft Gottes nennen. Darin ist ein zukünftiger Aspekt enthalten. Das Reich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wird seine Vollendung durch ein einschneidendes Ereignis in der Geschichte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finden, und zwar am Ende unseres Zeitalters, der Zeit, so wie wir sie kennen,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Christus wiederkommt.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Jesus zum ersten Mal in diese Welt kam, geschah das in Schwäche. Wenn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wiederkommt, so wird das in Macht und Herrlichkeit geschehen. Die Geschichte läuft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ihren Höhepunkt zu, die herrliche Wiederkunft unseres Herrn Jesus Christus.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über 300 Hinweise auf das zweite Kommen Jesu im Neuen Testament.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Niemand kennt den Zeitpunkt seiner Wiederkunft, doch wir werden belehrt, dass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um eine feststehende Tatsache handelt: Es wird eine universale Auferstehung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ein Gericht geben, einen neuen Himmel und eine neue Erde.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selbst wird dort sein, zusammen mit allen, die ihn lieben und ihm folgen.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Dort wird tiefes Glück herrschen, das ewig anhält. Wir werden verherrlichte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Auferstehungskörper haben, die keinen Schmerz mehr kennen und unsterblich sind.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wird keinen Tod, keine Trauer, kein Verbrechen und keinen Schmerz 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geben. An jenem Tag werden alle, die ihm vertrauen, vollständig geheilt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Bis zu diesem Zeitpunkt wird nicht jeder geheilt. In Römer 8 Vers 23 heißt es,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dass wir in der Erwartung der Erlösung unseres Leibes seufzen</w:t>
      </w:r>
      <w:r w:rsidRPr="004D6154">
        <w:rPr>
          <w:rFonts w:cs="Arial"/>
          <w:color w:val="000000"/>
          <w:sz w:val="24"/>
          <w:szCs w:val="24"/>
        </w:rPr>
        <w:t>. Vollkommene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Heilung unseres Körpers ist eine Sache der Zukunft. Daher werden viele Leute,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wir beten, und sicherlich viele Menschen, für die ich gebetet habe, nicht geheilt.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Dabei muss ich an einen guten Freund denken, der keine Nieren hat. Wir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so oft für ihn gebetet, immer wieder. Er wurde nicht gesund.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diesem Freund eine große Hilfe.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selbst ist mittlerweile gestorben.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oder zwei Jahre vor seinem Tod sagte er zu meinem Freund: „Patrick, vergiss nie,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die wichtigste Gabe durch Jesus Christus das Heil ist: Freiheit, völlige Freiheit,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ewiges Leben. Darum geht es. Und wenn du geheilt werden solltest, so ist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Art Bonus.“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Soweit zum zukünftigen Aspekt des Reiches Gottes. Seine endgültige Herrschaft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noch nicht angebrochen. Eines Tages wird es so kommen. Doch das Neue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Testament weist auch auf den gegenwärtigen Aspekt des Reiches Gottes hin. (</w:t>
      </w:r>
      <w:proofErr w:type="spellStart"/>
      <w:r w:rsidRPr="004D6154">
        <w:rPr>
          <w:rFonts w:cs="Arial"/>
          <w:color w:val="000000"/>
          <w:sz w:val="24"/>
          <w:szCs w:val="24"/>
        </w:rPr>
        <w:t>right</w:t>
      </w:r>
      <w:proofErr w:type="spellEnd"/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now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!) braucht es das? Jesus sagte: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 Zeit ist gekommen, das Reich Gottes 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nahe</w:t>
      </w:r>
      <w:r w:rsidRPr="004D6154">
        <w:rPr>
          <w:rFonts w:cs="Arial"/>
          <w:color w:val="000000"/>
          <w:sz w:val="24"/>
          <w:szCs w:val="24"/>
        </w:rPr>
        <w:t>. Wir sehen Zeichen des Reiches, den Anbruch, das Erblühen, das Kommen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des Reiches. Jesus sagte: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Das Reich Gottes ist unter euch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Das Reich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jetzt und hier entdeckt und erfahren wer</w:t>
      </w:r>
      <w:r w:rsidRPr="004D6154">
        <w:rPr>
          <w:rFonts w:cs="Arial"/>
          <w:color w:val="000000"/>
          <w:sz w:val="24"/>
          <w:szCs w:val="24"/>
        </w:rPr>
        <w:lastRenderedPageBreak/>
        <w:t>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Hinter allem, was Jesus tat, stand die Überzeugung, dass er mit seinem Dienst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alttestamentlichen Verheißungen erfüllte. Er demonstrierte den Anbruch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Reiches Gottes durch seine Taten: Er vergab Schuld, er heilte Kranke und besiegte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Böse. Man kann das mit zwei Diagrammen veranschaulichen, die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zukünftigen Aspekt – das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Noch nicht </w:t>
      </w:r>
      <w:r w:rsidRPr="004D6154">
        <w:rPr>
          <w:rFonts w:cs="Arial"/>
          <w:color w:val="000000"/>
          <w:sz w:val="24"/>
          <w:szCs w:val="24"/>
        </w:rPr>
        <w:t xml:space="preserve">– und den gegenwärtigen Aspekt – das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Jetzt</w:t>
      </w:r>
      <w:proofErr w:type="spellEnd"/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schon </w:t>
      </w:r>
      <w:r w:rsidRPr="004D6154">
        <w:rPr>
          <w:rFonts w:cs="Arial"/>
          <w:color w:val="000000"/>
          <w:sz w:val="24"/>
          <w:szCs w:val="24"/>
        </w:rPr>
        <w:t>– illustrieren. Die Juden erwarteten den Messias am Ende dieser Weltzeit.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erwarteten, dass die Zeit, in der wir jetzt leben, mit der Ankunft des Messias zu 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kommen würde; dann würde ein neues Zeitalter anbrechen. Jesus hat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Erwartung in seiner Verkündigung korrigiert. Das sehen Sie in Diagramm 2.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Dieses Zeitalter geht auch nach dem ersten Kommen Jesu noch weiter.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gleichzeitig hat das kommende Zeitalter begonnen. Wir leben jetzt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Zwischenzeit zwischen dem ersten und dem zweiten Kommen Jesu. Die Kraft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neuen Zeitalters ist bereits spürbar. Die Theologen nennen das „den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eschatologischen Anbruch des Reiches Gottes“. Ich möchte versuchen,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Gedanken zu verdeutlichen. Stellen Sie sich vor, wir würden in einem Land leben,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 es während des Sommers tatsächlich sonnig ist! Wenn nun ein Märztag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vorkäme, der sonnig ist, könnte man sagen: „Das ist der eschatologische Anbruch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 Sommers.“ Natürlich würde das niemand so sagen. Aber so wird vielleicht klar,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mit diesem Begriff gemeint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haben gewissermaßen einen Vorgeschmack von der Zukunft. Der Dienst Jesu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ließ ahnen, was die Zukunft bereithält. 25% der Texte der vier Evangelien befassen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mit dem Thema Heilung. Jesus hat nicht die gesamte Menschheit geheilt,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heilte viele einzelne Menschen.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dazu Matthäus, Kapitel 4, Vers 23 lesen. Matthäus hat sein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Evangelium sehr systematisch aufgebaut. In Vers 23 heißt 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Jesus zog in ganz Galiläa umher, lehrte in den Synagogen, verkündete das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Evangelium vom Reich und heilte im Volk alle Krankheiten und Leiden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In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Kapiteln 5 bis 7 beschreibt Matthäus dann, wie und was Jesus lehrte. Im achten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neunten Kapitel wird von den Wunderheilungen berichtet. Dann schließt Matthäus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diesen Teil seines Evangeliums ab, indem er den Vers, den ich gerade gelesen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habe, wiederholt. Matthäus, Kapitel 9, Vers 35: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Jesus zog durch alle Städte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Dörfer, lehrte in ihren Synagogen, verkündete das Evangelium vom Reich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heilte alle Krankheiten und Leiden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Damals gab es keine Interpunktion wie bei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heute, und wir haben es hier mit einem grammatikalischen Phänomen zu tun,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als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inclusio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bekannt war. Zu Beginn und am Ende steht der gleiche Vers, und damit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wird ausgedrückt, dass ein Abschnitt zu Ende ist. Matthäus beschreibt also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diesem Abschnitt, wie Jesus die Botschaft vom Reich Gottes verkündigte und wie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Es geht weiter mit Kapitel 10, Vers 1: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Dann rief er seine zwölf Jünger zu sich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gab ihnen die Vollmacht, die unreinen Geister auszutreiben und alle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Krankheiten und Leiden zu heilen.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Vers 7: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Geht und verkündet: Das Himmelreich ist nahe. Heilt Kranke,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weckt Tote auf, macht Aussätzige rein, treibt Dämonen aus!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anderen Worten sagte Jesus: „Diese Dinge habe ich getan. Nun geht ihr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tut genau dasselbe. Verkündet den Menschen die frohe Botschaft und heilt Kranke.“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waren nicht nur die Zwölf, die diesen Auftrag erhielten. In Lukas 9 werden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Zwölf beauftragt: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Jesus rief die zwölf Jünger zusammen und gab ihnen die Kraft und die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Vollmacht, alle Dämonen auszutreiben und die Kranken gesund zu machen.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er sandte sie aus mit dem Auftrag, das Reich Gottes zu verkünden und zu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heilen.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Lukas 10, Vers 1: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Danach suchte der Herr zweiundsiebzig andere aus und sandte sie zu zweit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voraus in alle Städte und Ortschaften, in die er selbst gehen wollte.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 Auftrag lautete: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Heilt die Kranken, die dort sind, und sagt den Leuten: Das Reich Gottes 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euch nahe.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verkündete das Evangelium und demonstrierte das Kommen des Reiches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Gottes, indem er Kranke heilte und das Böse überwand. </w:t>
      </w:r>
      <w:r w:rsidRPr="004D6154">
        <w:rPr>
          <w:rFonts w:cs="Arial"/>
          <w:color w:val="000000"/>
          <w:sz w:val="24"/>
          <w:szCs w:val="24"/>
        </w:rPr>
        <w:lastRenderedPageBreak/>
        <w:t>Dann sagte er zu seinen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Jüngern: „Jetzt geht ihr und tut dasselbe. Erzählt den Menschen die frohe Botschaft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vom Reich Gottes und zeigt die Ankunft des Reiches durch die Heilung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Kranken.“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Ende der drei synoptischen Evangelien gibt er ihnen einen Auftrag. Er 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Darum geht zu allen Völkern, und macht alle Menschen zu meinen Jüngern;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tauft sie auf den Namen des Vaters und des Sohnes und des Heiligen Geistes,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und lehrt sie, alles zu befolgen, was ich euch geboten habe. </w:t>
      </w:r>
      <w:r w:rsidRPr="004D6154">
        <w:rPr>
          <w:rFonts w:cs="Arial"/>
          <w:color w:val="000000"/>
          <w:sz w:val="24"/>
          <w:szCs w:val="24"/>
        </w:rPr>
        <w:t>Das betrifft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heute. Jesus befahl seinen Jüngern, die gute Nachricht weiterzutragen und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Tatsache zu demonstrieren, dass das Königreich Gottes angebrochen ist – wir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 in dieser Zeit zwischen dem ersten und dem zweiten Kommen Jesu.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Jünger befolgten diese Anweisungen! Sie gingen hinaus und verkündeten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Evangelium – aber nicht nur das: Sie waren auch aktiv. Die Apostelgeschichte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berichtet von den Taten der Apostel! Sie beschränkten sich nicht auf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Verkündigung, sondern demonstrierten, zeigten durch ihre Taten, dass Gottes Reich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angebrochen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im Neuen Testament weiterlesen stellen wir fest: Diese Dinge gingen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der Gemeinde weiter. Also sollten wir auch heute damit rechnen, dass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eines der Zeichen seines Reiches Krankheiten heilt. Jesus leitete das Reich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Gottes ein: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Das Reich Gottes ist unter euch.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sehen das auch in der Kirchengeschichte. Liest man die Schriften von Irenäus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zweiten Jahrhundert, so ist dort von Krankenheilungen durch Handauflegung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Rede. </w:t>
      </w:r>
      <w:proofErr w:type="spellStart"/>
      <w:r w:rsidRPr="004D6154">
        <w:rPr>
          <w:rFonts w:cs="Arial"/>
          <w:color w:val="000000"/>
          <w:sz w:val="24"/>
          <w:szCs w:val="24"/>
        </w:rPr>
        <w:t>Origenes</w:t>
      </w:r>
      <w:proofErr w:type="spellEnd"/>
      <w:r w:rsidRPr="004D6154">
        <w:rPr>
          <w:rFonts w:cs="Arial"/>
          <w:color w:val="000000"/>
          <w:sz w:val="24"/>
          <w:szCs w:val="24"/>
        </w:rPr>
        <w:t>, ein Theologe des dritten Jahrhunderts, schrieb: „Der Name Jesu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Krankheiten beseitigen.“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vierten Jahrhundert beschrieb Augustinus – vermutlich der größte Theologe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christlichen Kirche, mit Sicherheit aber der größte Theologe des vierten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Jahrhunderts – in seinem Buch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Der Gottesstaat </w:t>
      </w:r>
      <w:r w:rsidRPr="004D6154">
        <w:rPr>
          <w:rFonts w:cs="Arial"/>
          <w:color w:val="000000"/>
          <w:sz w:val="24"/>
          <w:szCs w:val="24"/>
        </w:rPr>
        <w:t>viele Heilungen. Er schreibt: „Ich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die vielen Wunder, die ich erlebt habe, gar nicht alle aufzählen. Auch in diesem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Moment geschehen solche Wunder.“ Dann listet er eine Reihe von Wundern auf,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Geschichte nach der anderen – lauter Menschen, die von ihren Krankheiten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geheilt wurden.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besten gefällt mir persönlich die Geschichte der Heilung von Bischof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Innocentius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– ein wunderbarer Name für einen Bischof. Er war wegen Fisteln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ärztlicher Behandlung. Das sind zwar keine Hämorrhoiden, aber etwas ganz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Ähnliches! Es sind Abszesse, infizierte Drüsen voller Eiter, das Ganze ist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schmerzhaft. Heute würde man sie unter Vollnarkose aufschneiden; der Patient wäre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drei bis zehn Tage im Krankenhaus und bis zu sechs Wochen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krankgeschrieben. Augustinus erzählt nun in seinem Bericht, dass viele solcher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Fisteln ganz kompliziert im Rektum des Bischofs saßen. Er hatte bereits eine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schmerzhafte Operation hinter sich. Man wagt sich das ohne Narkose gar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auszumalen! Er hatte keine Chance, eine weitere Operation zu überleben. Als man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ihn betete, wurde er richtig gewaltsam zu Boden geschleudert. Er seufzte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stöhnte und zitterte am ganzen Körper, so dass er nicht sprechen konnte. Es kam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Tag der gefürchteten Operation. Zitat: „Die Ärzte holten die unheimlichen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Instrumente hervor, die Stelle wird entblößt“ – damals war man nicht gerade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zimperlich – „Der Arzt blickt hin und sucht, das Messer in der Hand, nach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aufzuschneidenden Geschwür. Er sucht mit den Augen, tastet mit den Fingern,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bemüht sich auf jede Weise und findet – eine schon ganz festgewordene Narbe.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Welcher Jubel jetzt ausbrach, welches Lob und welcher Dank an den barmherzigen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allmächtigen Gott, begleitet von Freudentränen, aus aller Mund sich ergoss,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man sich besser vorstellen, als es schildern.“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auch in den folgenden Jahrhunderten der Kirchengeschichte ging es mit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Heilungen weiter. Erst vor drei Wochen veröffentlichte die Kirche von England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Bericht mit dem Titel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Eine Zeit zum Heilen. </w:t>
      </w:r>
      <w:r w:rsidRPr="004D6154">
        <w:rPr>
          <w:rFonts w:cs="Arial"/>
          <w:color w:val="000000"/>
          <w:sz w:val="24"/>
          <w:szCs w:val="24"/>
        </w:rPr>
        <w:t>Es ist ein hervorragender Text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Thema Heilung, und der Erzbischof von Canterbury wird darin folgendermaßen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zitiert: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„Der Dienst des Heilens ist eine der Möglichkeiten </w:t>
      </w:r>
      <w:r w:rsidRPr="004D6154">
        <w:rPr>
          <w:rFonts w:cs="Arial"/>
          <w:color w:val="000000"/>
          <w:sz w:val="24"/>
          <w:szCs w:val="24"/>
        </w:rPr>
        <w:lastRenderedPageBreak/>
        <w:t>der Kirche, ihre Mission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 zu erfüllen und ihrem Auftrag, der im Evangelium verwurzelt ist,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nachzukommen, und zwar auf eine Weise, die den gegenwärtigen Bedürfnissen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 besonders entspricht.“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sehen Heilungen in der Bibel, in der Kirchengeschichte und heute. Gott heilt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heute noch! Während eines Alpha-Kurses begegnete ich einmal einer Frau,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achten Kurswoche zu mir kam und mir etwas so Großartiges erzählte,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sie bat, nach vorn zu kommen und alle daran teilnehmen zu lassen. Ich glaube,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ich das nie zuvor und nie danach getan habe. Nun, diese Frau, Jean Smith,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etwa sechzig Jahre alt und aus </w:t>
      </w:r>
      <w:proofErr w:type="spellStart"/>
      <w:r w:rsidRPr="004D6154">
        <w:rPr>
          <w:rFonts w:cs="Arial"/>
          <w:color w:val="000000"/>
          <w:sz w:val="24"/>
          <w:szCs w:val="24"/>
        </w:rPr>
        <w:t>Cumbran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in Wales, stand auf und erzählte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Folgendes: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„Vor 16 </w:t>
      </w:r>
      <w:r w:rsidR="004C55CC" w:rsidRPr="004D6154">
        <w:rPr>
          <w:rFonts w:cs="Arial"/>
          <w:color w:val="000000"/>
          <w:sz w:val="24"/>
          <w:szCs w:val="24"/>
        </w:rPr>
        <w:t>ein halb</w:t>
      </w:r>
      <w:r w:rsidRPr="004D6154">
        <w:rPr>
          <w:rFonts w:cs="Arial"/>
          <w:color w:val="000000"/>
          <w:sz w:val="24"/>
          <w:szCs w:val="24"/>
        </w:rPr>
        <w:t xml:space="preserve"> Jahren wurde ich blind. Ich hatte eine Infektion, die die Netzhaut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hinter dem Auge zerstörte. Ich hatte ständig Schmerzen. Das Schlimmste für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nicht die Blindheit, sondern der anhaltende Schmerz. Dann nahm ich an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Alpha-Kurs in Wales teil. An dem Tag, an dem wir über das Wirken des Heiligen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Geistes sprachen, spürte ich die Kraft des Geistes in mir. Und gleichzeitig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verschwand der Schmerz – dieser Schmerz, den ich seit 16 </w:t>
      </w:r>
      <w:r w:rsidR="004C55CC" w:rsidRPr="004D6154">
        <w:rPr>
          <w:rFonts w:cs="Arial"/>
          <w:color w:val="000000"/>
          <w:sz w:val="24"/>
          <w:szCs w:val="24"/>
        </w:rPr>
        <w:t>ein halb</w:t>
      </w:r>
      <w:r w:rsidRPr="004D6154">
        <w:rPr>
          <w:rFonts w:cs="Arial"/>
          <w:color w:val="000000"/>
          <w:sz w:val="24"/>
          <w:szCs w:val="24"/>
        </w:rPr>
        <w:t xml:space="preserve"> Jahren mit mir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herumgetragen hatte. Ich war so dankbar, dass ich einen Abendgottesdienst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besuchte, um Gott zu danken. Ein Gemeindediener salbte mich mit Öl als Zeichen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außergewöhnlichen Heilung.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ging zu meinem Platz zurück und wischte mir den Schweiß von der Stirn.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aufschaute, sah ich das Kreuz und den Abendmahlstisch vor mir.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ging ich nach Hause. Ich hatte meinen Ehemann seit 16 </w:t>
      </w:r>
      <w:r w:rsidR="004C55CC" w:rsidRPr="004D6154">
        <w:rPr>
          <w:rFonts w:cs="Arial"/>
          <w:color w:val="000000"/>
          <w:sz w:val="24"/>
          <w:szCs w:val="24"/>
        </w:rPr>
        <w:t>ein halb</w:t>
      </w:r>
      <w:r w:rsidRPr="004D6154">
        <w:rPr>
          <w:rFonts w:cs="Arial"/>
          <w:color w:val="000000"/>
          <w:sz w:val="24"/>
          <w:szCs w:val="24"/>
        </w:rPr>
        <w:t xml:space="preserve"> Jahren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mehr gesehen. Ich war richtig geschockt: Er hatte einen weißen Bart! Ich hatte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nie zuvor meine Schwiegertochter und meine Enkelkinder gesehen. Mein Enkel,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damals 6 </w:t>
      </w:r>
      <w:r w:rsidR="004C55CC" w:rsidRPr="004D6154">
        <w:rPr>
          <w:rFonts w:cs="Arial"/>
          <w:color w:val="000000"/>
          <w:sz w:val="24"/>
          <w:szCs w:val="24"/>
        </w:rPr>
        <w:t>ein halb</w:t>
      </w:r>
      <w:r w:rsidRPr="004D6154">
        <w:rPr>
          <w:rFonts w:cs="Arial"/>
          <w:color w:val="000000"/>
          <w:sz w:val="24"/>
          <w:szCs w:val="24"/>
        </w:rPr>
        <w:t xml:space="preserve"> Jahre alt war, sagte: „Oma, was ist passiert?“ Und ich sagte: „Nun,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hat mich gesund gemacht.“ Und er fragte mich: „Hast du ihm denn dafür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gedankt?“ Ich sagte: „Oh ja, das habe ich. Ich kann nie mehr aufhören, ihm dafür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danken.“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ist ein Gott, der heilt. Eines Tages werden wir einen neuen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vollkommenen Körper haben. In diesem Leben gibt es keine Vollkommenheit.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jemanden durch ein Wunder heilt, dann bekommen wir eine Ahnung von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zukünftigen Reich, in dem die Erlösung unseres Leibes vollendet sein wird. Letztlich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entgeht niemand dem Tod. Unser Körper verfällt. Es kann der Punkt kommen, wo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besser ist, jemanden auf den Tod vorzubereiten, als um Heilung zu beten. Gott sei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Dank gibt es zum Beispiel die Hospizbewegung, die genau das tut. Wir müssen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sensibel sein für die Leitung des Heiligen Geistes und ihr folgen.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sollten uns nicht dadurch entmutigen lassen, dass nicht jeder geheilt wird.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sagte: „Als ich für niemanden betete, wurde niemand geheilt.“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für viele Menschen beten, werden einige geheilt, andere nicht. Doch selbst die,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nicht gesund werden, erzählen oft, wie sehr diese Fürbitte ihnen zum Segen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welche Liebe sie dadurch erfahren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haben besondere Gaben der Heilung. Das bedeutet jedoch nicht,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ihnen die ganze Arbeit überlassen können. Nicht alle haben die Gabe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Evangelisation, aber wir alle haben den Auftrag, die frohe Botschaft weiterzusagen.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alle haben eine Heilungsgabe, aber wir haben alle den Auftrag, für Kranke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machen wir das nun praktisch? Gott ist derjenige, der heilt, nicht wir.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 die Heilung nicht mal eben so aus dem Ärmel schütteln. Es gibt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Technik dafür. Wichtig sind Liebe und Mitgefühl. Jesus hatte Mitleid mit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Menschen; deshalb betete er für sie.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Dabei muss ich an eine Kleingruppe denken, die ich vor etwa zwei Jahren leitete.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dieser Gruppe gehörten drei junge Frauen aus Malta – wir nannten sie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Malteser. Sie waren seit langer Zeit eng befreundet. An einem Abend, als es um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Thema Heilung ging, erzählte uns eine der drei Frauen, dass sie seit 14 Jahren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verheiratet sei und seit 12 Jahren versuchte, ein Kind zu bekommen. Eine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beiden übrigen Malteser spürte plötzlich eine starke Wärme in ihrer </w:t>
      </w:r>
      <w:r w:rsidRPr="004D6154">
        <w:rPr>
          <w:rFonts w:cs="Arial"/>
          <w:color w:val="000000"/>
          <w:sz w:val="24"/>
          <w:szCs w:val="24"/>
        </w:rPr>
        <w:lastRenderedPageBreak/>
        <w:t>Hand. Es kommt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oft vor, dass Gott ein solches Zeichen gibt, wenn er eine Person mit der Gabe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Heilung betraut.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Also sagten wir: „Vielleicht schenkt Gott Ihnen die Gabe der Heilung.“ Wir beteten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ihr, dass sie diese Gabe erhalten möchte, und schlugen dann vor, dass sie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ihre Freundin beten sollte. Sie ging zu ihrer Freundin und legte ihr die Hände auf.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Stellen Sie sich vor, welche Liebe dabei im Spiel war – hier ging es um ihre beste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Freundin, die sich so sehr danach sehnte, schwanger zu werden.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erinnere mich so gut an die Freude, als ihre kleine Tochter zum ersten Mal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Gottesdienst kam. Liebe und Schlichtheit - es ist nicht unser Gebet, sondern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Kraft Gottes, die die Heilung bewirkt. An dieser Stelle können Worte der Erkenntnis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hilfreich sein, wie wir zu Beginn dieser Einheit gesehen haben. Manchmal geschieht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in Form eines Bildes, das sich im Kopf einer Person formt. Wir werden dafür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beten, dass wir – dass Sie – heute Abend solche Worte der Erkenntnis bekommen.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kann das in Form eines Bildes geschehen. Dabei denke ich an Francis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Leiger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mit der ich heute noch gesprochen habe. Vor ihrem inneren Auge formte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 einem solchen Kursabend wie heute das Bild einer jungen, blonden Frau, von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besonders den Ellbogen und den rechten Arm sowie ein goldenes Armband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einen flaschengrünen Stoff sah.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Eine Frau namens </w:t>
      </w:r>
      <w:proofErr w:type="spellStart"/>
      <w:r w:rsidRPr="004D6154">
        <w:rPr>
          <w:rFonts w:cs="Arial"/>
          <w:color w:val="000000"/>
          <w:sz w:val="24"/>
          <w:szCs w:val="24"/>
        </w:rPr>
        <w:t>Siobhaéd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hob ihre Hand, doch Francis sagte: „Ich glaube nicht,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Sie es sind.“ Die Frau war zwar jung und blond und trug ein goldenes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Armband, doch ihre Jacke war nicht flaschengrün, sondern dunkelblau. Dann sagte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sie: „Ich werde trotzdem für Sie beten.“ Als sie die Hand der jungen Frau nahm,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sie zu beten, sah sie den Ärmel ihres Bluse unter der Jacke hervorlugen,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Bluse war flaschengrün.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Diese Frau war 2 </w:t>
      </w:r>
      <w:r w:rsidR="004C55CC" w:rsidRPr="004D6154">
        <w:rPr>
          <w:rFonts w:cs="Arial"/>
          <w:color w:val="000000"/>
          <w:sz w:val="24"/>
          <w:szCs w:val="24"/>
        </w:rPr>
        <w:t>ein halb</w:t>
      </w:r>
      <w:r w:rsidRPr="004D6154">
        <w:rPr>
          <w:rFonts w:cs="Arial"/>
          <w:color w:val="000000"/>
          <w:sz w:val="24"/>
          <w:szCs w:val="24"/>
        </w:rPr>
        <w:t xml:space="preserve"> Jahre vorher an der Liverpool Street Haltestelle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ausgerutscht und hatte sich schwer am Ellbogen verletzt. Trotz einer Operation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monatelanger Physiotherapie konnte sie seitdem nichts Schweres mehr tragen.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hatte jeden </w:t>
      </w:r>
      <w:r w:rsidR="004C55CC" w:rsidRPr="004D6154">
        <w:rPr>
          <w:rFonts w:cs="Arial"/>
          <w:color w:val="000000"/>
          <w:sz w:val="24"/>
          <w:szCs w:val="24"/>
        </w:rPr>
        <w:t>Morgen</w:t>
      </w:r>
      <w:r w:rsidRPr="004D6154">
        <w:rPr>
          <w:rFonts w:cs="Arial"/>
          <w:color w:val="000000"/>
          <w:sz w:val="24"/>
          <w:szCs w:val="24"/>
        </w:rPr>
        <w:t xml:space="preserve"> Schmerzen, besonders bei kaltem Wetter, und man hatte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gesagt, dass sie für den Rest ihres Lebens mit diesem Schmerz leben müsse.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erzählte später, dass sie eine tiefe Wärme in ihrem Arm spürte, als Francis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betete. Der Schmerz verschwand, und sie ist nun vollständig geheilt. Sie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 schwere Einkäufe tragen, und die Bewegungsfähigkeit ihres Arms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vollständig zurückgekehrt.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war ein Bild. Manchmal spricht Gott auch durch Sympathieschmerzen. Unser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Organist, Simon Dixon, litt an einer sogenannten Ohren-neuralgie, die schwere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Schmerzen in seinem Kiefer hervorrief. Man hatte zwischenzeitlich schon vermutet,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könnte Krebs sein. Er hatte seit anderthalb Jahren stechende Schmerzen,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seinen Nacken oder Kiefer bewegte beziehungsweise dort berührt wurde.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hieß, das sei unheilbar. Er nahm viele Medikamente.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 einem Leiterwochenende sagte jemand: „Ich spüre in meinem Kiefer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Schmerz, einen Sympathieschmerz.“ Diese Person spürte also einen Schmerz,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ihr eigener war. Sie wusste genau, dass mit ihrem Kiefer alles in Ordnung war,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sie wusste nichts von Simons Problem. Sie fühlte einfach nur, dass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jemanden heilen wollte. Man betete gleich für ihn, man betete später wieder für ihn: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wurde durch ein Wunder Gottes vollständig geheilt.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gibt es die Form der Eindrücke. Manchmal bekommt jemand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bestimmten Eindruck, und dadurch wird der Glaube angefacht und der Betroffene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zum Beten motiviert. Wenn wir beten, können wir einem einfachen Muster folgen.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erste Frage lautet: Wo sitzt der Schmerz? Wofür sollen wir beten? Die zweite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Frage lautet: Warum hat der Betroffene dieses Problem? Manchmal kann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offensichtlich sein, zum Beispiel bei einem gebrochenen Bein infolge eines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Verkehrsunfalls. Manchmal kann es aber auch eine tiefere Ursache geben.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denke an eine Frau namens Sylvia, die an einem Alpha-Kurs-Abend </w:t>
      </w:r>
      <w:r w:rsidRPr="004D6154">
        <w:rPr>
          <w:rFonts w:cs="Arial"/>
          <w:color w:val="000000"/>
          <w:sz w:val="24"/>
          <w:szCs w:val="24"/>
        </w:rPr>
        <w:lastRenderedPageBreak/>
        <w:t>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Thema Heilung teilnahm. Eine andere Frau namens Marian betete für sie. Sylvia litt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 Arthritis, zumindest glaubte sie das. Sie hatte ein sehr schwerwiegendes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Rückenleiden, das die Ärzte für Arthritis hielten.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Während des Betens sagte Marian: „Ich habe das Wort 'Vergebung' bekommen.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 Sie damit etwas anfangen?“ Sylvia erwiderte: „Allerdings. Es gibt jemanden,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 ich vergeben muss.“ Und sie tat das, so gut sie das an dem Abend konnte.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Zustand besserte sich erheblich. Ein paar Tage später schrieb sie einen Brief,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 sie der entsprechenden Person ihre Vergebung ausdrückte. In dem Moment,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sie den Brief einwarf, war ihre Heilung komplett. Daher die Frage: „Wo tut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weh? Warum hat der oder die Betroffene dieses Problem?“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Wie </w:t>
      </w:r>
      <w:r w:rsidRPr="004D6154">
        <w:rPr>
          <w:rFonts w:cs="Arial"/>
          <w:color w:val="000000"/>
          <w:sz w:val="24"/>
          <w:szCs w:val="24"/>
        </w:rPr>
        <w:t>beten wir? Im Neuen Testament gibt es verschiedene Modelle, aber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geschieht immer im Namen Jesu. Manchmal wurden Kranken die Hände aufgelegt,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wurden sie mit Öl gesalbt. Nach dem Gebet fragen wir: „Wie geht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Ihnen?“ Manche werden geheilt, manche nicht. Einige spüren eine Verbesserung,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 aber nicht vollständig gesund. Selbst bei Jesus war es in einem Fall so, dass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 Hände einem Blinden auflegte und ihn dann fragte: „Siehst du etwas?“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 antwortete: „Ich sehe Menschen, aber sie sehen aus wie wandelnde Bäume.“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legte Jesus ihm nochmals die Hände auf. Und dann erst wurden die Augen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Mannes geöffnet, und er konnte wieder alles deutlich sehen.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dem Gebet ist es wichtig, dem anderen die Liebe Gottes zuzusprechen, ob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nun Heilung empfangen hat oder nicht. Man muss ihm die Freiheit geben,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zurückzukommen und erneut für sich beten zu lassen. Wir dürfen Leuten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Lasten auflegen, zum Beispiel den Gedanken, es sei ihr Mangel an Glauben, der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Heilung verhindere. Jesus hat nie gesagt: „Du bist nicht geheilt worden, weil du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genug geglaubt hast!“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müssen weiterbeten, und darauf achten, dass unser Leben und das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Leute, für die wir beten, in der heilenden Gemeinschaft der Kirche verwurzelt ist, wo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langfristig Heilung geschieht. Ich denke da an einen Mann, der mir einen Brief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schrieb. Er und alle anderen, von denen ich erzähle, haben mir selbstverständlich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Erlaubnis gegeben, ihre Geschichte weiterzuerzählen, sonst würde ich das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tun. Nun, dieser Mann namens Charles beschreibt, was er über einen Zeitraum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drei Jahren erlebte, in denen er die Gemeinde besuchte und in denen man für ihn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betete. Er ist nun ca. 50 Jahre alt.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„Ich war durch eine Phase der Depression gegangen, hatte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Nervenzusammenbruch gehabt, war schwer krank geworden und als mental schwer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behindert eingestuft worden. Ich sah unordentlich und vernachlässigt aus. Meine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Haare waren lang und ich hatte selten anständige Kleider. Mein Arzt hat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krankgeschrieben; ich konnte nicht arbeiten. Als Begründung gab er Depression an.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war untertrieben. Ich war ohne jeden Antrieb, so dass ich nichts aß und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einfach gehen ließ. Dann lud mich jemand zu einem Alpha-Abschluss-Abendessen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ein. Ich ging hin und beschloss, den nächsten Kurs zu besuchen. Drei Wochen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Kursbeginn betete ein Mitglied der Gruppe für mich. Ich fühlte mich viel besser,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seitdem wurde viel für mich gebetet. Ich erlebte einen wunderbaren Frieden. Das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 dazu gebracht, immer mehr für mich beten zu lassen; es hat jedes Mal gewirkt.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Sie wahrscheinlich erraten können, lasse ich gerne für mich beten, jede Woche.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Auswirkungen auf mein Leben sind erstaunlich. Gewaltig. Es hat mein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verändert. Ich bin ein völlig anderer Mensch als vor drei Jahren. Ich fühle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zufriedener, glücklicher, mein Selbstbewusstsein ist gewachsen und ich bin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vernünftiger als früher. Meine Konzentration, die jahrelang schlecht war, ist besser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geworden, so dass ich sogar das hier aufschreiben kann. Ich weiß ganz genau,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diese Heilung vollbracht hat. Ich weiß, dass Gott mich als Antwort auf all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Gebete geheilt hat. Ich danke Gott, dass er mich aus meiner Dunkelheit errettet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Preis dem Herrn!“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Wie ich </w:t>
      </w:r>
      <w:r w:rsidRPr="004D6154">
        <w:rPr>
          <w:rFonts w:cs="Arial"/>
          <w:color w:val="000000"/>
          <w:sz w:val="24"/>
          <w:szCs w:val="24"/>
        </w:rPr>
        <w:lastRenderedPageBreak/>
        <w:t>schon vorhin sagte, wird nicht jeder geheilt. Ich habe für viele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gebetet, die nicht geheilt wurden. Doch ich höre nicht auf, für Kranke zu beten, weil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davon überzeugt bin, dass Jesus uns diesen Auftrag gegeben hat. Selbst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 eine einzige Person infolge meiner Gebete gesund würde, so würde ich doch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weiterhin für Heilungen beten. Wir müssen Ausdauer haben und weitermachen.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bin der stellvertretende Krankenhauspfarrer im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Brompton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Hospital, </w:t>
      </w:r>
      <w:r w:rsidRPr="004D6154">
        <w:rPr>
          <w:rFonts w:cs="Arial"/>
          <w:color w:val="000000"/>
          <w:sz w:val="24"/>
          <w:szCs w:val="24"/>
        </w:rPr>
        <w:t>und einmal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ich dorthin gerufen, um für ein krankes Baby zu beten. Als ich den Raum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betrat, sah ich ein 18 Monate altes Baby namens Craig; es hatte das Down-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Syndrom. Seine Mutter </w:t>
      </w:r>
      <w:proofErr w:type="spellStart"/>
      <w:r w:rsidRPr="004D6154">
        <w:rPr>
          <w:rFonts w:cs="Arial"/>
          <w:color w:val="000000"/>
          <w:sz w:val="24"/>
          <w:szCs w:val="24"/>
        </w:rPr>
        <w:t>Vievienne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erzählte mir ganz offen ihre Geschichte. Craig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jüngste ihrer drei Kinder, und sie war mit einem vierten Kind schwanger. Alle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Kinder hatten verschiedene Väter, und ihr Lebensgefährte hatte sie verlassen.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sagte: „Craig hat ein Loch im Herzen und ist operiert worden, doch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Operation ist schief gelaufen. Die Ärzte haben mich schon dreimal um Erlaubnis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gefragt, die Maschinen abzuschalten. Sein Herz hat so lange zu schlagen aufgehört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hat, dass er – selbst wenn er überleben sollte – sehr schwere Hirnstörungen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wird.“ Sein Körper sah schlimm aus, er war über und über geschwollen. Dann sagte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Vivienne: „Sehen Sie, ich bin kein Christ. Ich bin nicht gläubig, aber ich bitte Sie 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dieses Allerletzte: Beten Sie für Craig.“ Ich konnte nicht ganz nah an das Baby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heran, aber ich hielt meine Hand über den Inkubator, in dem es lag, und sprach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 kurzes Gebet: „Im Namen Jesu, bitte mache dieses Kind gesund.“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ging ich mit Vivienne in einen Nebenraum und fragte sie: „Würden Sie denn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gern Christ werden?“ Und sie sagte: „Ja.“ Und so wandte sie sich in diesem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Krankenhauszimmer zu Jesus Christus, bat ihn um Vergebung für die falschen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Dinge in ihrem Leben, dankte ihm, dass er für sie gestorben war und übergab ihm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 Tage später kam ich ins Krankenhaus zurück. Sie lief mir entgegen und rief: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„Es ist etwas Unglaubliches passiert. Während der Nacht hat sich Craigs Zustand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gebessert. Er ist überm Berg!“ Einige Tage später wollte ich sie wieder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Krankenhaus besuchen, doch sie und Craig waren nicht mehr dort. Sechs Monate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später machte ich einen Krankenbesuch in einem anderen Krankenhaus, und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Aufzug wandte sich plötzlich eine Frau zu mir und fragte: „Sind Sie Nicky?“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sagte: „Ja.“ Und sie sagte: „Hier ist das Kind, für das Sie gebetet haben.“ Sie zeigte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ein kleines Kind in einem Buggy. „Es ist Craig. Er hat sich wieder ganz erholt.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Tatsächlich geht es ihm besser als vor der Operation! Sein Gehör hat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beträchtlich verbessert, und trotz des Down Syndroms geht es im viel besser, als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Ärzte je erwartet hätten.“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war an jenem Tag zu Besuch bei ihrer 82-jährigen Mutter. Ihre Mutter starb,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ich hielt die Beerdigung. Viele Menschen kamen dabei auf mich zu und sagten: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„Sie sind derjenige, der Craig gesund gemacht hat.“ Ich sagte darauf: „Nein, ich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 wirklich niemanden heilen. Gott hat das getan!“ Und sie sagten: „Das wissen wir.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hat Craig geheilt. Und auch Vivienne hat sich seither völlig verändert.“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Lebensgefährte war von der Veränderung in ihrem Leben so beeindruckt, dass er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 zurückkehrte und sie heiratete. Vivienne sagte mir: „Ich habe vorher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geglaubt, doch nun bin ich gläubig!“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ist ein Gott, der heilt. Er heilte Menschen in der Vergangenheit, und er heilt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auch heute noch.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 Sie uns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Vater, wir danken dir, dass du heilst und dass du voller Macht und Liebe bist. Wir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bitten dich, dass wir das auch heute erleben dürfen. Bitte komme durch deinen Geist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und heile. In Jesus Namen, Amen</w:t>
      </w:r>
      <w:r w:rsidR="00161EBB">
        <w:rPr>
          <w:rFonts w:cs="Arial"/>
          <w:i/>
          <w:iCs/>
          <w:color w:val="000000"/>
          <w:sz w:val="24"/>
          <w:szCs w:val="24"/>
        </w:rPr>
        <w:t>.</w:t>
      </w:r>
    </w:p>
    <w:p w:rsidR="00161EBB" w:rsidRDefault="00161EBB" w:rsidP="00161EBB">
      <w:pPr>
        <w:spacing w:line="240" w:lineRule="auto"/>
        <w:rPr>
          <w:rFonts w:cs="Arial"/>
          <w:i/>
          <w:iCs/>
          <w:color w:val="000000"/>
          <w:sz w:val="24"/>
          <w:szCs w:val="24"/>
        </w:rPr>
      </w:pPr>
      <w:r>
        <w:rPr>
          <w:rFonts w:cs="Arial"/>
          <w:i/>
          <w:iCs/>
          <w:color w:val="000000"/>
          <w:sz w:val="24"/>
          <w:szCs w:val="24"/>
        </w:rPr>
        <w:br w:type="page"/>
      </w:r>
    </w:p>
    <w:p w:rsidR="005A7533" w:rsidRDefault="004D6154" w:rsidP="00161EBB">
      <w:pPr>
        <w:pStyle w:val="berschrift1"/>
      </w:pPr>
      <w:bookmarkStart w:id="14" w:name="_Toc419111439"/>
      <w:r w:rsidRPr="004D6154">
        <w:lastRenderedPageBreak/>
        <w:t>Der Alpha-Kurs 14 – Welchen Stellenwert hat die Kirche?</w:t>
      </w:r>
      <w:bookmarkEnd w:id="14"/>
      <w:r>
        <w:t xml:space="preserve"> </w:t>
      </w:r>
    </w:p>
    <w:p w:rsidR="002D2641" w:rsidRDefault="004D6154" w:rsidP="002D2641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Nicky Gumbel, Frühjahr 2001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2D2641" w:rsidRDefault="004D6154" w:rsidP="002D2641">
      <w:pPr>
        <w:rPr>
          <w:rFonts w:cs="Arial"/>
          <w:b/>
          <w:bCs/>
          <w:i/>
          <w:iCs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Manche Leute fragen: „Ist es möglich, Christ zu sein und nicht in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 zu gehen?“ Bevor ich selbst Christ wurde, verband ich mit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Begriff „Kirche“ nichts Positives. Zuerst dachte ich bei diesem Wort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Gottesdienste. Und leider muss ich sagen, dass ich sie immer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furchtbar öde und langweilig fand. Ich hatte Sonntagmorgens Besseres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tun, als in die Kirche zu gehen.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Abraham Lincoln sagte einst: „Würde man alle Leute,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Sonntagmorgens in der Kirche einschlafen, aneinandergereiht auf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Boden legen, dann hätten sie es wesentlich bequemer!“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war mein erster Gedanke bei dem Wort Kirche: Gottesdienste.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zweite, was mir einfiel, waren Pfarrer. Und auch diese Assoziation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nicht gerade positiv. Kürzlich las ich folgende Anzeige in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Kirchenzeitschrift: „Sind Sie 45 Jahre alt und haben keine berufliche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Perspektive mehr? Wie wäre es mit einem Amt in der christlichen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Gemeindearbeit?“ So ähnlich dachte ich wohl damals auch: Pfarrer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man, wenn man zu nichts anderem taugte.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 dritter Gedanke in Verbindung mit dem Wort „Kirche“ betraf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Konfessionen, die für mich so etwas wie einander bekämpfende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Splittergruppen innerhalb der Kirche waren. Und viertens dachte ich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Kirchengebäude. Viele Menschen verbinden mit dem Wort „Kirche“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Gebäude. Und manchmal denken die Leute, dass jemand, der sich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Kirche hat ordinieren lassen, besonderes Interesse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Kirchengebäuden hat. Ich staune immer wieder, wie viele Leute mir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 Urlaub Postkarten mit Kirchengebäuden schicken! Zufälliger Weise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interessiere ich mich aber herzlich wenig für Kirchenbauten. Aber 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Tatsache, dass viele Menschen das Wort „Kirche“ mit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Gebäude verbinden.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Natürlich geht es gar nicht um diese Dinge, wenn wir über Kirche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reden. Es geht um etwas weitaus Größeres und Wundervolleres.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Laufe der letzten 26 Jahre haben sich meine Assoziationen mit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Wort „Kirche“ entscheidend verändert. Ich liebe die Kirche. Und heute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Abend möchte ich erzählen, warum ich gelernt habe, die Kirche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viele wunderbare Bilder für die Kirche im Neuen Testament,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insgesamt etwa einhundert. Fünf davon möchte ich heute Abend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herausgreifen. Der erste Grund, warum ich die Kirche liebe, lautet: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 besteht aus Menschen! Die Kirche ist das Volk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 wir 1. Petrus, Kapitel 2, Verse 9 und 10: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Ihr aber seid ein auserwähltes Geschlecht, eine königliche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Priesterschaft, ein heiliger Stamm, ein Volk, das sein besonderes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Eigentum wurde, damit ihr die </w:t>
      </w:r>
      <w:r w:rsidR="004C55CC" w:rsidRPr="004D6154">
        <w:rPr>
          <w:rFonts w:cs="Arial"/>
          <w:b/>
          <w:bCs/>
          <w:color w:val="000000"/>
          <w:sz w:val="24"/>
          <w:szCs w:val="24"/>
        </w:rPr>
        <w:t>großen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 Taten dessen verkündet,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der euch aus der Finsternis in sein wunderbares Licht gerufen hat.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Einst wart ihr nicht sein Volk, jetzt aber seid ihr Gottes Volk; einst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gab es für euch kein Erbarmen, jetzt aber habt ihr Erbarmen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gefunden.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eine Beziehung zu Gott haben, so ist diese Beziehung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vertikal, sondern auch horizontal. Wir sind nicht nur Individuen,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sondern eine Gemeinschaft. Die Wurzeln des Volkes Gottes gehen bis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Abraham zurück. Gott hat damals ein Volk für sich herausgerufen.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Volk Israel im Alten Testament stellt vorbildhaft die Kirche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Neuen Testaments dar und bereitete den Weg zu dieser Kirche vor.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so beeindruckend, dass wir Teil dieser riesigen globalen Kirche sind,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sich durch alle Zeiten hindurchzieht und von allen Gläubigen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weltweit gebildet wird, die sich zu Jesus Christus bekennen.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wird nicht in die Kirche hineingeboren; man wird Teil der Kirche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durch die Wiedergeburt durch Wasser und Geist. Jesus selbst wurde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getauft und gab seinen Jüngern den Auftrag, auch andere zu Jüngern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machen und sie zu taufen. Die Taufe ist das sichtbare Zeichen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Zugehörigkeit zur Kirche. Mit der Taufe wird sichtbar ausgedrückt,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bedeutet, Christ zu sein. Die Waschung mit Wasser symbolisiert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Tatsache, dass </w:t>
      </w:r>
      <w:r w:rsidRPr="004D6154">
        <w:rPr>
          <w:rFonts w:cs="Arial"/>
          <w:color w:val="000000"/>
          <w:sz w:val="24"/>
          <w:szCs w:val="24"/>
        </w:rPr>
        <w:lastRenderedPageBreak/>
        <w:t>wir von unserer Vergangenheit gereinigt wurden: All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Schmutz und die ganze Schuld wurden hinweggewaschen. Das Wasser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symbolisiert aber auch, dass unser Lebensdurst gestillt ist –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symbolisiert die Segnungen, die der Heilige Geist in unser Leben bringt.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die Taufe symbolisiert das Sterben und Auferstehen mit Christus.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Einmal, als ich eine Straße entlang ging, sah ich über mir einen Mann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einem Balkon, den ich einfach so grüßte. Zu meiner Überraschung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 er: „Hi, Nick. Sie sind doch Nicky Gumbel vom Alpha-Kurs?“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sagte: „Ja, stimmt.“ Er sagte: „Warten Sie einen Moment.“ Kurz darauf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kam er zu mir hinunter und sagte: „Ich habe den Alpha-Kurs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Gefängnis mitgemacht. Ich habe fünfzehn Jahre wegen bewaffneten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Raubes hinter Gittern verbracht. Wollen Sie nicht nach oben kommen?“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sagte: „Lassen Sie uns ruhig hier draußen reden.“ Und so begann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interessantes Gespräch. Er erzählte mir eine beeindruckende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Geschichte.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 Wochen später traf ich ihn zufällig wieder und sagte: „Hi, wie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geht es Ihnen?“ Er antwortete: „Ich bin gerade auf dem Weg zu meiner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Taufe.“ Ich sagte: „Wenn Sie ins Wasser untertauchen, dann ist das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Bild dafür, dass Ihr altes Leben zu Ende ist, und wenn Sie aus dem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Wasser hochkommen, symbolisiert das einen völligen Neubeginn.“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schreibt es Paulus an die Römer. Er sagt, dass man als Christ genauso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Christus gehört wie ein Blatt der Bibel zur Bibel gehört. Die Taufe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Bild davon: Jesus starb am Kreuz, und die Taufe drückt symbolisch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aus, dass auch wir gestorben sind. Deshalb ist das alte Leben vorbei.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wurde begraben, und durch die Taufe werden wir mit ihm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begraben. Jesus stand von den Toten auf, und in der Taufe stehen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ihm zu neuem Leben auf. Das ist die Bedeutung der Taufe.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weltweite Kirche, zu der jeder gläubige Christ gehört,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ungeheuer groß. Rund um den Globus bekennen sich rund 1,8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Milliarden Menschen zu Christus. Das ist fast ein Drittel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Weltbevölkerung. Täglich kommen Zehntausende hinzu.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Natürlich leben wir in Westeuropa, wo die Kirche seit rund fünfzig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Jahren eher auf einem absteigenden Ast ist. Eine Zeitlang dachte ich,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der Verfall der Kirche so schlimm ist, dass sie wohl eines Tages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aussterben würde. Doch dann wurde mir klar, dass meine Sicht völlig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eingeschränkt war, weil ich nur unseren kleinen Teil der Welt im Auge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man sich die Welt insgesamt ansieht, so ist die Kirche nie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rasanter gewachsen als derzeit. In Afrika, Lateinamerika, auf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Pazifischen Inseln – in vielen, vielen Teilen der Welt nimmt die Kirche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beständig zu. Es fand einfach eine Verlagerung statt. Zum ersten Mal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mir das ganz deutlich an der Universität bewusst. Während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meines Studiums kamen einmal drei Missionare aus Uganda, um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Cambridge das Evangelium zu predigen. Ich dachte: Vor 150 Jahren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hätte es diese Situation nicht gegeben. Damals sandten wir Missionare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 Afrika; nun werden Missionare aus Afrika in das gottlose England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gesandt!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 hat sich die weltweite Situation gewandelt. Die universale Kirche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schließt alle Gläubigen auf der ganzen Welt ein. Dazu gehört auch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verfolgte Kirche. Es gibt Länder, in denen Christen versklavt, ermordet,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eingesperrt oder zu Tode geprügelt werden. In mehr als sechzig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Ländern werden Christen schikaniert, misshandelt, inhaftiert, gefoltert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oder hingerichtet – aufgrund ihres Glaubens! 200 Millionen Christen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weltweit leben täglich mit der Angst vor der Geheimpolizei, vor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Unterdrückung und Misshandlung durch den Staat oder durch Einzelne.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Dennoch ist die Kirche gerade in solchen Ländern besonders stark.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Weltweite Kirche heißt, dass wir Teil eines sehr viel größeren Ganzen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sind. Aber das Wort „Kirche“ oder „Gemeinde“ meint im Neuen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Testament auch die Gemeinde an einem Ort. Paulus spricht von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Gemeinden in </w:t>
      </w:r>
      <w:proofErr w:type="spellStart"/>
      <w:r w:rsidRPr="004D6154">
        <w:rPr>
          <w:rFonts w:cs="Arial"/>
          <w:color w:val="000000"/>
          <w:sz w:val="24"/>
          <w:szCs w:val="24"/>
        </w:rPr>
        <w:t>Galatien</w:t>
      </w:r>
      <w:proofErr w:type="spellEnd"/>
      <w:r w:rsidRPr="004D6154">
        <w:rPr>
          <w:rFonts w:cs="Arial"/>
          <w:color w:val="000000"/>
          <w:sz w:val="24"/>
          <w:szCs w:val="24"/>
        </w:rPr>
        <w:t>, in Asien, von der Versammlung von Christen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einem bestimmten Ort. Aus praktischen Gründen können wir drei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Formen von Zusammenkünften unterscheiden.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Zunächst gibt es die Kleingruppe. Einige der Alpha-Kleingruppen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könnten zum Beispiel weiter </w:t>
      </w:r>
      <w:r w:rsidRPr="004D6154">
        <w:rPr>
          <w:rFonts w:cs="Arial"/>
          <w:color w:val="000000"/>
          <w:sz w:val="24"/>
          <w:szCs w:val="24"/>
        </w:rPr>
        <w:lastRenderedPageBreak/>
        <w:t>bestehen und eine Kleingruppe innerhalb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Kirche bilden. Kleingruppen zeichnen sich dadurch aus, dass man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innerhalb der Gruppe wirklich gut kennt und – hoffentlich 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Freundschaften knüpft. In der Kleingruppe herrscht Vertrautheit, so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sich frei fühlt, über Dinge zu reden, über die man in einer größeren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Gruppe vermutlich nicht reden würde. In der Kleingruppe können wir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Bitte aussprechen: „Würdet ihr für mich beten? Ich brauche Hilfe.“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können einander Mut machen. Das sind die Kennzeichen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Kleingruppe. Das bedeutet Gemeinde!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gibt es etwas größere Gruppen. In unserer Kirche gibt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Gruppen mit rund 35 Personen. In diesem Rahmen hat man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großartige Gelegenheit, mehr Leute kennen zu lernen. Es ist auch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Gelegenheit, die Gaben des Heiligen Geistes zu entfalten. In diesen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Gruppen kann man eventuell seine erste Predigt halten,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Lobgesang anstimmen oder für andere um Heilung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dritte Form ist eine Zusammenkunft größeren Ausmaßes. Ich weiß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nicht, ob Sie schon einmal erlebt haben, wenn ein Raum bis auf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letzten Platz besetzt ist und die Anwesenden gemeinsam Gott preisen.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diese Form der Zusammenkunft hat große Vorteile. Als Christ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fühlen wir uns manchmal isoliert, vielleicht sind wir der einzige Christ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Arbeitsplatz. Bei großen Zusammenkünften spüren wir, dass wir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allein sind. Im Alten Testament gab es riesige Festversammlungen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Volkes Gottes. Das waren sehr feierliche Anlässe. Und eine große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Zusammenkunft bringt häufig ein starkes Empfinden von der Gegenwart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mit, das zu Lobpreis führt. Man spürt eine große Vertrautheit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sichtbare Präsenz der Kirche in der örtlichen Gemeinschaft.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 auch immer Gläubige zusammenkommen, repräsentieren sie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Kirche. Wir müssen uns selbst als Teil dieser großen historischen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Wahrheit begreifen. Bischof </w:t>
      </w:r>
      <w:proofErr w:type="spellStart"/>
      <w:r w:rsidRPr="004D6154">
        <w:rPr>
          <w:rFonts w:cs="Arial"/>
          <w:color w:val="000000"/>
          <w:sz w:val="24"/>
          <w:szCs w:val="24"/>
        </w:rPr>
        <w:t>Lesslie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Newbigin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sagte einmal: „Wenn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Medien Fragen zu den Aktivitäten der Kirche stellen, dann geht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immer nur darum, ob die Kirche dadurch populärer wird oder nicht.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ob die Kirche ein vorübergehendes Phänomen wäre, das bei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mangelnder Popularität verschwindet. Das ist völlig absurd!“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„Die Kirche hat große Königreiche, totalitäre Staaten und große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philosophische Systeme überlebt. All die Dinge, die heute den gesamten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Horizont der Menschen zu erfüllen scheinen, werden in Zukunft nur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noch Phantome sein, an die man sich in den nächsten Jahrzehnten nur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noch halbherzig erinnern kann. Die Kirche jedoch wird fortbestehen.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Kirche, jene historische Realität, die mit Gottes Ruf an Abraham begann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durch den Dienst von Propheten und Aposteln durch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Jahrhunderte hindurch bis heute existiert. Es ist nicht wirklich relevant,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ob die Kirche klein oder groß, populär oder unpopulär ist. Die Tatsache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dieses Felsens, dieses Ambosses, auf dem so viele Hammer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abgeschliffen wurden, sollte als Realität im Mittelpunkt unseres Denkens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Christen stehen.“ Das ist der erste Aspekt.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zweite Grund, warum ich die Kirche so sehr liebe, lautet: Sie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Familie. Lesen wir 1. Johannes, Kapitel 4, Vers 19. Die Kirche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Familie Gottes. Johannes schreibt Folgendes: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„Wir wollen lieben, weil er uns zuerst geliebt hat. Wenn jemand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sagt: Ich liebe Gott</w:t>
      </w:r>
      <w:proofErr w:type="gramStart"/>
      <w:r w:rsidRPr="004D6154">
        <w:rPr>
          <w:rFonts w:cs="Arial"/>
          <w:b/>
          <w:bCs/>
          <w:color w:val="000000"/>
          <w:sz w:val="24"/>
          <w:szCs w:val="24"/>
        </w:rPr>
        <w:t>!,</w:t>
      </w:r>
      <w:proofErr w:type="gramEnd"/>
      <w:r w:rsidRPr="004D6154">
        <w:rPr>
          <w:rFonts w:cs="Arial"/>
          <w:b/>
          <w:bCs/>
          <w:color w:val="000000"/>
          <w:sz w:val="24"/>
          <w:szCs w:val="24"/>
        </w:rPr>
        <w:t xml:space="preserve"> aber seinen Bruder oder seine Schwester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hasst, ist er ein Lügner. Denn wer seinen Bruder oder Schwester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nicht liebt, den er sieht, kann Gott nicht lieben, den er nicht sieht.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Und dieses Gebot haben wir von ihm: Wer Gott liebt, soll auch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seinen Bruder oder Schwester lieben. Jeder der glaubt, dass Jesus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der Christus ist, stammt von Gott, und jeder, der den Vater liebt,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liebt auch den, der von ihm stammt.“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verbindet uns. Wir sind Brüder und Schwestern. Gott ist unser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Vater, wenn wir Jesus Christus nachfolgen. Er lebt durch seinen Geist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uns. Wir gehören zu dieser einen Familie.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Nun, seine Freunde kann man sich aussuchen, nicht aber seine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Geschwister. Schauen Sie sich heute Abend gut um. Sehen Sie: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sind Ihre Brüder und Schwestern. Ich weiß nicht, ob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dadurch ermutigt werden oder </w:t>
      </w:r>
      <w:r w:rsidRPr="004D6154">
        <w:rPr>
          <w:rFonts w:cs="Arial"/>
          <w:color w:val="000000"/>
          <w:sz w:val="24"/>
          <w:szCs w:val="24"/>
        </w:rPr>
        <w:lastRenderedPageBreak/>
        <w:t>nicht! Wenn Sie noch nicht Christ sind,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 dies Ihre potenziellen Brüdern und Schwestern – möglicherweise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kann Sie das motivieren oder aber entmutigen, Christ zu werden!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doch ist es etwas ganz Großartiges, auf diese Weise miteinander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verbunden zu sein. Nun streiten sich Geschwister natürlich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manchmal. Aber sie bleiben Geschwister, daran kann sich nichts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ändern. Wenn wir ehrlich sind, müssen wir zugeben, dass die Kirche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Laufe ihrer Geschichte in diesem Punkt oft Fehler beging. Es gab Streit.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Und manchmal kam es sogar </w:t>
      </w:r>
      <w:r w:rsidR="004C55CC" w:rsidRPr="004D6154">
        <w:rPr>
          <w:rFonts w:cs="Arial"/>
          <w:color w:val="000000"/>
          <w:sz w:val="24"/>
          <w:szCs w:val="24"/>
        </w:rPr>
        <w:t>trauriger Weise</w:t>
      </w:r>
      <w:r w:rsidRPr="004D6154">
        <w:rPr>
          <w:rFonts w:cs="Arial"/>
          <w:color w:val="000000"/>
          <w:sz w:val="24"/>
          <w:szCs w:val="24"/>
        </w:rPr>
        <w:t xml:space="preserve"> zu Spaltungen. Erneut fällt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mir Bischof </w:t>
      </w:r>
      <w:proofErr w:type="spellStart"/>
      <w:r w:rsidRPr="004D6154">
        <w:rPr>
          <w:rFonts w:cs="Arial"/>
          <w:color w:val="000000"/>
          <w:sz w:val="24"/>
          <w:szCs w:val="24"/>
        </w:rPr>
        <w:t>Lesslie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Newbigin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ein. Er beschrieb vier große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Kirchenspaltungen der Geschichte. Im vierten und fünften Jahrhundert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trennten sich die kleineren östlichen Kirchen von der großen christlichen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Kirche. Im 11. Jahrhundert exkommunizierten die Katholiken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Orthodoxen und umgekehrt. Während der Reformation entstand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Spaltung zwischen Katholiken und Protestanten, und im 19. Jahrhundert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entstanden die vielen verschiedenen Konfessionen. Ende des 19.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Jahrhunderts gab es 2000 verschiedene christliche Gruppierungen,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Ende des 20. Jahrhunderts waren es 34.000.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traurige Tatsache ist, dass sich die Kirche immer wieder wegen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jeder nur denkbaren Frage gespalten hat – und auch wegen Fragen,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 sich kaum denken kann! Neulich bekam ich ein Fax mit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Geschichte, die diese Situation recht gut zusammenfasst. Der Vorfall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ereignete sich auf der Golden Gate Bridge. Ein Mann erzählt: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befand mich mitten auf der Golden Gate Bridge und bewunderte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Aussicht, als ein anderer Tourist näher kam. Ich hörte, wie er beim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Anblick dieser Schönheit sagte: „Gott ist wirklich unbegreiflich groß.“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drehte mich um und fragte: „Sind Sie Christ?“ Er sagte: „Ja, ich bin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Christ.“ Ich sagte: „Ich auch!“ und wir schüttelten uns die Hände.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fragte ich: „Gehören Sie zu den Liberalen oder zu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Fundamentalisten?“ Er antwortete: „Ich bin Fundamentalist.“ Ich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„Ich auch!“ und wir lächelten und nickten einander zu. Ich fragte: „Zu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welcher Richtung gehören Sie: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Bund </w:t>
      </w:r>
      <w:r w:rsidRPr="004D6154">
        <w:rPr>
          <w:rFonts w:cs="Arial"/>
          <w:color w:val="000000"/>
          <w:sz w:val="24"/>
          <w:szCs w:val="24"/>
        </w:rPr>
        <w:t xml:space="preserve">oder </w:t>
      </w:r>
      <w:r w:rsidRPr="004D6154">
        <w:rPr>
          <w:rFonts w:cs="Arial"/>
          <w:i/>
          <w:iCs/>
          <w:color w:val="000000"/>
          <w:sz w:val="24"/>
          <w:szCs w:val="24"/>
        </w:rPr>
        <w:t>Frei</w:t>
      </w:r>
      <w:r w:rsidRPr="004D6154">
        <w:rPr>
          <w:rFonts w:cs="Arial"/>
          <w:color w:val="000000"/>
          <w:sz w:val="24"/>
          <w:szCs w:val="24"/>
        </w:rPr>
        <w:t>?“ Er sagte: „Ich bin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Freier </w:t>
      </w:r>
      <w:r w:rsidRPr="004D6154">
        <w:rPr>
          <w:rFonts w:cs="Arial"/>
          <w:color w:val="000000"/>
          <w:sz w:val="24"/>
          <w:szCs w:val="24"/>
        </w:rPr>
        <w:t>Fundamentalist.“ Ich sagte: „Ich auch!“ und wir klopften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gegenseitig auf den Rücken.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fragte: „Gehören Sie zu den </w:t>
      </w:r>
      <w:r w:rsidRPr="004D6154">
        <w:rPr>
          <w:rFonts w:cs="Arial"/>
          <w:i/>
          <w:iCs/>
          <w:color w:val="000000"/>
          <w:sz w:val="24"/>
          <w:szCs w:val="24"/>
        </w:rPr>
        <w:t>Ersten</w:t>
      </w:r>
      <w:r w:rsidRPr="004D6154">
        <w:rPr>
          <w:rFonts w:cs="Arial"/>
          <w:color w:val="000000"/>
          <w:sz w:val="24"/>
          <w:szCs w:val="24"/>
        </w:rPr>
        <w:t xml:space="preserve">,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Mittleren </w:t>
      </w:r>
      <w:r w:rsidRPr="004D6154">
        <w:rPr>
          <w:rFonts w:cs="Arial"/>
          <w:color w:val="000000"/>
          <w:sz w:val="24"/>
          <w:szCs w:val="24"/>
        </w:rPr>
        <w:t xml:space="preserve">oder </w:t>
      </w:r>
      <w:r w:rsidRPr="004D6154">
        <w:rPr>
          <w:rFonts w:cs="Arial"/>
          <w:i/>
          <w:iCs/>
          <w:color w:val="000000"/>
          <w:sz w:val="24"/>
          <w:szCs w:val="24"/>
        </w:rPr>
        <w:t>Späten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="004C55CC" w:rsidRPr="004D6154">
        <w:rPr>
          <w:rFonts w:cs="Arial"/>
          <w:i/>
          <w:iCs/>
          <w:color w:val="000000"/>
          <w:sz w:val="24"/>
          <w:szCs w:val="24"/>
        </w:rPr>
        <w:t>Apostelgeschichten</w:t>
      </w:r>
      <w:r w:rsidRPr="004D6154">
        <w:rPr>
          <w:rFonts w:cs="Arial"/>
          <w:color w:val="000000"/>
          <w:sz w:val="24"/>
          <w:szCs w:val="24"/>
        </w:rPr>
        <w:t xml:space="preserve">?“ Er sagte: „Ich gehöre zu den </w:t>
      </w:r>
      <w:r w:rsidRPr="004D6154">
        <w:rPr>
          <w:rFonts w:cs="Arial"/>
          <w:i/>
          <w:iCs/>
          <w:color w:val="000000"/>
          <w:sz w:val="24"/>
          <w:szCs w:val="24"/>
        </w:rPr>
        <w:t>Mittleren</w:t>
      </w:r>
      <w:r w:rsidRPr="004D6154">
        <w:rPr>
          <w:rFonts w:cs="Arial"/>
          <w:color w:val="000000"/>
          <w:sz w:val="24"/>
          <w:szCs w:val="24"/>
        </w:rPr>
        <w:t>.“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sagte: „Ich auch!“ und wir kamen überein, uns zu Weihnachten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Karte zu schicken.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fragte weiter: „Gehören Sie zu den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Kapitel Neuner </w:t>
      </w:r>
      <w:r w:rsidRPr="004D6154">
        <w:rPr>
          <w:rFonts w:cs="Arial"/>
          <w:color w:val="000000"/>
          <w:sz w:val="24"/>
          <w:szCs w:val="24"/>
        </w:rPr>
        <w:t>oder zu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Dreizehnern</w:t>
      </w:r>
      <w:r w:rsidRPr="004D6154">
        <w:rPr>
          <w:rFonts w:cs="Arial"/>
          <w:color w:val="000000"/>
          <w:sz w:val="24"/>
          <w:szCs w:val="24"/>
        </w:rPr>
        <w:t xml:space="preserve">?“ Er sagte: „Ich gehöre zu den </w:t>
      </w:r>
      <w:r w:rsidRPr="004D6154">
        <w:rPr>
          <w:rFonts w:cs="Arial"/>
          <w:i/>
          <w:iCs/>
          <w:color w:val="000000"/>
          <w:sz w:val="24"/>
          <w:szCs w:val="24"/>
        </w:rPr>
        <w:t>Kapitel Neuner, der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Mittleren Freien </w:t>
      </w:r>
      <w:r w:rsidRPr="004D6154">
        <w:rPr>
          <w:rFonts w:cs="Arial"/>
          <w:color w:val="000000"/>
          <w:sz w:val="24"/>
          <w:szCs w:val="24"/>
        </w:rPr>
        <w:t>Fundamentalisten.“ Ich sagte: „Ich auch!“ und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umarmten einander mitten auf der Brücke.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fuhr fort: „Gehören Sie zu den </w:t>
      </w:r>
      <w:r w:rsidRPr="004D6154">
        <w:rPr>
          <w:rFonts w:cs="Arial"/>
          <w:i/>
          <w:iCs/>
          <w:color w:val="000000"/>
          <w:sz w:val="24"/>
          <w:szCs w:val="24"/>
        </w:rPr>
        <w:t>Vor</w:t>
      </w:r>
      <w:r w:rsidR="004C55CC">
        <w:rPr>
          <w:rFonts w:cs="Arial"/>
          <w:i/>
          <w:iCs/>
          <w:color w:val="000000"/>
          <w:sz w:val="24"/>
          <w:szCs w:val="24"/>
        </w:rPr>
        <w:t>-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oder </w:t>
      </w:r>
      <w:r w:rsidR="004C55CC">
        <w:rPr>
          <w:rFonts w:cs="Arial"/>
          <w:i/>
          <w:iCs/>
          <w:color w:val="000000"/>
          <w:sz w:val="24"/>
          <w:szCs w:val="24"/>
        </w:rPr>
        <w:t>Nach-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Entrücker</w:t>
      </w:r>
      <w:proofErr w:type="spellEnd"/>
      <w:r w:rsidRPr="004D6154">
        <w:rPr>
          <w:rFonts w:cs="Arial"/>
          <w:color w:val="000000"/>
          <w:sz w:val="24"/>
          <w:szCs w:val="24"/>
        </w:rPr>
        <w:t>?“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antwortete: „Ich bin ein </w:t>
      </w:r>
      <w:r w:rsidRPr="004D6154">
        <w:rPr>
          <w:rFonts w:cs="Arial"/>
          <w:i/>
          <w:iCs/>
          <w:color w:val="000000"/>
          <w:sz w:val="24"/>
          <w:szCs w:val="24"/>
        </w:rPr>
        <w:t>Vor-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Entrücke</w:t>
      </w:r>
      <w:proofErr w:type="gramStart"/>
      <w:r w:rsidR="004C55CC">
        <w:rPr>
          <w:rFonts w:cs="Arial"/>
          <w:i/>
          <w:iCs/>
          <w:color w:val="000000"/>
          <w:sz w:val="24"/>
          <w:szCs w:val="24"/>
        </w:rPr>
        <w:t>,</w:t>
      </w:r>
      <w:r w:rsidRPr="004D6154">
        <w:rPr>
          <w:rFonts w:cs="Arial"/>
          <w:i/>
          <w:iCs/>
          <w:color w:val="000000"/>
          <w:sz w:val="24"/>
          <w:szCs w:val="24"/>
        </w:rPr>
        <w:t>r</w:t>
      </w:r>
      <w:proofErr w:type="spellEnd"/>
      <w:proofErr w:type="gramEnd"/>
      <w:r w:rsidRPr="004D6154">
        <w:rPr>
          <w:rFonts w:cs="Arial"/>
          <w:i/>
          <w:iCs/>
          <w:color w:val="000000"/>
          <w:sz w:val="24"/>
          <w:szCs w:val="24"/>
        </w:rPr>
        <w:t xml:space="preserve"> Neuner, der Mittleren, Freien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Fundamentalist</w:t>
      </w:r>
      <w:r w:rsidR="004C55CC">
        <w:rPr>
          <w:rFonts w:cs="Arial"/>
          <w:color w:val="000000"/>
          <w:sz w:val="24"/>
          <w:szCs w:val="24"/>
        </w:rPr>
        <w:t>en</w:t>
      </w:r>
      <w:r w:rsidRPr="004D6154">
        <w:rPr>
          <w:rFonts w:cs="Arial"/>
          <w:color w:val="000000"/>
          <w:sz w:val="24"/>
          <w:szCs w:val="24"/>
        </w:rPr>
        <w:t>.“ Ich sagte: „Ich auch!“ und wir vereinbarten, gegenseitig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Kinder in den Sommerferien einzuladen.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Ich fragte weiter: „Gehören Sie zu den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12 drin </w:t>
      </w:r>
      <w:r w:rsidRPr="004D6154">
        <w:rPr>
          <w:rFonts w:cs="Arial"/>
          <w:color w:val="000000"/>
          <w:sz w:val="24"/>
          <w:szCs w:val="24"/>
        </w:rPr>
        <w:t xml:space="preserve">oder </w:t>
      </w:r>
      <w:r w:rsidRPr="004D6154">
        <w:rPr>
          <w:rFonts w:cs="Arial"/>
          <w:i/>
          <w:iCs/>
          <w:color w:val="000000"/>
          <w:sz w:val="24"/>
          <w:szCs w:val="24"/>
        </w:rPr>
        <w:t>12 aus</w:t>
      </w:r>
      <w:r w:rsidRPr="004D6154">
        <w:rPr>
          <w:rFonts w:cs="Arial"/>
          <w:color w:val="000000"/>
          <w:sz w:val="24"/>
          <w:szCs w:val="24"/>
        </w:rPr>
        <w:t>?“ Er sagte: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„Ich bin ein </w:t>
      </w:r>
      <w:r w:rsidRPr="004D6154">
        <w:rPr>
          <w:rFonts w:cs="Arial"/>
          <w:i/>
          <w:iCs/>
          <w:color w:val="000000"/>
          <w:sz w:val="24"/>
          <w:szCs w:val="24"/>
        </w:rPr>
        <w:t>12 drin Vor-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Entrücker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Neuner, der Mittleren, Freien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Fundamentalist.“ Ich sagte: „Sie sind ein Ketzer!“ und stieß ihn von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Brücke.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Diese Geschichte illustriert </w:t>
      </w:r>
      <w:r w:rsidR="004C55CC" w:rsidRPr="004D6154">
        <w:rPr>
          <w:rFonts w:cs="Arial"/>
          <w:color w:val="000000"/>
          <w:sz w:val="24"/>
          <w:szCs w:val="24"/>
        </w:rPr>
        <w:t>trauriger Weise</w:t>
      </w:r>
      <w:r w:rsidRPr="004D6154">
        <w:rPr>
          <w:rFonts w:cs="Arial"/>
          <w:color w:val="000000"/>
          <w:sz w:val="24"/>
          <w:szCs w:val="24"/>
        </w:rPr>
        <w:t xml:space="preserve"> die Geschichte der Kirche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letzten 150 Jahre. Uneinigkeit ist eine Tragödie, mit der wir uns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abfinden dürfen. Jesus betete für die Einheit der Kirche: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„Ich bete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darum, dass sie in uns eins seien, damit die Welt glaubt.“ </w:t>
      </w:r>
      <w:r w:rsidRPr="004D6154">
        <w:rPr>
          <w:rFonts w:cs="Arial"/>
          <w:color w:val="000000"/>
          <w:sz w:val="24"/>
          <w:szCs w:val="24"/>
        </w:rPr>
        <w:t>Derzeit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 wir beobachten, wie manche der geschichtlichen Spaltungen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überwunden werden, und das ist wundervoll. Paulus schrieb an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Epheser: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Bemüht euch, die Einheit des Geistes zu wahren, durch den Frieden,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euch zusammenhält. Ein Leib und ein Geist, wie euch durch eure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Berufung auch eine gemeinsame Hoffnung gegeben ist; Ein Herr,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Glaube, eine Taufe, ein Gott und Vater aller, der über allem und durch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alles und in allem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Natürlich ist auch die Wahrheit wichtig. Wir können nicht Einheit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Kosten der Wahrheit haben. Ein Theologe des Mittelalters hat ge</w:t>
      </w:r>
      <w:r w:rsidRPr="004D6154">
        <w:rPr>
          <w:rFonts w:cs="Arial"/>
          <w:color w:val="000000"/>
          <w:sz w:val="24"/>
          <w:szCs w:val="24"/>
        </w:rPr>
        <w:lastRenderedPageBreak/>
        <w:t>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„In den wichtigen Fragen Einheit; in den unwichtigen Fragen Freiheit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Freiheit, unterschiedliche Dinge zu glauben; und in allem Liebe.“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uns Christen eint, ist unendlich viel größer als das, was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entzweit. Wir brauchen einander. Wir sind zur Gemeinschaft berufen.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griechische Wort hierfür lautet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koinonia</w:t>
      </w:r>
      <w:proofErr w:type="spellEnd"/>
      <w:r w:rsidRPr="004D6154">
        <w:rPr>
          <w:rFonts w:cs="Arial"/>
          <w:color w:val="000000"/>
          <w:sz w:val="24"/>
          <w:szCs w:val="24"/>
        </w:rPr>
        <w:t>. Es ist schwer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übersetzen; es beschreibt eine sehr enge Freundschaft. Dieses Wort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wird auch für die Beziehung der Ehepartner verwendet. Es geht um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Vertrautheit und Liebe, die Rasse, Hautfarbe, Bildung, sozialen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Hintergrund und jede andere kulturelle Barriere überwindet.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Gemeinde habe ich eine Beziehungsqualität erlebt, die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außerhalb der Kirche nie gefunden habe. Ich hatte auch vorher gute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Freunde, doch die Beziehung war nie so eng und vertraut wie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Beziehung zu meinen Glaubensgeschwistern. Es geht nicht um ein Plus,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das man sich entscheiden kann oder nicht. John Wesley sagte einst: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„Ein einsamer Christ – so etwas gibt es nicht.“ Im Hebräerbrief heißt 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Lasst uns unser Zusammenkommen nicht versäumen, wie es bei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einigen Sitte geworden ist</w:t>
      </w:r>
      <w:r w:rsidRPr="004D6154">
        <w:rPr>
          <w:rFonts w:cs="Arial"/>
          <w:color w:val="000000"/>
          <w:sz w:val="24"/>
          <w:szCs w:val="24"/>
        </w:rPr>
        <w:t>. Wir brauchen die Liebe und Begeisterung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anderen, um selbst begeistert zu bleiben.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Manche Leute sagen: „Am Mittwochabend fühle ich mich ganz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begeistert, aber am Freitag wie ausgetrocknet.“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Dazu fällt mir folgende Geschichte ein: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junger Mann spürte, dass seine Begeisterung für den Herrn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abgekühlt war. Also ging er zu einem älteren, weisen Mann und erzählte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ihm von seinem Problem. Die beiden saßen vor einem Kohlenfeuer,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ältere Mann nahm eine rotglühende Kohle und legte sie auf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Kamingitter. Nach wenigen Minuten wurde sie ganz schwarz.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Ohne ein Wort zu sagen nahm er die Kohle und legte sie zurück ins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Feuer. Nach wenigen Minuten war sie wieder rotglühend. Er sagte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einziges Wort, doch der junge Mann hatte genau verstanden, warum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seine Begeisterung verloren hatte.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Soviel zum zweiten Bild, der Familie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Nun zum dritten Grund, warum ich die Kirche liebe: Sie ist der Leib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Christi.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 wir 1. Korinther, Kapitel 12, Vers 27: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Ihr aber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seid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der Leib Christi, und jeder einzelne ist ein Glied an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ihm.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Erinnern Sie sich, wie Paulus vor seiner Bekehrung die Kirche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verfolgte. Auf der Straße nach Damaskus hörte er die Stimme Jesu: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Saul, Saul, was verfolgst du mich? </w:t>
      </w:r>
      <w:r w:rsidRPr="004D6154">
        <w:rPr>
          <w:rFonts w:cs="Arial"/>
          <w:color w:val="000000"/>
          <w:sz w:val="24"/>
          <w:szCs w:val="24"/>
        </w:rPr>
        <w:t>Paulus hatte Jesus nie gesehen.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hatte seine Kirche verfolgt. In diesem Moment muss er begriffen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haben: Wer die Kirche verfolgt, verfolgt Christus. Daher sagt er, dass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 Christus ist. Calvin drückte es so aus: „Er nennt die Kirche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Christus.“ Im ersten Korinther 12 entwickelt er diese Analogie. Er sagt,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Kirche sei der Leib Christi, wir sind der Leib Christi. Das bedeutet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Einheit. Wir sind alle Teile des gleichen Leibes. Zugleich bedeutet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aber auch Vielfalt: Denn in einem menschlichen Körper gibt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verschiedene Organe, verschiedene Körperteile.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man sich in der Kirche umschaut, stellt man eine unglaubliche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Vielfalt fest. Gott ist ein Gott der Vielfalt. Wir brauchen nur die Natur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betrachten, um uns dessen bewusst zu werden. Auch in der Kirche hat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eine große Vielfalt von Gläubigen geschaffen. Es gibt verschiedene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Gaben, aber wir sind voneinander abhängig. So wie im menschlichen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Körper kein Organ unabhängig von den anderen existieren kann, so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auch in der Kirche: Wir brauchen einander.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Kirche besteht nicht nur aus den Pastoren – jeder einzelne gehört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dazu. Sie sind die Kirche, der Leib Christi.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erzählte einmal, wie am Ende eines Gottesdienstes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jemand auf ihn zukam und seinem Ärger Luft machte: „Ich habe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Wochenende einen Anruf bekommen von jemand, der in großen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Schwierigkeiten war. Er brauchte eine Unterkunft, er brauchte etwas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essen, er brauchte jemand, der sich um ihn kümmert, er brauchte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Menschen, die für ihn beten. Ich habe das Gemeindebüro angerufen.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bin nicht durchgekommen! Ich habe es das ganze Wochenende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versucht, aber nie eine Antwort bekommen. Schließlich musste ich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selbst um diese Person kümmern. Meinen Sie nicht, dass sich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lastRenderedPageBreak/>
        <w:t xml:space="preserve">Gemeinde um so etwas kümmern sollte?“ John </w:t>
      </w:r>
      <w:proofErr w:type="spellStart"/>
      <w:r w:rsidRPr="004D6154">
        <w:rPr>
          <w:rFonts w:cs="Arial"/>
          <w:color w:val="000000"/>
          <w:sz w:val="24"/>
          <w:szCs w:val="24"/>
        </w:rPr>
        <w:t>Wimber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antwortete: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„Nun, es sieht so aus, als ob sie es getan hätte!“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Jedes Mal, wenn wir etwas im Namen Christi tun, handeln wir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Gemeinde, als Leib Christi. Die Menschen beobachten uns, und viele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ihre Meinung über Jesus an dem messen, was sie in seiner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Gemeinde, seinem Leib auf dieser Erde, sehen können. Daher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Verantwortung so groß: Wir repräsentieren Christus in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vierte Grund, warum ich die Kirche liebe, lautet: Die Kirche ist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heiliger Tempel. Wir lesen das im Epheserbrief, Kapitel 2, Vers 19-22: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Ihr seid also jetzt nicht mehr Fremde ohne Bürgerrecht, sondern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Mitbürger der Heiligen und Hausgenossen Gottes. Ihr seid auf das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Fundament der Apostel und Propheten gebaut; der Schlussstein ist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Jesus Christus selbst. Durch ihn wird der ganze Bau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zusammengehalten und wächst zu einem heiligen Tempel im Herrn.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Durch ihn werdet auch ihr im Geist zu einer Wohnung Gottes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erbaut.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hörte einmal von einem sehr frechen kleinen Jungen namens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Johnny. Seine Eltern waren verzweifelt. All ihre Bemühungen, ihn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bessern, blieben erfolglos. Schließlich beschloss seine Mutter, ihn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Pfarrer zu bringen, der ein wirklich strenger Mann war. Sie brachte ihn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Büro des Pfarrers. Der Pfarrer saß hinter einem riesigen mit Leder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überzogenen Schreibtisch und ließ den Jungen auf der anderen Seite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Platz nehmen. Er wollte herausfinden, was Johnny über Gott wusste.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Also fragte er: „Johnny, wo ist Gott?“ Der kleine Junge sah ganz nervös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drein, und die Mutter rieb sich schon die Hände, weil sie dachte: Jetzt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kommt er zur Vernunft!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beugte sich der Pfarrer ein zweites Mal über den Schreibtisch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fragte: „Johnny, wo ist Gott?“ Johnny fing jetzt vor Angst zu zittern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an. Und der Pfarrer beugte sich ein drittes Mal über den Tisch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fragte: „Johnny, wo ist Gott?“ Diesmal bekam der Junge Panik, stand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und rannte aus dem Pfarrhaus den ganzen Weg bis nach Hause.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Mutter rannte immer hinterher, ganz begeistert, dass er jetzt wirklich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 Vernunft kommen würde. Als der Junge dann zur Haustür hineinlief,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sah er seinen Vater und rief: „Papa, Papa, da unten in der Kirche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Gott verloren. Und jetzt versuchen Sie mir die Schuld daran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geben!“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Traurige ist, dass wir Gott im Laufe der Kirchengeschichte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tatsächlich oft „da unten in der Kirche verloren“ haben. Dabei ist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 der Wohnort Gottes! Paulus schreibt: Ihr seid der Tempel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 seid der Ort, wo Gott lebt. Das einzige Kirchengebäude, das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Neuen Testament erwähnt wird, ist ein Gebäude aus lebendigen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Steinen, aus Menschen. Paulus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Durch ihn werdet auch ihr im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Geist zu einer Wohnung Gottes erbaut</w:t>
      </w:r>
      <w:r w:rsidRPr="004D6154">
        <w:rPr>
          <w:rFonts w:cs="Arial"/>
          <w:color w:val="000000"/>
          <w:sz w:val="24"/>
          <w:szCs w:val="24"/>
        </w:rPr>
        <w:t>. Jesus ist der Eckstein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diesem Gebäude – auf ihm gründet die Kirche und um ihn herum wird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gebildet. Die Fundamente dieses Gebäudes sind laut Paulus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Apostel und Propheten. Es ist eine apostolische Kirche.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Glaubensbekenntnis heißt es: „Wir glauben an die heilige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universale und apostolische Kirche.“ Es ist eine Kirche, weil wir vereint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sind. Sie ist heilig, weil es sich um Gottes Volk handelt, das er für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ausgesondert hat. Sie ist universal, weil sie alle Gläubigen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Geschichte und überall auf der Welt umfasst. Und sie ist apostolisch,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weil sie auf der Lehre der Apostel gegründet und in die Welt gesandt ist.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Jeder von uns ist ein lebendiger Stein, und zusammen bilden wir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>Wohnung Gottes im Geist</w:t>
      </w:r>
      <w:r w:rsidRPr="004D6154">
        <w:rPr>
          <w:rFonts w:cs="Arial"/>
          <w:color w:val="000000"/>
          <w:sz w:val="24"/>
          <w:szCs w:val="24"/>
        </w:rPr>
        <w:t>. Hier erleben wir die Gegenwart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Professor Gordon Fee schrieb in einem seiner Bücher: „Gegenwart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kostbares Wort.“ Wenn wir jemanden lieben, sehnen wir uns mehr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alles andere nach seiner Gegenwart. Ein Anruf ist schön, Briefe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großartig, ein Foto ist prima; aber wonach wir uns wirklich sehnen,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Gegenwart der geliebten Person. Wenn jemand seinen Ehepartner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verloren hat und gefragt wird, was ihm am meisten fehlt, dann lautet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Antwort im Allgemeinen: Die Gegenwart des Partners.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Was wir im Garten Eden verloren haben, war die </w:t>
      </w:r>
      <w:r w:rsidRPr="004D6154">
        <w:rPr>
          <w:rFonts w:cs="Arial"/>
          <w:color w:val="000000"/>
          <w:sz w:val="24"/>
          <w:szCs w:val="24"/>
        </w:rPr>
        <w:lastRenderedPageBreak/>
        <w:t>Gegenwart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Sünde trennt uns von Gott. Seine Gegenwart im Tempel war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Kennzeichen, </w:t>
      </w:r>
      <w:r w:rsidR="004C55CC" w:rsidRPr="004D6154">
        <w:rPr>
          <w:rFonts w:cs="Arial"/>
          <w:color w:val="000000"/>
          <w:sz w:val="24"/>
          <w:szCs w:val="24"/>
        </w:rPr>
        <w:t>dass</w:t>
      </w:r>
      <w:r w:rsidRPr="004D6154">
        <w:rPr>
          <w:rFonts w:cs="Arial"/>
          <w:color w:val="000000"/>
          <w:sz w:val="24"/>
          <w:szCs w:val="24"/>
        </w:rPr>
        <w:t xml:space="preserve"> Israel von allen anderen Völkern unterschied.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diesem Grund ist der Tempel immer noch so wichtig für die Juden,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heute nur noch die Westmauer davon übriggeblieben ist.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Tempel wird vor allem mit der Gegenwart Gottes assoziiert.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den Psalmen heißt 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liebenswert ist deine Wohnung, Herr der Heerscharen! Meine Seele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verzehrt sich in Sehnsucht nach dem Tempel des Herrn. Mein Herz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mein Lieb jauchzen ihm zu, ihm, dem lebendigen Gott.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Exil war so furchtbar für die Israeliten, weil sie fern vom Tempel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waren und somit fern von der Gegenwart Gottes. Sie sehnten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danach, diese Gegenwart wieder zu erleben. An Pfingsttag wurde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Gegenwart Gottes durch seinen Geist ausgegossen. Der Heilige Geist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erfüllt uns mit dem Empfinden der Gegenwart Gottes.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Paulus sagt den einzelnen Christen: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seid der Tempel des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Heiligen Geistes</w:t>
      </w:r>
      <w:r w:rsidRPr="004D6154">
        <w:rPr>
          <w:rFonts w:cs="Arial"/>
          <w:color w:val="000000"/>
          <w:sz w:val="24"/>
          <w:szCs w:val="24"/>
        </w:rPr>
        <w:t>. Wenn wir Christus bitten, in uns zu wohnen,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kommt sein Heiliger Geist und erfüllt uns mit seiner Gegenwart. Noch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häufiger lesen wir die Anwendung auf die Kirche als Ganzes, die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Tempel des Heiligen Geistes ist. Wenn Christen zusammenkommen,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erleben sie die Gegenwart Gottes. Manchmal kommen Leute zu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christlichen Zusammenkunft und sagen: „Die Atmosphäre hier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 beeindruckend.“ Und oft können sie nicht erklären, woran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liegt. Was sie spüren, ist die Gegenwart Gottes. Jesus sagte: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Wo zwei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oder drei in meinem Namen zusammen sind, bin ich mitten unter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ihnen.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fünfte Grund, warum ich die Kirche liebe, lautet: Sie ist die Braut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Christi. Lesen wir Epheser, Kapitel 5, Vers 25: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Männer, liebt eure Frauen, wie Christus die Kirche geliebt und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sich für sie hingegeben hat, um sie im Wasser und durch das Wort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rein und heilig zu machen. So will er die Kirche herrlich vor sich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erscheinen lassen, ohne Flecken, Falten oder andere Fehler; heilig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soll sie sein und makellos.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den weiteren Versen spricht Paulus dann von der Ehe. In Vers 32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kommt er zu der Schlussfolgerung: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Dies ist ein tiefes Geheimnis; ich beziehe es auf Christus und die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color w:val="000000"/>
          <w:sz w:val="24"/>
          <w:szCs w:val="24"/>
        </w:rPr>
        <w:t>Kirche.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anderen Worten: Christus ist der Bräutigam und wir, die Kirche,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sind die Braut. Dieses Bild soll verdeutlichen, wie sehr er uns liebt. Auch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Offenbarung Kapitel 21 Vers 2 wird dieses Bild von Braut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Bräutigam gebraucht.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führe ich hier in der Kirche eine Trauung durch, und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mache ich sehr, sehr gern. Jede Hochzeit ist ein wundervolles Ereignis.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einen besonderen Moment der Trauung, den ich besonders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liebe, nämlich den Einzug der Braut. Die meisten Trauungen finden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gegen 14 Uhr statt, und die Braut hat den ganzen Morgen damit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zugebracht, sich vorzubereiten und schön zu sein. Für den Bräutigam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Morgen bis zum Zeitpunkt der Trauung meistens schwieriger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auszufüllen! Dann kommt die Braut mit ihren Brautjungfern,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meistens ist es ungefähr zwei Minuten nach 14 Uhr – gerade spät genug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zu zeigen, dass sie nicht in Eile ist, aber auch nicht zu spät.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Bräutigam steht vorn in der Kirche und erhält von uns letzte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Instruktionen. Nun kann er zwei Dinge tun: Entweder kann er starr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vorn schauen und warten, dass seine Braut neben ihm erscheint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bisher habe ich das erst </w:t>
      </w:r>
      <w:r w:rsidR="004C55CC" w:rsidRPr="004D6154">
        <w:rPr>
          <w:rFonts w:cs="Arial"/>
          <w:color w:val="000000"/>
          <w:sz w:val="24"/>
          <w:szCs w:val="24"/>
        </w:rPr>
        <w:t>ein</w:t>
      </w:r>
      <w:r w:rsidR="004C55CC">
        <w:rPr>
          <w:rFonts w:cs="Arial"/>
          <w:color w:val="000000"/>
          <w:sz w:val="24"/>
          <w:szCs w:val="24"/>
        </w:rPr>
        <w:t xml:space="preserve"> einziges M</w:t>
      </w:r>
      <w:r w:rsidR="004C55CC" w:rsidRPr="004D6154">
        <w:rPr>
          <w:rFonts w:cs="Arial"/>
          <w:color w:val="000000"/>
          <w:sz w:val="24"/>
          <w:szCs w:val="24"/>
        </w:rPr>
        <w:t>al</w:t>
      </w:r>
      <w:r w:rsidRPr="004D6154">
        <w:rPr>
          <w:rFonts w:cs="Arial"/>
          <w:color w:val="000000"/>
          <w:sz w:val="24"/>
          <w:szCs w:val="24"/>
        </w:rPr>
        <w:t xml:space="preserve"> erlebt! Oder er kann sich umdrehen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anschauen, während sie nach vorn schreitet. Nur soll er aber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einfach flüchtig über die Schulter schauen, das sieht nicht so nett aus.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kommt der Moment – der Bräutigam dreht sich um und sieht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 wunderschön zurechtgemachte Braut, die durch den Gang nach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vorn schreitet. Das ist ein wundervoller Augenblick, und im Allgemeinen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muss ich dann immer weinen. Ich versuche, es nicht zu offensichtlich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tun, aber ich bin sehr bewegt.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Offenbarung heißt es: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Ich sah die </w:t>
      </w:r>
      <w:r w:rsidR="004C55CC" w:rsidRPr="004D6154">
        <w:rPr>
          <w:rFonts w:cs="Arial"/>
          <w:b/>
          <w:bCs/>
          <w:i/>
          <w:iCs/>
          <w:color w:val="000000"/>
          <w:sz w:val="24"/>
          <w:szCs w:val="24"/>
        </w:rPr>
        <w:t>Heilige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Stadt, das neue Jerusalem</w:t>
      </w:r>
      <w:r w:rsidRPr="004D6154">
        <w:rPr>
          <w:rFonts w:cs="Arial"/>
          <w:b/>
          <w:bCs/>
          <w:color w:val="000000"/>
          <w:sz w:val="24"/>
          <w:szCs w:val="24"/>
        </w:rPr>
        <w:t xml:space="preserve">,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von Gott her aus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dem Himmel herabkommen; sie war bereit wie eine Braut, die sich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für ihren Mann geschmückt hat. </w:t>
      </w:r>
      <w:r w:rsidRPr="004D6154">
        <w:rPr>
          <w:rFonts w:cs="Arial"/>
          <w:color w:val="000000"/>
          <w:sz w:val="24"/>
          <w:szCs w:val="24"/>
        </w:rPr>
        <w:t>Das ist die Kirche. Das ist die Liebe.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Dieses Bild gibt uns eine Ahnung davon, was Gott </w:t>
      </w:r>
      <w:r w:rsidRPr="004D6154">
        <w:rPr>
          <w:rFonts w:cs="Arial"/>
          <w:color w:val="000000"/>
          <w:sz w:val="24"/>
          <w:szCs w:val="24"/>
        </w:rPr>
        <w:lastRenderedPageBreak/>
        <w:t>mit uns vorhat.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Antwort darauf ist Liebe.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haben zu Beginn gelesen, was Petrus schrieb: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„Ihr aber seid ein auserwähltes Geschlecht, eine königliche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Priesterschaft, ein heiliger Stamm, ein Volk, das sein besonderes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Eigentum wurde, damit ihr die </w:t>
      </w:r>
      <w:r w:rsidR="00D16794" w:rsidRPr="004D6154">
        <w:rPr>
          <w:rFonts w:cs="Arial"/>
          <w:color w:val="000000"/>
          <w:sz w:val="24"/>
          <w:szCs w:val="24"/>
        </w:rPr>
        <w:t>großen</w:t>
      </w:r>
      <w:r w:rsidRPr="004D6154">
        <w:rPr>
          <w:rFonts w:cs="Arial"/>
          <w:color w:val="000000"/>
          <w:sz w:val="24"/>
          <w:szCs w:val="24"/>
        </w:rPr>
        <w:t xml:space="preserve"> Taten dessen verkündet,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euch aus der Finsternis in sein wunderbares Licht gerufen hat.“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„Seine großen Taten verkünden“ bedeutet vor allem Lob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Anbetung. Die meiner Meinung nach beste Definition hierfür stammt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William Tempel, dem großen Erzbischof von Canterbury: „Anbetung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völlige Hingabe unserer Natur an Gott. Unser Gewissen wird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seiner Heiligkeit berührt, unser Geist von seiner Wahrheit durchdrungen,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Vorstellungswelt durch seine Schönheit gereinigt, unser Herz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seiner Liebe geöffnet, unser Wille seinem Willen unterworfen – und alles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 gipfelt in Anbetung.“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Antwort ist also Anbetung, aber auch das Bekenntnis. Wenn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jemand verliebt ist, will er das nicht für sich behalten, sondern allen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davon erzählen. William Temple sagte: „Die Kirche ist für solche da,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draußen stehen. Das treibt uns nach draußen, um sozial aktiv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und Liebe zu üben.“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Zurück zu unserer anfänglichen Frage: Ist es möglich, Christ zu sein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nicht in die Kirche zu gehen? Die Antwort lautet: Wir gehen nicht zur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Kirche, wir sind die Kirche! Ich habe während des Kurses bereits von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Jackie </w:t>
      </w:r>
      <w:proofErr w:type="spellStart"/>
      <w:r w:rsidRPr="004D6154">
        <w:rPr>
          <w:rFonts w:cs="Arial"/>
          <w:color w:val="000000"/>
          <w:sz w:val="24"/>
          <w:szCs w:val="24"/>
        </w:rPr>
        <w:t>Pullinger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erzählt. Sie hat in Hong Kong unter Drogenabhängigen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gearbeitet. Sie erzählte uns von einer 72-jährigen Frau, die fast ihr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ganzes Leben lang - 60 Jahre - als Prostituierte gearbeitet hatte; seit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Kind war. Sie hatte ihre Arbeit als Prostituierte aufgegeben, weil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alt war, aber sie saß immer vor dem Bordell und hatte die Aufgabe,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Abwasserrinne nicht verstopfen zu lassen: So rührte sie ständig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einem Stecken darin herum. Sie war drogenabhängig und spritzte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dreimal täglich in den Rücken, weil es an ihren Armen und Beinen keine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Stelle mehr für die Nadel gab.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gehörte zu den Menschen, die sich verzweifelt nach Hilfe sehnten.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Jackie führte diese Frau zu Christus, und ihr Leben begann sich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verändern. Sie lebte in einem der Häuser, die Jackie organisierte hatte.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Zuerst war sie sehr schwierig. Doch im Laufe der Zeit, die sie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christlichen Gemeinschaft verbrachte, begann sie sich zu verändern.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Heilungsprozess setzte ein. Dann lernte sie einen 75-jährigen Mann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namens Little </w:t>
      </w:r>
      <w:proofErr w:type="spellStart"/>
      <w:r w:rsidRPr="004D6154">
        <w:rPr>
          <w:rFonts w:cs="Arial"/>
          <w:color w:val="000000"/>
          <w:sz w:val="24"/>
          <w:szCs w:val="24"/>
        </w:rPr>
        <w:t>Wa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kennen. Sie heirateten. Und Jackie beschrieb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Hochzeit als die „Hochzeit des Jahrhunderts“. Die ehemalige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Prostituierte konnte in Weiß heiraten, gereinigt, vergeben und geheiligt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durch Jesus Christus.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die Kirche. Es gibt nur einen Weg in die Kirche, nämlich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sagen: „Gott, erbarme dich über mich, den Sünder.“ Dann wird Gott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offenen Armen empfangen und sagen: „Jetzt bist du Teil des Volkes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Gottes, Teil meiner Familie, Teil des Leibes Christi, Teil des heiligen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Tempels. Du gehörst zur Braut Christi.“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wollen beten.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Vater, wir danken dir für</w:t>
      </w:r>
      <w:r w:rsidR="004C55CC">
        <w:rPr>
          <w:rFonts w:cs="Arial"/>
          <w:b/>
          <w:bCs/>
          <w:i/>
          <w:iCs/>
          <w:color w:val="000000"/>
          <w:sz w:val="24"/>
          <w:szCs w:val="24"/>
        </w:rPr>
        <w:t xml:space="preserve"> das wunderschöne, aufregende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Bild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der Kirche im Neuen Testament. Herr, wie bitten dich, dass jeder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von uns in deiner Kirche seinen Platz findet. Um Jesu Willen,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Amen.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5A7533" w:rsidRDefault="004D6154" w:rsidP="002D2641">
      <w:pPr>
        <w:pStyle w:val="berschrift1"/>
      </w:pPr>
      <w:bookmarkStart w:id="15" w:name="_Toc419111440"/>
      <w:r w:rsidRPr="004D6154">
        <w:t>Der Alpha-Kurs 15 - Wie mache ich das Beste aus meinem Leben?</w:t>
      </w:r>
      <w:bookmarkEnd w:id="15"/>
      <w:r>
        <w:t xml:space="preserve"> </w:t>
      </w:r>
    </w:p>
    <w:p w:rsidR="005A7533" w:rsidRDefault="004D6154" w:rsidP="00CA31F2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b/>
          <w:bCs/>
          <w:color w:val="000000"/>
          <w:sz w:val="24"/>
          <w:szCs w:val="24"/>
        </w:rPr>
        <w:t>Alpha-wochenende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Nicky Gumbel Sommer 2003</w:t>
      </w:r>
      <w:r>
        <w:rPr>
          <w:rFonts w:cs="Arial"/>
          <w:color w:val="000000"/>
          <w:sz w:val="24"/>
          <w:szCs w:val="24"/>
        </w:rPr>
        <w:t xml:space="preserve"> </w:t>
      </w:r>
    </w:p>
    <w:p w:rsidR="003902D1" w:rsidRDefault="004D6154" w:rsidP="00CA31F2">
      <w:pPr>
        <w:rPr>
          <w:rFonts w:cs="Arial"/>
          <w:color w:val="000000"/>
          <w:sz w:val="24"/>
          <w:szCs w:val="24"/>
        </w:rPr>
      </w:pPr>
      <w:r w:rsidRPr="004D6154">
        <w:rPr>
          <w:rFonts w:cs="Arial"/>
          <w:color w:val="000000"/>
          <w:sz w:val="24"/>
          <w:szCs w:val="24"/>
        </w:rPr>
        <w:t>Ein herzliches Willkommen Ihnen allen. Wir alle haben nur ein Leben,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wenn wir uns vielleicht ein zweites Leben wünschen. D. 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Lawrence hat einmal gesagt: „Könnte man doch nur zwei Leben haben: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erste, um Fehler zu machen, und das zweite, um von ihnen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profitieren.“ Doch fest steht, dass wir nur ein Leben haben. Wir stehen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direkt auf der Bühne.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Daher müssen wir uns die Frage stellen: Wie können wir – angesichts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Tatsache, dass wir alle in der Vergangenheit Fehler gemacht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– aus dem Rest unseres Lebens das Beste </w:t>
      </w:r>
      <w:r w:rsidRPr="004D6154">
        <w:rPr>
          <w:rFonts w:cs="Arial"/>
          <w:color w:val="000000"/>
          <w:sz w:val="24"/>
          <w:szCs w:val="24"/>
        </w:rPr>
        <w:lastRenderedPageBreak/>
        <w:t>machen? Wie können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Zukunft am besten gestalten?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Lesen wir Römer 12, Vers 1 und 2. Da schreibt Paulus: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Angesichts des Erbarmens Gottes ermahne ich euch, meine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Brüder und Schwestern, euch selbst als lebendiges und heiliges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Opfer darzubringen, das Gott gefällt; das ist für euch der wahre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angemessene Gottesdienst. Gleicht euch nicht dieser Welt an,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sondern wandelt euch und erne</w:t>
      </w:r>
      <w:r w:rsidR="004C55CC">
        <w:rPr>
          <w:rFonts w:cs="Arial"/>
          <w:b/>
          <w:bCs/>
          <w:i/>
          <w:iCs/>
          <w:color w:val="000000"/>
          <w:sz w:val="24"/>
          <w:szCs w:val="24"/>
        </w:rPr>
        <w:t>uer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t euer Denken, damit ihr prüfen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und erkennen könnt, was der Wille Gottes ist: was ihm gefällt, was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gut und vollkommen ist.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sollen wir also tun? Zuallererst müssen wir mit dem Negativen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Vergangenheit brechen. Wir sind dazu berufen, anders zu sein. In Vers 2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heißt es: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Gleicht euch nicht dieser Welt an. </w:t>
      </w:r>
      <w:r w:rsidRPr="004D6154">
        <w:rPr>
          <w:rFonts w:cs="Arial"/>
          <w:color w:val="000000"/>
          <w:sz w:val="24"/>
          <w:szCs w:val="24"/>
        </w:rPr>
        <w:t>Welt bedeutet hier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Welt, die Gott ausgeschlossen hat. JB Phillips übersetzt diesen Vers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folgendermaßen: „Lasst euch nicht von der Welt um euch herum in ihre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Form pressen.“ Das ist nicht leicht, weil es einen gewissen Druck gibt,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anzupassen und so wie die anderen zu sein. Es ist nicht leicht,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anders zu sein als die Menschen um uns herum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ehrlich sind, so besteht an einem Wochenende wie diesem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Druck darin, Christ zu sein. Doch wenn wir am Montagmorgen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 zur Arbeit gehen, ist der Druck ein ganz anderer. Und 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schwierig, diesem Druck nicht nachzugeben.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habe die Geschichte eines jungen Polizeibeamten gehört.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absolvierte sein Abschlussexamen am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Hendon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Police College </w:t>
      </w:r>
      <w:r w:rsidRPr="004D6154">
        <w:rPr>
          <w:rFonts w:cs="Arial"/>
          <w:color w:val="000000"/>
          <w:sz w:val="24"/>
          <w:szCs w:val="24"/>
        </w:rPr>
        <w:t>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Norden Londons. Die Prüfung bestand aus vier Aufgaben. Mit den drei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ersten Aufgaben hatte der junge Mann kein Problem, doch dann kam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Aufgabe Nummer Vier an. Sie lautete folgendermaßen: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„Sie sind in einem Londoner Außenbezirk auf Streife. Plötzlich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explodiert eine Gasleitung in einer Straße in Ihrer Nähe. Bei Ihren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Nachforschungen stellen Sie fest, dass die Explosion ein riesiges Loch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den Bürgersteig gerissen hat; daneben liegt ein umgestürzter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Kleinbus, aus dem es stark nach Alkohol riecht. Beide Insassen,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 und eine Frau, sind verletzt. Die Frau erkennen Sie als die Frau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Ihres Abteilungsleiters, der sich gegenwärtig in den USA aufhält.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vorbeikommender Autofahrer bietet Ihnen seine Hilfe an.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erkennen diesen Mann – er wird wegen eines bewaffneten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Raubüberfalls gesucht. Plötzlich läuft ein Mann aus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nahegelegenen Haus und ruft, seine Frau erwarte ein Kind und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Schock der Explosion habe die Geburt eingeleitet.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 anderer Mann, der von der Wucht der Explosion in einen Kanal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geschleudert worden war, schreit um Hilfe, da er nicht schwimmen kann.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Unter Berücksichtigung des </w:t>
      </w:r>
      <w:r w:rsidRPr="004D6154">
        <w:rPr>
          <w:rFonts w:cs="Arial"/>
          <w:i/>
          <w:iCs/>
          <w:color w:val="000000"/>
          <w:sz w:val="24"/>
          <w:szCs w:val="24"/>
        </w:rPr>
        <w:t>Gesetzes für geistige Gesundheit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beschreiben Sie bitte mit kurzen Worten, wie Sie sich verhalten würden.“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Beamte dachte kurz nach, nahm dann seinen Stift und schrieb: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„Ich würde meine Uniform ausziehen und mich unter die Leute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mischen.“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genau die Versuchung, mit der wir es als Christen zu tun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haben: Wir würden oft am liebsten – um bei dem Bild zu bleiben 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christliche Uniform ausziehen und uns unter die Menge mischen.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Doch unsere Berufung lautet, überall und unter allen Umständen unsere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christliche Identität zu wahren.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ist wie mit der Raupe und dem Chamäleon. Eine Raupe verpuppt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 und wird zu einem schönen Schmetterling. Ein Chamäleon ist eine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langzüngige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Eidechse, die ihre Hautfarbe der jeweiligen Umgebung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anpassen kann. Und genau dieser Versuchung sind wir als Christen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ständig ausgesetzt: In einer christlichen Umgebung Christen zu sein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in einer anderen Umgebung dem jeweiligen Hintergrund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anzupassen.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uns so verhalten, führt das unweigerlich zu Spannungen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unserem Leben, weil wir in der einen Umgebung dieses und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anderen jenes sind. Haben Sie schon einmal von dem legendären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Experiment gehört, das man mit einem Chamäleon durchgeführt hat?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wurde auf ein kariertes Muster gesetzt, weil man sehen wollte, wie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darauf reagiert – und das Tier explodierte!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sind dazu berufen, uns nicht der Umgebung anzupassen, sondern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anders zu sein. Das bedeutet nicht, dass wir wunderlich sein sollen.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sind </w:t>
      </w:r>
      <w:r w:rsidRPr="004D6154">
        <w:rPr>
          <w:rFonts w:cs="Arial"/>
          <w:color w:val="000000"/>
          <w:sz w:val="24"/>
          <w:szCs w:val="24"/>
        </w:rPr>
        <w:lastRenderedPageBreak/>
        <w:t>nicht dazu berufen, eine schräge fromme Sprache zu sprechen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oder merkwürdige Kleidung zu tragen. Wir sind dazu berufen, normal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sein. Wenn wir in Gemeinschaft mit Gott leben, sind wir im tiefsten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Sinne normal.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möchte Ihnen drei Beispiele für Verhaltensweisen geben, durch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wir uns von den übrigen Menschen unterscheiden sollen. Das erste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Beispiel betrifft üble Nachrede. Das ist eine Art Mordanschlag auf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Charakter eines Menschen, der hinter seinem Rücken stattfindet.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wissen, wie es im Büro zugeht, wenn jemand aus dem Zimmer geht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Gespräch sich sofort um diese Person dreht. Wir sind berufen,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anders zu sein, positiv über andere zu sprechen, zu ermutigen.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es nur eine Bemerkung ist wie: „Ich habe gehört, dass er sich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 um seine Katze kümmert.“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zweite Beispiel betrifft Jammern und Klagen. Ich erinnere mich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noch gut an meine Zeit als Rechtsanwalt. Nach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Gerichtsverhandlung trafen wir uns immer zum Tee, und die Gespräche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waren meistens negativ. Man beschwerte sich über die anderen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Anwälte, man schimpfte über den Mandanten, über den Richter,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Wetter, den Tee – einfach über alles! Aber als Christen sind wir hier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berufen, anders zu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dritte Bereich betrifft die Sexualmoral. Wir sollen zeigen, welcher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Segen damit verbunden ist, sich an Gottes Maßstäbe zu halten.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liebt uns. Er hat die Ehe und die Sexualität geschaffen. Sexualität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Erfindung. Es war seine Idee. Er schaut nicht etwa vom Himmel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herunter und sagt schockiert: „Ach du meine Güte! Was wird ihnen wohl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Nächstes einfallen?“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C. S. Lewis hat es so ausgedrückt: „Genuss und Freude sind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Erfindung Gottes, nicht des Teufels.“ Die Bibel bejaht unsere Sexualität.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 hat uns als geschlechtliche Wesen erschaffen, die Genuss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Befriedigung in der Sexualität finden können. Die Bibel spricht sehr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positiv über die sexuelle Intimität. Aber Gott, der die Sexualität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geschaffen hat, sagt uns auch, wie wir sie voll genießen können: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lebenslangen Verbindung zwischen einem Mann und einer Frau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in der Ehe. Jesus selbst zitiert aus der Schöpfungsgeschichte: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Darum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wird der Mann Vater und Mutter verlassen um seiner Frau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anzuhangen, und die zwei werden ein Fleisch sein. </w:t>
      </w:r>
      <w:r w:rsidRPr="004D6154">
        <w:rPr>
          <w:rFonts w:cs="Arial"/>
          <w:color w:val="000000"/>
          <w:sz w:val="24"/>
          <w:szCs w:val="24"/>
        </w:rPr>
        <w:t>Hier ist die Rede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vom öffentlichen Verlassen des Elternhauses und der öffentlichen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Verbindung der Eheleute, als einem lebenslangen Engagement.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Hebräischen heißt es, dass die beiden „zusammengeklebt“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werden. Das gilt nicht nur für den Körper, sondern auch für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emotionale, psychische, soziale und geistliche Ebene. Der christliche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Rahmen für die Verschmelzung zu „einem Fleisch“ ist die Ehe.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vollkommener Plan sieht vor, dass Kinder in einer Atmosphäre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Liebe, Hingabe und Sicherheit aufwachsen. Und Gott, der Erfinder,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Designer des Ganzen, warnt uns vor den Folgen, wenn wir uns nicht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 Grundsätze halten.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keinen „Gelegenheits-Sex“. Denn jeder Geschlechtsverkehr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beeinträchtigt diese Verschmelzung zu einem Fleisch. Ich illustriere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mit zwei Kartons aus Wellpappe, eines mit dem Bild eines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Mannes, das andere mit dem einer Frau. Wenn man diese beiden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Stücke Wellpappe aufeinanderlegt, sie zusammenklebt – das meint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hebräische Wort ja – und man dann versucht, die beiden Stücke wieder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auseinanderzureißen, dann sieht man, welcher Schaden damit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angerichtet wird. Auf beiden Seiten bleiben Fetzen kleben. Beide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Partner werden verletzt. Es bleiben Narben. Beim Auseinanderreißen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der Kartons </w:t>
      </w:r>
      <w:r w:rsidR="004C55CC">
        <w:rPr>
          <w:rFonts w:cs="Arial"/>
          <w:color w:val="000000"/>
          <w:sz w:val="24"/>
          <w:szCs w:val="24"/>
        </w:rPr>
        <w:t xml:space="preserve">hört man ein scharfes Geräusch und </w:t>
      </w:r>
      <w:r w:rsidRPr="004D6154">
        <w:rPr>
          <w:rFonts w:cs="Arial"/>
          <w:color w:val="000000"/>
          <w:sz w:val="24"/>
          <w:szCs w:val="24"/>
        </w:rPr>
        <w:t>beide Teile</w:t>
      </w:r>
      <w:r>
        <w:rPr>
          <w:rFonts w:cs="Arial"/>
          <w:color w:val="000000"/>
          <w:sz w:val="24"/>
          <w:szCs w:val="24"/>
        </w:rPr>
        <w:t xml:space="preserve"> </w:t>
      </w:r>
      <w:r w:rsidR="004C55CC">
        <w:rPr>
          <w:rFonts w:cs="Arial"/>
          <w:color w:val="000000"/>
          <w:sz w:val="24"/>
          <w:szCs w:val="24"/>
        </w:rPr>
        <w:t xml:space="preserve">werden </w:t>
      </w:r>
      <w:r w:rsidR="004C55CC" w:rsidRPr="004D6154">
        <w:rPr>
          <w:rFonts w:cs="Arial"/>
          <w:color w:val="000000"/>
          <w:sz w:val="24"/>
          <w:szCs w:val="24"/>
        </w:rPr>
        <w:t xml:space="preserve">beschädigt. </w:t>
      </w:r>
      <w:r w:rsidRPr="004D6154">
        <w:rPr>
          <w:rFonts w:cs="Arial"/>
          <w:color w:val="000000"/>
          <w:sz w:val="24"/>
          <w:szCs w:val="24"/>
        </w:rPr>
        <w:t>Wir sehen überall, was passiert, wenn Gottes Maßstäbe ignoriert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werden. Und auf der anderen Seiten können wir die erstaunlichen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Segnungen einer christlichen Ehe sehen, die nach Gottes Maßstäben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geführt wird. Ich bin nie jemandem begegnet, der gesagt hätte: „Ich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 es wirklich bereut, mit dem Sex bis zu Ehe gewartet zu haben.“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Allerdings habe ich viele Leute getroffen, die sagten, „hätte ich doch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gewartet, weil ich mir mein Leben so vermasselt habe.“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Die gute Nachricht lautet: Es ist nie zu </w:t>
      </w:r>
      <w:r w:rsidRPr="004D6154">
        <w:rPr>
          <w:rFonts w:cs="Arial"/>
          <w:color w:val="000000"/>
          <w:sz w:val="24"/>
          <w:szCs w:val="24"/>
        </w:rPr>
        <w:lastRenderedPageBreak/>
        <w:t>spät. Gott liebt uns. Jesus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uns am Kreuz gestorben, und deshalb ist Vergebung für alle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vergangenen Fehler möglich. Wir können vollständig von unserer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Schuld gereinigt werden. Gott kann die Narben, die uns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Vergangenheit zugefügt wurden, heilen.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möchte uns einen Neubeginn ermöglichen und unser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heilen. Paulus schrieb diese Worte nicht, um die Empfänger des Briefs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verurteilen. Er sagte nicht: „Ihr schrecklichen Leute!“ Er schrieb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Worte wahrscheinlich an eine Gruppe von Menschen, deren Leben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Vergangenheit alles andere als ideal verlaufen war – in der Antike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moralische Zügellosigkeit an der Tagesordnung. Paulus sagt hier: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„Passt euch nicht länger den Maßstäben dieser Welt an.“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sollen uns nicht in die allgemein herrschende Form pressen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lassen. Wir sind vielmehr dazu berufen, die Welt um uns her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verändern. Mir ist klar, dass die Maßstäbe unserer Zeit von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Maßstäben, die ich vorhin beschrieben habe, völlig abweichen. Wir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brauchen viel Mut, um uns dennoch an Gottes Maßstäbe zu halten.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der Druck sich anzupassen ist enorm groß, insbesondere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junge Menschen. Ich las einmal von einem Experiment, das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Gruppe von Ärzten mit jungen Leuten durchgeführt hat, um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Auswirkungen des Gruppenzwangs insbesondere auf junge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untersuchen.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baten zehn Teenager in einen Raum. Man zeigte ihnen drei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Karten mit unterschiedlichen Linien und bat sie, die längste Linie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identifizieren. Neun der zehn Teenager waren vorher angewiesen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worden, für die zweitlängste, also die mittellange Linie zu votieren. Einer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zehn wusste aber nicht, dass es vorher diese Absprache gegeben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hatte. Um diesen einen drehte sich das ganze Experiment.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Teenager sollten die Hand heben, wenn der Testleiter auf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längste Linie deuten würde. Als er auf die zweite Linie zeigte, gingen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neun Hände in die Höhe. Der zehnte Teenager schaute sich ungläubig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um. Es war ganz offensichtlich, dass eine andere Linie länger war, doch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 anderen schienen das anders zu sehen. Später erzählte er: „Ich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dachte, ich hätte vorher bei den Erklärungen etwas falsch verstanden.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hatte Angst, dass die anderen mich auslachen würden, also hob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Hand an der gleichen Stelle wie sie.“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erklärten die Testleiter alles noch einmal von vorn: „Ihr sollt bei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längsten Linie die Hand heben.“ Die Situation wiederholte sich,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verwirrte zehnte Teenager wurde immer nervöser, hob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trotzdem die Hand mit den übrigen neun.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wiederholte sich noch mehrere Male, und jedes Mal passte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zehnte Teenager den anderen an, obwohl er wusste, dass sie 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falschen Stelle die Hand hoben. Tatsächlich verhielten sich 75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Prozent der getesteten Teenager genauso: Sie saßen da und erklärten,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eine kurze Linie länger war als eine lange Linie! Nur 25 Prozent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hatten den Mut, sich gegen die Gruppe zu behaupten.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brauchen Mut, um uns nicht den herrschenden Maßstäben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anzupassen, selbst dann wenn wir tief in unserem Herzen wissen,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das Richtige tun.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ist also der erste Aspekt: Der Bruch mit dem Verkehrten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Vergangenheit. Zweitens geht es darum, einen neuen Anfang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machen – </w:t>
      </w:r>
      <w:r w:rsidRPr="004D6154">
        <w:rPr>
          <w:rFonts w:cs="Arial"/>
          <w:b/>
          <w:bCs/>
          <w:color w:val="000000"/>
          <w:sz w:val="24"/>
          <w:szCs w:val="24"/>
        </w:rPr>
        <w:t>verwandelt zu werden</w:t>
      </w:r>
      <w:r w:rsidRPr="004D6154">
        <w:rPr>
          <w:rFonts w:cs="Arial"/>
          <w:color w:val="000000"/>
          <w:sz w:val="24"/>
          <w:szCs w:val="24"/>
        </w:rPr>
        <w:t>. Wenn Sie so sind wie ich,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 Sie Angst vor Veränderungen. Ich liebe die Routine – ich habe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mich an meine Lebensführung gewöhnt – und selbst wenn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Christen sehe, die regelrecht von innen leuchten und in mir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 Wunsch wecken, auch so zu werden, denke ich gleichzeitig: „Wer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weiß, wie ich mein Leben verändern müsste, um so zu sein.“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Dazu gibt es eine kleine Geschichte: Zwei Raupen sitzen auf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Blatt und unterhalten sich. Da fliegt ein wunderschöner Schmetterling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vorbei, und eine der Raupen sagt zu der anderen: „Du wirst mich nie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dabei erwischen, dass ich so werde wie dieser Schmetterling!“ Wirklich</w:t>
      </w:r>
      <w:r>
        <w:rPr>
          <w:rFonts w:cs="Arial"/>
          <w:color w:val="000000"/>
          <w:sz w:val="24"/>
          <w:szCs w:val="24"/>
        </w:rPr>
        <w:t xml:space="preserve"> </w:t>
      </w:r>
      <w:proofErr w:type="gramStart"/>
      <w:r w:rsidRPr="004D6154">
        <w:rPr>
          <w:rFonts w:cs="Arial"/>
          <w:color w:val="000000"/>
          <w:sz w:val="24"/>
          <w:szCs w:val="24"/>
        </w:rPr>
        <w:t>wahr</w:t>
      </w:r>
      <w:proofErr w:type="gramEnd"/>
      <w:r w:rsidRPr="004D6154">
        <w:rPr>
          <w:rFonts w:cs="Arial"/>
          <w:color w:val="000000"/>
          <w:sz w:val="24"/>
          <w:szCs w:val="24"/>
        </w:rPr>
        <w:t>, die Geschichte!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Kurz nach meiner Ordination </w:t>
      </w:r>
      <w:proofErr w:type="gramStart"/>
      <w:r w:rsidRPr="004D6154">
        <w:rPr>
          <w:rFonts w:cs="Arial"/>
          <w:color w:val="000000"/>
          <w:sz w:val="24"/>
          <w:szCs w:val="24"/>
        </w:rPr>
        <w:t>bat</w:t>
      </w:r>
      <w:proofErr w:type="gramEnd"/>
      <w:r w:rsidRPr="004D6154">
        <w:rPr>
          <w:rFonts w:cs="Arial"/>
          <w:color w:val="000000"/>
          <w:sz w:val="24"/>
          <w:szCs w:val="24"/>
        </w:rPr>
        <w:t xml:space="preserve"> mich Sandy </w:t>
      </w:r>
      <w:proofErr w:type="spellStart"/>
      <w:r w:rsidRPr="004D6154">
        <w:rPr>
          <w:rFonts w:cs="Arial"/>
          <w:color w:val="000000"/>
          <w:sz w:val="24"/>
          <w:szCs w:val="24"/>
        </w:rPr>
        <w:t>Millar</w:t>
      </w:r>
      <w:proofErr w:type="spellEnd"/>
      <w:r w:rsidRPr="004D6154">
        <w:rPr>
          <w:rFonts w:cs="Arial"/>
          <w:color w:val="000000"/>
          <w:sz w:val="24"/>
          <w:szCs w:val="24"/>
        </w:rPr>
        <w:t>, der Pastor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Holy </w:t>
      </w:r>
      <w:proofErr w:type="spellStart"/>
      <w:r w:rsidRPr="004D6154">
        <w:rPr>
          <w:rFonts w:cs="Arial"/>
          <w:i/>
          <w:iCs/>
          <w:color w:val="000000"/>
          <w:sz w:val="24"/>
          <w:szCs w:val="24"/>
        </w:rPr>
        <w:t>Trinity</w:t>
      </w:r>
      <w:proofErr w:type="spellEnd"/>
      <w:r w:rsidRPr="004D6154"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mein Vorgesetzter, eine Beerdigung zu halten. Es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Beerdigung einer Frau, die in unserem Pfarrbezirk auf der Straße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lastRenderedPageBreak/>
        <w:t>gelebt hatte. Manche dieser Obdachlosen sind sehr freundlich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 eine Menge Freunde, aber diese Frau gehörte nicht dazu.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 sogar recht aggressiv gewesen, vor allem wenn sie um Geld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gebettelt und keines bekommen hatte. Sie war immer mit einer alten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Karre herumgezogen, in der sie Plastiktüten und alle möglichen Abfälle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herumschob.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ihrer Beerdigung hatte man nicht viele Leute erwartet. Doch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Sandy erzählte mir einiges über diese Frau. Er sagte: „Weißt du, diese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Frau war sehr reich! Sie hat einige Jahre vor ihrem Tod ein großes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Vermögen geerbt, mehrere Millionen Pfund, sowie eine schöne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Wohnung in der Pont Street und mehrere sehr wertvolle Gemälde. Und“,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betonte Sandy: „du wirst sehen, wo ein Wille ist, sind auch Verwandte!“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genauso war es dann auch. Als ich ankam, waren da Cousins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zweiten Grades aus Australien, die extra herübergeflogen waren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alle möglichen sonstigen Leute. Für mich war das ein großes Rätsel.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hatte diese Frau weiterhin mit ihrem Müll auf der Straße gelebt,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nachdem sie dieses Vermögen geerbt hatte?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Schließlich nahm ich meinen Mut zusammen und fragte einen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Anwesenden. Er antwortete mir: „Sie wollte ihr gewohntes Leben nicht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aufgeben.“ Ich sagte: „Für mich ist das absurd!“ Aber viele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uns herum handeln noch viel absurder: Sie klammern sich an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Müll in ihrem Leben und schlagen nicht nur eine Wohnung in der Pont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Street aus, sondern all die Schätze, die Gott uns bietet.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gibt uns eine Ahnung davon, mit welchen Schätzen wir es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tun haben. In Römer 12, Verse 9 bis 21 lesen wir: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Eure Liebe sei ohne Heuchelei. Verabscheut das Böse, haltet fest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am Guten! Seid einander in brüderlicher Liebe zugetan, übertrefft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euch in gegenseitiger Achtung! Lasst nicht nach in eurem Eifer,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lasst euch vom Geist entflammen und dient dem Herrn! Seid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fröhlich in der Hoffnung, geduldig in der Bedrängnis, beharrlich im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Gebet! Helft den Heiligen, wenn sie in Not sind; gewährt jederzeit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Gastfreundschaft! Segnet eure Verfolger; segnet sie, verflucht sie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nicht. Freut euch mit den Fröhlichen und weint mit den Weinenden.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Seid untereinander eines Sinnes; strebt nicht hoch hinaus, sondern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bleibt demütig! Haltet euch nicht selbst für weise. Vergeltet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niemand Böses mit Bösem! Seid allen Menschen gegenüber auf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Gutes bedacht! Soweit es euch möglich ist, haltet mit allen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Menschen Frieden! Rächt euch nicht selber, liebe Brüder, sondern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laßt</w:t>
      </w:r>
      <w:proofErr w:type="spellEnd"/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Raum für den Zorn Gottes; denn in der Schrift steht: Mein 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die Rache; ich werde vergelten, spricht der Herr. Vielmehr: Wenn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dein Feind Hunger hat, gib ihm zu essen, wenn er Durst hat, gib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ihm zu trinken; tust du das, dann sammelst du glühende Kohlen auf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sein Haupt. Lass dich nicht vom Bösen besiegen, sondern besiege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das Böse durch das Gute!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erstes lesen wir: ungeheuchelte Liebe. Im Griechischen heißt das: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Anhypocritos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– ohne Heuchelei. Der Begriff </w:t>
      </w:r>
      <w:proofErr w:type="spellStart"/>
      <w:r w:rsidRPr="004D6154">
        <w:rPr>
          <w:rFonts w:cs="Arial"/>
          <w:color w:val="000000"/>
          <w:sz w:val="24"/>
          <w:szCs w:val="24"/>
        </w:rPr>
        <w:t>Hypocritos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wurde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Antike auch gebraucht, wenn ein Schauspieler in einer griechischen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Tragödie eine Maske trug. Daher kommt das Wort „Hypokrit“.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Maske setzten wir auf, wenn wir nicht wollen, </w:t>
      </w:r>
      <w:proofErr w:type="spellStart"/>
      <w:proofErr w:type="gramStart"/>
      <w:r w:rsidRPr="004D6154">
        <w:rPr>
          <w:rFonts w:cs="Arial"/>
          <w:color w:val="000000"/>
          <w:sz w:val="24"/>
          <w:szCs w:val="24"/>
        </w:rPr>
        <w:t>das</w:t>
      </w:r>
      <w:proofErr w:type="spellEnd"/>
      <w:proofErr w:type="gramEnd"/>
      <w:r w:rsidRPr="004D6154">
        <w:rPr>
          <w:rFonts w:cs="Arial"/>
          <w:color w:val="000000"/>
          <w:sz w:val="24"/>
          <w:szCs w:val="24"/>
        </w:rPr>
        <w:t xml:space="preserve"> jemand erkennt, wie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drunter wirklich aussieht. Wir denken: „Ich möchte lieber nicht,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anderen sehen, wie ich wirklich bin. Wenn ich diese Maske aufsetze,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sie sich so und so verhalten. Bei einer Regierung bezeichnen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das als „Imagepflege“ – wenn wir so etwas tun, heißt es „einen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Heiligenschein aufsetzen“. Wir projizieren etwas.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neigen alle dazu, uns so zu verhalten, wir befinden uns ständig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dieser Versuchung. Das führt oft dazu, dass sich zwei Masken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begegnen. Doch wir können Gottes Liebe erfahren, mit der er unser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Herz erfüllt und die uns die Sicherheit gibt, dass Gott uns so annimmt,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wir sind, obwohl er auch unsere größten Fehler kennt.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dem Moment, in dem wir uns von Gott angenommen wissen,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frei, uns auch selbst zu akzeptieren, die Masken abzunehmen.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Daraus entstehen Beziehungen mit einer neuen Tiefe und Authentizität.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Wirkliche Menschen begegnen wirklichen Menschen. Und so etwas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habe ich </w:t>
      </w:r>
      <w:r w:rsidRPr="004D6154">
        <w:rPr>
          <w:rFonts w:cs="Arial"/>
          <w:color w:val="000000"/>
          <w:sz w:val="24"/>
          <w:szCs w:val="24"/>
        </w:rPr>
        <w:lastRenderedPageBreak/>
        <w:t>persönlich nie außerhalb der christlichen Kirche erlebt.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gebrauchen wir dieses Bild für die Ehe: Je näher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Ehepartner bei Gott sind, desto näher kommen sie einander. Und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gilt für alle menschlichen Beziehungen: Je näher wir bei Gott sind, desto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größer wird unsere Nähe zueinander. – aufrichtige Liebe.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Zweitens sehen wir hier Begeisterung für den Herrn. In Vers 11 sagt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Paulus: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Lasst nicht nach in eurem Eifer, </w:t>
      </w:r>
      <w:r w:rsidR="004C55CC" w:rsidRPr="004D6154">
        <w:rPr>
          <w:rFonts w:cs="Arial"/>
          <w:b/>
          <w:bCs/>
          <w:i/>
          <w:iCs/>
          <w:color w:val="000000"/>
          <w:sz w:val="24"/>
          <w:szCs w:val="24"/>
        </w:rPr>
        <w:t>lasst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 euch vom Geist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entflammen!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erste Begegnung mit Gott und die Erfahrung des Heiligen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Geistes </w:t>
      </w:r>
      <w:r w:rsidR="004C55CC" w:rsidRPr="004D6154">
        <w:rPr>
          <w:rFonts w:cs="Arial"/>
          <w:color w:val="000000"/>
          <w:sz w:val="24"/>
          <w:szCs w:val="24"/>
        </w:rPr>
        <w:t>sollen</w:t>
      </w:r>
      <w:r w:rsidRPr="004D6154">
        <w:rPr>
          <w:rFonts w:cs="Arial"/>
          <w:color w:val="000000"/>
          <w:sz w:val="24"/>
          <w:szCs w:val="24"/>
        </w:rPr>
        <w:t xml:space="preserve"> nicht verblassen. Er sagt: „bewahrt Eure geistliche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Leidenschaft.“ Ich weiß nicht, wie es Ihnen gestern Abend erging.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glaube, dass einige von Ihnen erstaunliche Erfahrungen mit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gemacht haben. Andere sagen vielleicht: „Um ehrlich zu sein, habe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gar nichts gespürt.“ Und andere sagen vielleicht sogar: „Ich fand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gestern Abend sehr schwierig. Es war ziemlich hart für mich.“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macht aber überhaupt nichts aus. Was wirklich zählt, ist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langfristige Perspektive. Manche Menschen machen erstaunliche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Erfahrungen mit Gott und driften später irgendwie ab. Natürlich geht 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bei uns allen auf und ab. Am Montagmorgen werden Sie vielleicht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aufwachen und sich schrecklich fühlen. Bedeutet das, dass nichts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passiert ist? Wenn sie bis fünf Uhr morgens aufgeblieben sind kann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durchaus so sein. Nein, es bedeutet einfach, dass Sie zu wenig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geschlafen haben und müde sind!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führen auch einen geistlichen Kampf. Wenn wir unser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Jesus Christus übergeben und den Heiligen Geist in unserem Leben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erfahren, werden wir bald auch geistlichen Widerstand erleben. Aus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diesem Grund haben wir uns in Woche 7 mit dem Thema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geistlichen Kampfes beschäftigt: </w:t>
      </w:r>
      <w:r w:rsidRPr="004D6154">
        <w:rPr>
          <w:rFonts w:cs="Arial"/>
          <w:i/>
          <w:iCs/>
          <w:color w:val="000000"/>
          <w:sz w:val="24"/>
          <w:szCs w:val="24"/>
        </w:rPr>
        <w:t>Wie kann ich dem Bösen widerstehen</w:t>
      </w:r>
      <w:r w:rsidRPr="004D6154">
        <w:rPr>
          <w:rFonts w:cs="Arial"/>
          <w:color w:val="000000"/>
          <w:sz w:val="24"/>
          <w:szCs w:val="24"/>
        </w:rPr>
        <w:t>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geht also nicht um das, was Sie spüren oder nicht spüren, sondern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um die langfristige Perspektive. Es ist ein bisschen mit der Ehe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vergleichbar. Manchmal haben beide Ehepartner wunderbare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Flitterwochen. Und manchmal überhaupt nicht. Wichtig ist aber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gute Ehe zu haben.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kenne ein Paar, das sich auf der Hochzeitsreise einen so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schlimmen Sonnenbrand zuzog, dass sich die beiden für den Rest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Flitterwochen nicht mehr berühren konnten! Am ersten Tag bekamen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ihn, und er blieb die ganzen zwei Wochen über.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Heute Morgen sprach ich mit jemandem, dessen Großeltern während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ihrer Hochzeitsreise auf einem Hausboot waren, und das Boot ging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unter. In der ersten Nacht! Die beiden mussten sich selbst retten und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dem Bus nach Hause fahren! Doch 61 Jahre später sind sie immer noch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glücklich verheiratet! Das ist das Entscheidende.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Drittens ist hier von harmonischen Beziehungen die Rede. Schauen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 uns einige Worte aus den Versen 9 bis 21 an: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Liebe, Freude,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Geduld, Treue, Großzügigkeit, Gastfreundschaft, Segen, Harmonie,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Demut, Frieden, wo das Böse nicht das Gute besiegt, sondern das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Gute das Böse</w:t>
      </w:r>
      <w:r w:rsidRPr="004D6154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sind einige der Schätze, die Gott für uns bereithält. Doch um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empfangen, müssen wir den Müll unseres Lebens hinter uns lassen.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Mit der Vergangenheit brechen, einen neuen Anfang machen. Wie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das geschehen? Paulus sagt hier: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Brüder und Schwestern, weil Gott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so viel Erbarmen mit uns hatte, rufe ich euch zu: Stellt euer ganzes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Leben Gott zur Verfügung! Bringt ihm euch selbst als lebendiges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Opfer dar, an dem er Freude hat! </w:t>
      </w:r>
      <w:r w:rsidRPr="004D6154">
        <w:rPr>
          <w:rFonts w:cs="Arial"/>
          <w:color w:val="000000"/>
          <w:sz w:val="24"/>
          <w:szCs w:val="24"/>
        </w:rPr>
        <w:t>Dazu müssen wir uns bewusst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entscheiden – Gott alles hinzugeben.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betrifft zuallererst unsere Zeit. Sie ist unser wertvollster Besitz.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heißt nicht, dass wir unsere ganze Zeit mit Gebet und Bibelstudium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füllen sollen. Auch unsere Arbeit ist Teil unserer Berufung. Das ist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wichtiger Teil unseres Lebens. ...Es geht darum, Gott unsere Zeit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anzuvertrauen und mit seiner Hilfe die Prioritäten unseres Lebens neu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ordnen, die nämlich sehr schnell ein bisschen durcheinander geraten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können.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 der Rubrik „Persönliches“ einer ostafrikanischen Zeitung habe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folgende Anzeige eines Bauern gefunden, der eine Frau suchte: 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zitiere seine Annonce: „</w:t>
      </w:r>
      <w:proofErr w:type="spellStart"/>
      <w:r w:rsidRPr="004D6154">
        <w:rPr>
          <w:rFonts w:cs="Arial"/>
          <w:color w:val="000000"/>
          <w:sz w:val="24"/>
          <w:szCs w:val="24"/>
        </w:rPr>
        <w:t>Nanyuki</w:t>
      </w:r>
      <w:proofErr w:type="spellEnd"/>
      <w:r w:rsidRPr="004D6154">
        <w:rPr>
          <w:rFonts w:cs="Arial"/>
          <w:color w:val="000000"/>
          <w:sz w:val="24"/>
          <w:szCs w:val="24"/>
        </w:rPr>
        <w:t>-Farmer sucht Frau mit Traktor für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Beziehung und möglicherweise Ehe. Bitte </w:t>
      </w:r>
      <w:r w:rsidRPr="004D6154">
        <w:rPr>
          <w:rFonts w:cs="Arial"/>
          <w:color w:val="000000"/>
          <w:sz w:val="24"/>
          <w:szCs w:val="24"/>
        </w:rPr>
        <w:lastRenderedPageBreak/>
        <w:t>senden Sie ein Foto - vom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Traktor!“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uns Gott hingeben, werden wir bald feststellen, dass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für uns wichtiger werden als Besitz, auch wenn das vorher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möglicherweise ganz anders war. Beziehungen werden zur höchsten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Priorität.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Beziehung zu Gott wird natürlich die oberste Priorität unseres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Lebens. Darum möchte ich Sie dazu ermutigen, täglich Zeit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reservieren, um Ihre Beziehung zu Gott auszubauen. Denn ohne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Kommunikation bricht jede Beziehung irgendwann zusammen.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Verbringen Sie Zeit mit Gott, indem Sie beten und in der Bibel lesen.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gibt keine Regel hierfür, aber ich persönlich würde empfehlen, 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Tag mit dieser persönlichen Andacht vor Gott zu beginnen. Ich glaube,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dass der Beginn eines Tages sich auf den ganzen restlichen Tag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auswirkt.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auch die Begegnung mit anderen Christen, die zur Kirche, zum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Leib Christi gehören, wird wichtig. Vielleicht haben Sie schon ähnliche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Erfahrungen gemacht wie diese: Sie kommen zum Mittwochabend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denken anschließend: „Ich bin begeistert. Es hat mir so gut gefallen.“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Während der Woche nimmt diese Begeisterung immer mehr ab, und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nächsten Mittwoch denken Sie: „Hm, ich weiß nicht, ob ich heute Abend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wieder zu Alpha gehen soll.“ Sie kommen schließlich doch und denken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hinterher: „Das war klasse.“ Und während der darauffolgenden Woche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nimmt dieses Gefühl wieder stetig ab. Wissen Sie warum das so ist?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Weil wir einander brauchen. In der Gemeinschaft mit anderen Christen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blüht und wächst unser Glaube.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Soviel </w:t>
      </w:r>
      <w:r w:rsidR="004C55CC" w:rsidRPr="004D6154">
        <w:rPr>
          <w:rFonts w:cs="Arial"/>
          <w:color w:val="000000"/>
          <w:sz w:val="24"/>
          <w:szCs w:val="24"/>
        </w:rPr>
        <w:t>zurzeit</w:t>
      </w:r>
      <w:r w:rsidRPr="004D6154">
        <w:rPr>
          <w:rFonts w:cs="Arial"/>
          <w:color w:val="000000"/>
          <w:sz w:val="24"/>
          <w:szCs w:val="24"/>
        </w:rPr>
        <w:t>. Wenn wir uns Christus hingeben, betrifft das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unsere Ziele, unseren Ehrgeiz. Sollte ein Christ ehrgeizig sein?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Antwort lautet: Ja! Jesus fordert uns sogar dazu auf, ehrgeizig zu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Er sagte: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Euch muss es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zuerst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um das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Reich Gottes und seiner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Gerechtigkeit </w:t>
      </w:r>
      <w:r w:rsidRPr="004D6154">
        <w:rPr>
          <w:rFonts w:cs="Arial"/>
          <w:i/>
          <w:iCs/>
          <w:color w:val="000000"/>
          <w:sz w:val="24"/>
          <w:szCs w:val="24"/>
        </w:rPr>
        <w:t>gehen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, dann wird euch alles andere </w:t>
      </w:r>
      <w:r w:rsidRPr="004D6154">
        <w:rPr>
          <w:rFonts w:cs="Arial"/>
          <w:i/>
          <w:iCs/>
          <w:color w:val="000000"/>
          <w:sz w:val="24"/>
          <w:szCs w:val="24"/>
        </w:rPr>
        <w:t>dazu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gegeben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. </w:t>
      </w:r>
      <w:r w:rsidRPr="004D6154">
        <w:rPr>
          <w:rFonts w:cs="Arial"/>
          <w:color w:val="000000"/>
          <w:sz w:val="24"/>
          <w:szCs w:val="24"/>
        </w:rPr>
        <w:t>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anderen Worten: Ordnet eure Prioritäten, setzt Gott an die erste Stelle,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alle anderen Dinge, nach denen die Menschen streben, werden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euch mitgegeben.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Geben Sie auf keinen Fall materiellen Dingen den Vorrang – sie sind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nicht wert. Es ist so traurig, dass sich die Zielsetzung vieler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in erster Linie darum dreht, mehr und mehr Reichtümer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aufzuhäufen! Können Sie sich etwas Bedauerlicheres vorstellen, als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seine ganze Kraft darauf zu verwenden, immer mehr Geld zu haben?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Worauf läuft das hinaus? Sie haben vielleicht eine Million. Wie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aufregend!. Was dann? „Oh, ich könnte zwei Millionen machen! Drei,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nein zehn Millionen! Und nun? Wenn Sie zehn Millionen haben, dann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wollen sie elf. Worauf läuft das hinaus? Am Ende ihres Lebens fragt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Gott: „Was hast Du aus deinem Leben gemacht?“ „Ja, ich habe 11,5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Millionen verdient!“ Dann wird Gott sagen: „Klasse! jetzt können wir hier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Himmel alle Monopoly spielen!“ Wo ist der Sinn?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Andere Menschen haben ähnlich traurige Ambitionen: Ihr ganzes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 ist auf Ruhm, Erfolg, Macht oder Status ausgerichtet. Sie wollen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Manager eines großen Unternehmens oder Gouverneur der Notenbank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oder Premierminister oder etwas Ähnliches werden. „Ich möchte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Vorsitzender der Bank von England werden.“ Was für ein pathetischer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Ehrgeiz! Ist das nicht traurig – ich meine: Was soll</w:t>
      </w:r>
      <w:r w:rsidR="004C55CC">
        <w:rPr>
          <w:rFonts w:cs="Arial"/>
          <w:color w:val="000000"/>
          <w:sz w:val="24"/>
          <w:szCs w:val="24"/>
        </w:rPr>
        <w:t>`</w:t>
      </w:r>
      <w:r w:rsidRPr="004D6154">
        <w:rPr>
          <w:rFonts w:cs="Arial"/>
          <w:color w:val="000000"/>
          <w:sz w:val="24"/>
          <w:szCs w:val="24"/>
        </w:rPr>
        <w:t>s? Die Frage im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Himmel: „Was hast Du aus deinem Leben gemacht?“ „Ich war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Vorsitzende der Bank von England!“ „Toll. So einen hatten wir hier noch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nie!“ Worauf läuft das hinaus? Auf nichts – es ist pathetisch, sonst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nichts. Eine solche Ambition kann sehr gut sein, wenn es eine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untergeordnete Ambition ist. Wenn sie sagen: „mein höchstes Ziel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Gottes Reich und Gerechtigkeit – dafür möchte ich Einfluss ausüben.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es darum geht, Gottes Reich in einem großen Unternehmen,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Regierung, in einer wichtigen Organisation oder wo auch immer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voranzubringen. Das ist eine edle Zielsetzung. Dann ist es </w:t>
      </w:r>
      <w:r w:rsidR="004C55CC" w:rsidRPr="004D6154">
        <w:rPr>
          <w:rFonts w:cs="Arial"/>
          <w:color w:val="000000"/>
          <w:sz w:val="24"/>
          <w:szCs w:val="24"/>
        </w:rPr>
        <w:t>wunderbar</w:t>
      </w:r>
      <w:r w:rsidRPr="004D6154">
        <w:rPr>
          <w:rFonts w:cs="Arial"/>
          <w:color w:val="000000"/>
          <w:sz w:val="24"/>
          <w:szCs w:val="24"/>
        </w:rPr>
        <w:t>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Oder: „Ich möchte viel Geld verdienen, um es an Bedürftige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verschenken. Um Zeichen zu setzten.“ Das ist großartig! Wenn es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einzig und allein um die Sache selbst geht, dann ist das bedauernswert!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Oder Geld. Wenn wir uns Gott hingeben, </w:t>
      </w:r>
      <w:r w:rsidRPr="004D6154">
        <w:rPr>
          <w:rFonts w:cs="Arial"/>
          <w:color w:val="000000"/>
          <w:sz w:val="24"/>
          <w:szCs w:val="24"/>
        </w:rPr>
        <w:lastRenderedPageBreak/>
        <w:t>betrifft das auch unseren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Besitz. Es ist an sich nicht schlecht, Besitz zu haben. Das Neue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Testament verbietet uns nicht, Geld zu verdienen, Geld zu sparen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guten Dinge des Lebens zu genießen. Aber es ist falsch, Besitz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egoistisch für uns selbst anzuhäufen, auf Reichtum zu vertrauen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ungesunde Besessenheit von materiellen Dingen zu entwickeln.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Denn damit ist eine ständige Unsicherheit verbunden, die uns von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entfernt. Wir können uns davor schützen, indem wir großzügig geben.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 diese Weise brechen wir die Macht des Materialismus in unserem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Hingabe an Gott betrifft auch unsere Ohren: Worauf hören wir? Auf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üble Nachrede oder Dinge, die uns aufbauen? Und wie steht es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unseren Augen? Sehen wir andere Menschen mit den Augen des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Neides oder der sinnlichen Begierde? Oder betrachten wir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mit den Augen Christi? Fragen wir uns: Wie kann ich dafür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sorgen, dass diese Person heute Gottes Segen erfährt?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unser Mund ist wichtig. Der Apostel Jakobus sagt, dass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Zunge viel Macht besitzt. Wir können Menschen mit unseren Worten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zerstören. Wie viele Menschen erinnern sich an Dinge, die ihnen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Schule oder zu Hause oder von irgendjemandem gesagt wurden und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so verletzt haben, dass ihr ganzes weiteres Leben davon negativ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beeinflusst wurde. Andererseits können ermutigende Worte so viel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Positives bewirken!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Hände? Gebrauchen wir sie zum Nehmen oder zum Dienen? -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Z. B. in der Sexualität - zur eigenen Befriedigung oder für unseren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Ehepartner?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Wir können nicht einiges herauspicken. Paulus sagt: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Bringt ihm euch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selbst als lebendiges Opfer dar. </w:t>
      </w:r>
      <w:r w:rsidRPr="004D6154">
        <w:rPr>
          <w:rFonts w:cs="Arial"/>
          <w:color w:val="000000"/>
          <w:sz w:val="24"/>
          <w:szCs w:val="24"/>
        </w:rPr>
        <w:t>Und wissen Sie was? Das ist absolut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paradox: Wenn wir für uns selbst leben, geraten wir in Abhängigkeit, 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Sklaverei. Wenn wir dagegen Gott dienen, finden wir vollkommene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Freiheit.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Paulus sagt, geben wir also „unsere Leiber als lebendige Opfer“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hin. Das hat seinen Preis. William Barclay hat es so formuliert: „Jesus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kam nicht, um das Leben leicht zu machen. Er kam, um aus Menschen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etwas Großes zu machen.“ Wenn Sie ein einfaches Leben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möchten, ein Leben in Bequemlichkeit, dann werden Sie bitte kein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Christ! Weil es nicht leicht ist, ein Christ zu sein. Wenn Sie dagegen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großartiges, erfülltes Leben, das beste denkbare Leben haben möchten,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dann folgen Sie Jesus nach.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Das bedeutet möglicherweise, dass wir Dinge aufgeben müssen,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bisher wichtig waren. Doch auf lange Sicht gesehen handelt es sich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dabei um Müll, denn wir für Gott hinter uns lassen sollten. Das kann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schwer sein. Manchen Müll unseres Lebens können wir sofort hinter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lassen, andere Dinge bringen vielleicht einen lebenslangen Kampf 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sich. Aber es ist notwendig, uns davon zu befreien.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müssen gewillt sein, die Flagge Christi in einer feindseligen Welt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 zeigen. Ich weiß nicht, was Sie erleben werden, wenn Sie am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Montagmorgen ins Büro kommen und jemand fragt Sie: „Haben Sie ein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schönes Wochenende verbracht?“ – „Ja, ja, ausgezeichnet, vielen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Dank.“ – „Was haben Sie gemacht?“ – „Nun, ich bin aufs Land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gefahren.“ – „Tatsächlich? Wo waren Sie denn?“ – „</w:t>
      </w:r>
      <w:proofErr w:type="spellStart"/>
      <w:r w:rsidRPr="004D6154">
        <w:rPr>
          <w:rFonts w:cs="Arial"/>
          <w:color w:val="000000"/>
          <w:sz w:val="24"/>
          <w:szCs w:val="24"/>
        </w:rPr>
        <w:t>Hmm</w:t>
      </w:r>
      <w:proofErr w:type="spellEnd"/>
      <w:r w:rsidRPr="004D6154">
        <w:rPr>
          <w:rFonts w:cs="Arial"/>
          <w:color w:val="000000"/>
          <w:sz w:val="24"/>
          <w:szCs w:val="24"/>
        </w:rPr>
        <w:t>...Sussex.“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„Wo genau in Sussex?“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„Nun ja, in der Nähe von </w:t>
      </w:r>
      <w:proofErr w:type="spellStart"/>
      <w:r w:rsidRPr="004D6154">
        <w:rPr>
          <w:rFonts w:cs="Arial"/>
          <w:color w:val="000000"/>
          <w:sz w:val="24"/>
          <w:szCs w:val="24"/>
        </w:rPr>
        <w:t>Chichester</w:t>
      </w:r>
      <w:proofErr w:type="spellEnd"/>
      <w:r w:rsidRPr="004D6154">
        <w:rPr>
          <w:rFonts w:cs="Arial"/>
          <w:color w:val="000000"/>
          <w:sz w:val="24"/>
          <w:szCs w:val="24"/>
        </w:rPr>
        <w:t>.“ – „Tatsächlich? Ich kenne</w:t>
      </w:r>
      <w:r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4D6154">
        <w:rPr>
          <w:rFonts w:cs="Arial"/>
          <w:color w:val="000000"/>
          <w:sz w:val="24"/>
          <w:szCs w:val="24"/>
        </w:rPr>
        <w:t>Chichester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ganz gut, weil dort meine Großeltern leben. Wo genau waren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Sie?“ – „Oh, der Ort heißt </w:t>
      </w:r>
      <w:proofErr w:type="spellStart"/>
      <w:r w:rsidRPr="004D6154">
        <w:rPr>
          <w:rFonts w:cs="Arial"/>
          <w:color w:val="000000"/>
          <w:sz w:val="24"/>
          <w:szCs w:val="24"/>
        </w:rPr>
        <w:t>Bracklesham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Bay, wahrscheinlich haben Sie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noch nie davon gehört.“ – Oh, ich kenne </w:t>
      </w:r>
      <w:proofErr w:type="spellStart"/>
      <w:r w:rsidRPr="004D6154">
        <w:rPr>
          <w:rFonts w:cs="Arial"/>
          <w:color w:val="000000"/>
          <w:sz w:val="24"/>
          <w:szCs w:val="24"/>
        </w:rPr>
        <w:t>Bracklesham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Bay sehr gut. Wo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genau waren Sie dort?“ – „Oh, einfach nur in </w:t>
      </w:r>
      <w:proofErr w:type="spellStart"/>
      <w:r w:rsidRPr="004D6154">
        <w:rPr>
          <w:rFonts w:cs="Arial"/>
          <w:color w:val="000000"/>
          <w:sz w:val="24"/>
          <w:szCs w:val="24"/>
        </w:rPr>
        <w:t>Bracklesham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Bay, wissen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sie.“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„Gibt es dort nicht einen Ort namens New </w:t>
      </w:r>
      <w:proofErr w:type="spellStart"/>
      <w:r w:rsidRPr="004D6154">
        <w:rPr>
          <w:rFonts w:cs="Arial"/>
          <w:color w:val="000000"/>
          <w:sz w:val="24"/>
          <w:szCs w:val="24"/>
        </w:rPr>
        <w:t>Horizon</w:t>
      </w:r>
      <w:proofErr w:type="spellEnd"/>
      <w:r w:rsidRPr="004D6154">
        <w:rPr>
          <w:rFonts w:cs="Arial"/>
          <w:color w:val="000000"/>
          <w:sz w:val="24"/>
          <w:szCs w:val="24"/>
        </w:rPr>
        <w:t>... Waren Sie da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irgendwo in der Nähe?“ – „Nun ja, ich war genau dort.“ – „Und was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haben Sie dort gemacht?“ – „Oh, ich war mit ein paar Freunden dort.“ –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„Mit wie vielen Freunden?“ – „Nun ja, es waren rund 300.“ – „Was haben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Sie mit 300 Freunden dort gemacht?“ – „Nun, ich habe – an einem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Alpha-Kurs teilgenommen.“ – „Alpha-Kurs? Was ist das denn?“ – „Nun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ja, es ist...</w:t>
      </w:r>
      <w:proofErr w:type="spellStart"/>
      <w:r w:rsidRPr="004D6154">
        <w:rPr>
          <w:rFonts w:cs="Arial"/>
          <w:color w:val="000000"/>
          <w:sz w:val="24"/>
          <w:szCs w:val="24"/>
        </w:rPr>
        <w:t>hmm</w:t>
      </w:r>
      <w:proofErr w:type="spellEnd"/>
      <w:r w:rsidRPr="004D6154">
        <w:rPr>
          <w:rFonts w:cs="Arial"/>
          <w:color w:val="000000"/>
          <w:sz w:val="24"/>
          <w:szCs w:val="24"/>
        </w:rPr>
        <w:t>...es ist...so eine Art christliches...</w:t>
      </w:r>
      <w:proofErr w:type="spellStart"/>
      <w:r w:rsidRPr="004D6154">
        <w:rPr>
          <w:rFonts w:cs="Arial"/>
          <w:color w:val="000000"/>
          <w:sz w:val="24"/>
          <w:szCs w:val="24"/>
        </w:rPr>
        <w:t>achhhhh</w:t>
      </w:r>
      <w:proofErr w:type="spellEnd"/>
      <w:r w:rsidRPr="004D6154">
        <w:rPr>
          <w:rFonts w:cs="Arial"/>
          <w:color w:val="000000"/>
          <w:sz w:val="24"/>
          <w:szCs w:val="24"/>
        </w:rPr>
        <w:t>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weiß nicht, mit welcher Antwort Sie dann rechnen müssen,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man wird Sie nicht umbringen! </w:t>
      </w:r>
      <w:r w:rsidRPr="004D6154">
        <w:rPr>
          <w:rFonts w:cs="Arial"/>
          <w:color w:val="000000"/>
          <w:sz w:val="24"/>
          <w:szCs w:val="24"/>
        </w:rPr>
        <w:lastRenderedPageBreak/>
        <w:t>Man wird Sie auch nicht einsperren. Viele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auf der Welt laufen Gefahr, ins Gefängnis zu kommen oder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sogar getötet zu werden, wenn Sie sich zum christlichen Glauben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bekennen. Im zwanzigsten Jahrhundert sind mehr Menschen für ihren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Glauben an Christus umgekommen als in allen vorigen Jahrhunderten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zusammen. Es ist also nicht immer einfach, Christ zu sein.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Warum sollten wir uns zu Jesus bekennen? Paulus gibt uns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Antwort: Gott hat Pläne für unsere Zukunft. In Vers 2 lesen wir: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Damit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ihr prüfen und erkennen könnt, was der Wille Gottes ist - was ihm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gefällt, was gut und vollkommen ist.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Der Teufel ist ständig bemüht, unsere Sicht von Gott zu verfälschen.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Bevor ich zum Glauben kam, hatte ich eine völlig falsche Sicht von Gott.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Ich hielt ihn für einen Spielverderber – er würde mir alles wegnehmen,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mir Spaß machte, um mein Leben zu zerstören.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Wie absurd! Gott liebt uns – er liebt uns viel mehr, als wir unsere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eigenen Kinder lieben! Gottes Wille für unser Leben ist gut, sein Plan für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 perfekt. Auf lange Sicht werden wir daran Gefallen finden.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bedeutet nicht, dass es einfach sein wird und wir mit keinerlei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Problemen rechnen müssen. Christen gehen genau wie andere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Menschen durch Schwierigkeiten und Leid, und zusätzlich sind Sie dazu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aufgerufen, das Leiden Christi zu teilen – Ablehnung und manchmal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Verfolgung.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 werden also nicht ohne Probleme leben, doch am Ende unseres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Lebens werden wir sagen: „Ich bin froh, dass ich so gelebt habe.“ Gottes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Wille für uns ist vollkommen – wir können ihn nicht verbessern.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Manchmal meinen wir, es besser als Gott zu wissen. In gewisser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Hinsicht ist dies die Essenz der Sünde – die Unabhängigkeit von Gott.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einer meiner Söhne neun Jahre alt war, kam er einmal von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Schule nach Hause und sagte: „Wir sollen als Hausaufgabe über das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Wochenende ein Poster für einen römischen Sklavenmarkt malen.“ 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verbrachte das ganze Wochenende damit, dieses Poster zu entwerfen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und in einer schönen kursiven Schrift zu schreiben.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es fertig war, sagte er zu meiner Frau: „Nun muss das Poster aber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auch noch 2.000 Jahre alt aussehen. Am besten halten wir es vorsichtig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über eine kleine Gasflamme. Dadurch entstehen braune Flecken, und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dann sieht es alt aus.“ Meine Frau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sagte daraufhin: „Ja, schön,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lass uns das zusammen machen, ich helfe Dir, ja?“ Er meinte: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„Nein, das möchte ich selber tun.“ Und </w:t>
      </w:r>
      <w:proofErr w:type="spellStart"/>
      <w:r w:rsidRPr="004D6154">
        <w:rPr>
          <w:rFonts w:cs="Arial"/>
          <w:color w:val="000000"/>
          <w:sz w:val="24"/>
          <w:szCs w:val="24"/>
        </w:rPr>
        <w:t>Pippa</w:t>
      </w:r>
      <w:proofErr w:type="spellEnd"/>
      <w:r w:rsidRPr="004D6154">
        <w:rPr>
          <w:rFonts w:cs="Arial"/>
          <w:color w:val="000000"/>
          <w:sz w:val="24"/>
          <w:szCs w:val="24"/>
        </w:rPr>
        <w:t xml:space="preserve"> sagte: „Weißt du, es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wirklich schwierig. Feuer und Papier...“ Aber unser Sohn bestand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darauf: „Nein, ich will es aber allein machen.“ So viel blieb ungefähr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davon übrig! Und es gab viele Tränen.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Aber Gott sei Dank hatten wir Zeit genug, es noch einmal zu machen.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Diesmal ging er zu meiner Frau und sagte. „Mama, könntest du mir jetzt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wohl helfen?“ Einige von Ihnen finden sich vielleicht in dieser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Geschichte wieder. Ich hab einen Schlamassel angerichtet, so viel ist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nur noch heil geblieben. Doch die gute Nachricht lautet: Gott ist der Gott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der zweiten, dritten und </w:t>
      </w:r>
      <w:r w:rsidR="004C55CC" w:rsidRPr="004D6154">
        <w:rPr>
          <w:rFonts w:cs="Arial"/>
          <w:color w:val="000000"/>
          <w:sz w:val="24"/>
          <w:szCs w:val="24"/>
        </w:rPr>
        <w:t>hundertsten</w:t>
      </w:r>
      <w:r w:rsidRPr="004D6154">
        <w:rPr>
          <w:rFonts w:cs="Arial"/>
          <w:color w:val="000000"/>
          <w:sz w:val="24"/>
          <w:szCs w:val="24"/>
        </w:rPr>
        <w:t xml:space="preserve"> Chance. Wir können ganz neu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anfangen und zu Gott sagen: „Herr, könnten wir es für den Rest meines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Lebens gemeinsam machen?“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Unsere Hingabe an Gott hängt also einerseits mit seinem guten Plan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für unser Leben zusammen, andererseits mit dem, was Gott für uns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getan hat. Seine erstaunliche Liebe, seine Gaben – Hingabe ist die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einzig passende Antwort darauf. Deshalb schreibt Paulus: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weil Gott so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viel Erbarmen mit uns hatte, rufe ich euch zu... </w:t>
      </w:r>
      <w:r w:rsidRPr="004D6154">
        <w:rPr>
          <w:rFonts w:cs="Arial"/>
          <w:color w:val="000000"/>
          <w:sz w:val="24"/>
          <w:szCs w:val="24"/>
        </w:rPr>
        <w:t>Es ist gewissermaßen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eine Zusammenfassung der ersten elf Kapitel des Römerbriefes: Alles,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was Gott für uns getan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Die kleinen Opfer, die wir möglicherweise für ihn bringen, sind nichts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im Vergleich zu dem Opfer, das Christus für uns am Kreuz gebracht hat.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wir auf das Kreuz sehen, erkennen wir, wie sehr Gott uns liebt.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Wenn Gott bereit war, ein solches Opfer für uns zu bringen, dann wäre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es absurd, ihm nicht unser ganzes Leben anzuvertrauen.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 xml:space="preserve">Paulus schrieb: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 verschonte nicht einmal seinen eigenen Sohn,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sondern ließ ihn für uns alle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lastRenderedPageBreak/>
        <w:t>sterben. Wird er uns dann mit ihm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nicht alles schenken?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Mir kam die Geschichte eines reichen Barons namens Fitzgerald zu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Ohren. Sein Sohn war von zu Hause weggegangen und starb in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Fremde. Der Vater konnte den Verlust seines Sohnes nie verwinden.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Sein Reichtum wuchs immer mehr; und um seinen Sohn zu vergessen,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investierte er sein Geld in Alte Meister, wertvolle Gemälde.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Als er starb, gab es eine Versteigerung, zu der Menschen aus der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ganzen Welt kamen, weil die Bilder so berühmt waren; darunter waren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Museen, alle möglichen wohlhabenden Kunstsammler und so weiter.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Am Tag der Versteigerung las der Anwalt aus dem Testament vor; darin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stand, dass als erstes ein Gemälde seines „geliebten Sohnes“ verkauft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werden sollte. Es stammte von einem unbekannten Künstler, war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schlecht gemacht, und der einzige, der dafür bot, war ein alter Diener.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Er hatte den Jungen gekannt und geliebt und kaufte das Bild für einen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kleinen Betrag wegen der sentimentalen Erinnerungen, die damit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verbunden waren. Und dann las der Anwalt die zweite Verfügung vor: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„Wer das Bild „</w:t>
      </w:r>
      <w:r w:rsidRPr="004D6154">
        <w:rPr>
          <w:rFonts w:cs="Arial"/>
          <w:i/>
          <w:iCs/>
          <w:color w:val="000000"/>
          <w:sz w:val="24"/>
          <w:szCs w:val="24"/>
        </w:rPr>
        <w:t>Mein Sohn</w:t>
      </w:r>
      <w:r w:rsidRPr="004D6154">
        <w:rPr>
          <w:rFonts w:cs="Arial"/>
          <w:color w:val="000000"/>
          <w:sz w:val="24"/>
          <w:szCs w:val="24"/>
        </w:rPr>
        <w:t>“ kauft, der bekommt alles – die Versteigerung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ist vorbei!“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color w:val="000000"/>
          <w:sz w:val="24"/>
          <w:szCs w:val="24"/>
        </w:rPr>
        <w:t>Paulus sagt:</w:t>
      </w:r>
      <w:r>
        <w:rPr>
          <w:rFonts w:cs="Arial"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Er verschonte nicht einmal seinen eigenen Sohn, sondern ließ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>ihn für uns alle sterben. Wird er uns dann mit ihm nicht alles</w:t>
      </w:r>
      <w:r>
        <w:rPr>
          <w:rFonts w:cs="Arial"/>
          <w:b/>
          <w:bCs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b/>
          <w:bCs/>
          <w:i/>
          <w:iCs/>
          <w:color w:val="000000"/>
          <w:sz w:val="24"/>
          <w:szCs w:val="24"/>
        </w:rPr>
        <w:t xml:space="preserve">schenken? </w:t>
      </w:r>
      <w:r w:rsidRPr="004D6154">
        <w:rPr>
          <w:rFonts w:cs="Arial"/>
          <w:color w:val="000000"/>
          <w:sz w:val="24"/>
          <w:szCs w:val="24"/>
        </w:rPr>
        <w:t>Wie hieß es im Testament des Barons? „Wer „</w:t>
      </w:r>
      <w:r w:rsidRPr="004D6154">
        <w:rPr>
          <w:rFonts w:cs="Arial"/>
          <w:i/>
          <w:iCs/>
          <w:color w:val="000000"/>
          <w:sz w:val="24"/>
          <w:szCs w:val="24"/>
        </w:rPr>
        <w:t>meinen</w:t>
      </w:r>
      <w:r>
        <w:rPr>
          <w:rFonts w:cs="Arial"/>
          <w:i/>
          <w:iCs/>
          <w:color w:val="000000"/>
          <w:sz w:val="24"/>
          <w:szCs w:val="24"/>
        </w:rPr>
        <w:t xml:space="preserve"> </w:t>
      </w:r>
      <w:r w:rsidRPr="004D6154">
        <w:rPr>
          <w:rFonts w:cs="Arial"/>
          <w:i/>
          <w:iCs/>
          <w:color w:val="000000"/>
          <w:sz w:val="24"/>
          <w:szCs w:val="24"/>
        </w:rPr>
        <w:t xml:space="preserve">Sohn“ </w:t>
      </w:r>
      <w:r w:rsidRPr="004D6154">
        <w:rPr>
          <w:rFonts w:cs="Arial"/>
          <w:color w:val="000000"/>
          <w:sz w:val="24"/>
          <w:szCs w:val="24"/>
        </w:rPr>
        <w:t>kauft, der bekommt alles.“</w:t>
      </w:r>
      <w:r>
        <w:rPr>
          <w:rFonts w:cs="Arial"/>
          <w:color w:val="000000"/>
          <w:sz w:val="24"/>
          <w:szCs w:val="24"/>
        </w:rPr>
        <w:t xml:space="preserve"> </w:t>
      </w:r>
    </w:p>
    <w:sectPr w:rsidR="003902D1" w:rsidSect="0022418D">
      <w:footerReference w:type="default" r:id="rId8"/>
      <w:pgSz w:w="11906" w:h="16838"/>
      <w:pgMar w:top="1134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66" w:rsidRDefault="00BC1666" w:rsidP="003B1A40">
      <w:r>
        <w:separator/>
      </w:r>
    </w:p>
  </w:endnote>
  <w:endnote w:type="continuationSeparator" w:id="0">
    <w:p w:rsidR="00BC1666" w:rsidRDefault="00BC1666" w:rsidP="003B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052650"/>
      <w:docPartObj>
        <w:docPartGallery w:val="Page Numbers (Bottom of Page)"/>
        <w:docPartUnique/>
      </w:docPartObj>
    </w:sdtPr>
    <w:sdtEndPr/>
    <w:sdtContent>
      <w:p w:rsidR="002D2641" w:rsidRDefault="002D264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BF">
          <w:rPr>
            <w:noProof/>
          </w:rPr>
          <w:t>36</w:t>
        </w:r>
        <w:r>
          <w:fldChar w:fldCharType="end"/>
        </w:r>
      </w:p>
    </w:sdtContent>
  </w:sdt>
  <w:p w:rsidR="002D2641" w:rsidRDefault="002D26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66" w:rsidRDefault="00BC1666" w:rsidP="003B1A40">
      <w:r>
        <w:separator/>
      </w:r>
    </w:p>
  </w:footnote>
  <w:footnote w:type="continuationSeparator" w:id="0">
    <w:p w:rsidR="00BC1666" w:rsidRDefault="00BC1666" w:rsidP="003B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65052"/>
    <w:multiLevelType w:val="hybridMultilevel"/>
    <w:tmpl w:val="1CE60170"/>
    <w:lvl w:ilvl="0" w:tplc="9578911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5B34"/>
    <w:multiLevelType w:val="hybridMultilevel"/>
    <w:tmpl w:val="5150004A"/>
    <w:lvl w:ilvl="0" w:tplc="33DAAA0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544F7"/>
    <w:multiLevelType w:val="hybridMultilevel"/>
    <w:tmpl w:val="FD5C443C"/>
    <w:lvl w:ilvl="0" w:tplc="957C5A9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54"/>
    <w:rsid w:val="000013BA"/>
    <w:rsid w:val="000352BD"/>
    <w:rsid w:val="00036471"/>
    <w:rsid w:val="00090DDA"/>
    <w:rsid w:val="000C7070"/>
    <w:rsid w:val="00161EBB"/>
    <w:rsid w:val="001840B1"/>
    <w:rsid w:val="00184EEF"/>
    <w:rsid w:val="001A6D40"/>
    <w:rsid w:val="0022418D"/>
    <w:rsid w:val="00232D22"/>
    <w:rsid w:val="00247114"/>
    <w:rsid w:val="00266996"/>
    <w:rsid w:val="002D2641"/>
    <w:rsid w:val="00350EC8"/>
    <w:rsid w:val="00382DA8"/>
    <w:rsid w:val="003902D1"/>
    <w:rsid w:val="00395842"/>
    <w:rsid w:val="003B1A40"/>
    <w:rsid w:val="00403556"/>
    <w:rsid w:val="00415823"/>
    <w:rsid w:val="0045444D"/>
    <w:rsid w:val="00463F5B"/>
    <w:rsid w:val="00474D42"/>
    <w:rsid w:val="004A64FB"/>
    <w:rsid w:val="004C55CC"/>
    <w:rsid w:val="004C6067"/>
    <w:rsid w:val="004D6154"/>
    <w:rsid w:val="004F7370"/>
    <w:rsid w:val="005530A8"/>
    <w:rsid w:val="00553579"/>
    <w:rsid w:val="00582AF7"/>
    <w:rsid w:val="005A7533"/>
    <w:rsid w:val="0063033C"/>
    <w:rsid w:val="00867EEA"/>
    <w:rsid w:val="008A413B"/>
    <w:rsid w:val="008A71F4"/>
    <w:rsid w:val="008E1A5B"/>
    <w:rsid w:val="009047D9"/>
    <w:rsid w:val="009D2A68"/>
    <w:rsid w:val="009E0282"/>
    <w:rsid w:val="00A841BC"/>
    <w:rsid w:val="00B060D0"/>
    <w:rsid w:val="00BC1666"/>
    <w:rsid w:val="00C21534"/>
    <w:rsid w:val="00C9122E"/>
    <w:rsid w:val="00CA1835"/>
    <w:rsid w:val="00CA31F2"/>
    <w:rsid w:val="00CF7109"/>
    <w:rsid w:val="00D16794"/>
    <w:rsid w:val="00DC7147"/>
    <w:rsid w:val="00E506C3"/>
    <w:rsid w:val="00E767BF"/>
    <w:rsid w:val="00E81D9B"/>
    <w:rsid w:val="00EA2277"/>
    <w:rsid w:val="00F21806"/>
    <w:rsid w:val="00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985A68-5880-42E8-A9E5-3F747F3F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6996"/>
    <w:pPr>
      <w:spacing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A71F4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71F4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A71F4"/>
    <w:pPr>
      <w:keepNext/>
      <w:keepLines/>
      <w:spacing w:before="240" w:after="100" w:afterAutospacing="1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36471"/>
    <w:pPr>
      <w:spacing w:before="360" w:after="300"/>
      <w:contextualSpacing/>
      <w:jc w:val="center"/>
    </w:pPr>
    <w:rPr>
      <w:rFonts w:asciiTheme="majorHAnsi" w:eastAsiaTheme="majorEastAsia" w:hAnsiTheme="majorHAnsi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36471"/>
    <w:rPr>
      <w:rFonts w:asciiTheme="majorHAnsi" w:eastAsiaTheme="majorEastAsia" w:hAnsiTheme="majorHAnsi" w:cstheme="majorBidi"/>
      <w:color w:val="262626" w:themeColor="text1" w:themeTint="D9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36471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6471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6471"/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Kopfzeile">
    <w:name w:val="header"/>
    <w:basedOn w:val="Standard"/>
    <w:link w:val="KopfzeileZchn"/>
    <w:uiPriority w:val="99"/>
    <w:unhideWhenUsed/>
    <w:rsid w:val="003B1A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1A40"/>
  </w:style>
  <w:style w:type="paragraph" w:styleId="Fuzeile">
    <w:name w:val="footer"/>
    <w:basedOn w:val="Standard"/>
    <w:link w:val="FuzeileZchn"/>
    <w:uiPriority w:val="99"/>
    <w:unhideWhenUsed/>
    <w:rsid w:val="003B1A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1A40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B1A40"/>
    <w:pPr>
      <w:spacing w:after="0" w:line="276" w:lineRule="auto"/>
      <w:outlineLvl w:val="9"/>
    </w:pPr>
    <w:rPr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1A4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A4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A40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B1A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A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Documents\Computer\Office\Word\Vorlagen\Normal%20ohne%20Kapitelnummeri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4ACB-E81F-4DDC-B6BD-0337F973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ohne Kapitelnummerierung.dotx</Template>
  <TotalTime>0</TotalTime>
  <Pages>1</Pages>
  <Words>69970</Words>
  <Characters>440817</Characters>
  <Application>Microsoft Office Word</Application>
  <DocSecurity>0</DocSecurity>
  <Lines>3673</Lines>
  <Paragraphs>1019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Schmeinck</dc:creator>
  <cp:keywords/>
  <dc:description/>
  <cp:lastModifiedBy>Andreas Schmeinck</cp:lastModifiedBy>
  <cp:revision>20</cp:revision>
  <cp:lastPrinted>2015-05-11T10:43:00Z</cp:lastPrinted>
  <dcterms:created xsi:type="dcterms:W3CDTF">2015-05-08T15:27:00Z</dcterms:created>
  <dcterms:modified xsi:type="dcterms:W3CDTF">2015-05-26T11:34:00Z</dcterms:modified>
</cp:coreProperties>
</file>